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C1" w:rsidRDefault="00981AF4" w:rsidP="00E72BC1">
      <w:pPr>
        <w:spacing w:line="20" w:lineRule="exact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8442325</wp:posOffset>
                </wp:positionV>
                <wp:extent cx="55880" cy="186690"/>
                <wp:effectExtent l="3175" t="3175" r="0" b="635"/>
                <wp:wrapNone/>
                <wp:docPr id="62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85pt;margin-top:664.75pt;width:4.4pt;height:14.7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page">
                  <wp:posOffset>5255895</wp:posOffset>
                </wp:positionH>
                <wp:positionV relativeFrom="page">
                  <wp:posOffset>5159375</wp:posOffset>
                </wp:positionV>
                <wp:extent cx="123190" cy="186690"/>
                <wp:effectExtent l="0" t="0" r="2540" b="0"/>
                <wp:wrapNone/>
                <wp:docPr id="62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с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7" type="#_x0000_t202" style="position:absolute;margin-left:413.85pt;margin-top:406.25pt;width:9.7pt;height:14.7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iCNpgIAAKU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с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page">
                  <wp:posOffset>1359535</wp:posOffset>
                </wp:positionH>
                <wp:positionV relativeFrom="page">
                  <wp:posOffset>5159375</wp:posOffset>
                </wp:positionV>
                <wp:extent cx="292100" cy="186690"/>
                <wp:effectExtent l="0" t="0" r="0" b="0"/>
                <wp:wrapNone/>
                <wp:docPr id="62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Все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8" type="#_x0000_t202" style="position:absolute;margin-left:107.05pt;margin-top:406.25pt;width:23pt;height:14.7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Все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5157470</wp:posOffset>
                </wp:positionV>
                <wp:extent cx="174625" cy="189230"/>
                <wp:effectExtent l="3175" t="4445" r="3175" b="0"/>
                <wp:wrapNone/>
                <wp:docPr id="62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9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9" type="#_x0000_t202" style="position:absolute;margin-left:85pt;margin-top:406.1pt;width:13.75pt;height:14.9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O8qwIAAKU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9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5.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4659630</wp:posOffset>
                </wp:positionV>
                <wp:extent cx="55880" cy="186690"/>
                <wp:effectExtent l="3175" t="1905" r="0" b="1905"/>
                <wp:wrapNone/>
                <wp:docPr id="61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0" type="#_x0000_t202" style="position:absolute;margin-left:85pt;margin-top:366.9pt;width:4.4pt;height:14.7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4485640</wp:posOffset>
                </wp:positionV>
                <wp:extent cx="55880" cy="186690"/>
                <wp:effectExtent l="3175" t="0" r="0" b="4445"/>
                <wp:wrapNone/>
                <wp:docPr id="618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1" type="#_x0000_t202" style="position:absolute;margin-left:85pt;margin-top:353.2pt;width:4.4pt;height:14.7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2954020</wp:posOffset>
                </wp:positionV>
                <wp:extent cx="55880" cy="186690"/>
                <wp:effectExtent l="3175" t="1270" r="0" b="2540"/>
                <wp:wrapNone/>
                <wp:docPr id="61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2" type="#_x0000_t202" style="position:absolute;margin-left:85pt;margin-top:232.6pt;width:4.4pt;height:14.7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2778760</wp:posOffset>
                </wp:positionV>
                <wp:extent cx="55880" cy="186690"/>
                <wp:effectExtent l="3175" t="0" r="0" b="0"/>
                <wp:wrapNone/>
                <wp:docPr id="61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3" type="#_x0000_t202" style="position:absolute;margin-left:85pt;margin-top:218.8pt;width:4.4pt;height:14.7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page">
                  <wp:posOffset>5487670</wp:posOffset>
                </wp:positionH>
                <wp:positionV relativeFrom="page">
                  <wp:posOffset>5159375</wp:posOffset>
                </wp:positionV>
                <wp:extent cx="729615" cy="186690"/>
                <wp:effectExtent l="1270" t="0" r="2540" b="0"/>
                <wp:wrapNone/>
                <wp:docPr id="61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указанием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4" type="#_x0000_t202" style="position:absolute;margin-left:432.1pt;margin-top:406.25pt;width:57.45pt;height:14.7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указанием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ge">
                  <wp:posOffset>5159375</wp:posOffset>
                </wp:positionV>
                <wp:extent cx="792480" cy="186690"/>
                <wp:effectExtent l="0" t="0" r="2540" b="0"/>
                <wp:wrapNone/>
                <wp:docPr id="61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программы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5" type="#_x0000_t202" style="position:absolute;margin-left:343.15pt;margin-top:406.25pt;width:62.4pt;height:14.7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программы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page">
                  <wp:posOffset>2759075</wp:posOffset>
                </wp:positionH>
                <wp:positionV relativeFrom="page">
                  <wp:posOffset>5159375</wp:posOffset>
                </wp:positionV>
                <wp:extent cx="1499870" cy="186690"/>
                <wp:effectExtent l="0" t="0" r="0" b="0"/>
                <wp:wrapNone/>
                <wp:docPr id="61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общеобразовательные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6" type="#_x0000_t202" style="position:absolute;margin-left:217.25pt;margin-top:406.25pt;width:118.1pt;height:14.7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общеобразовательные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page">
                  <wp:posOffset>1762125</wp:posOffset>
                </wp:positionH>
                <wp:positionV relativeFrom="page">
                  <wp:posOffset>5159375</wp:posOffset>
                </wp:positionV>
                <wp:extent cx="895985" cy="186690"/>
                <wp:effectExtent l="0" t="0" r="0" b="0"/>
                <wp:wrapNone/>
                <wp:docPr id="61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реализуемые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7" type="#_x0000_t202" style="position:absolute;margin-left:138.75pt;margin-top:406.25pt;width:70.55pt;height:14.7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MmqgIAAKYFAAAOAAAAZHJzL2Uyb0RvYy54bWysVG1vmzAQ/j5p/8Hyd8rLCAVUUrUhTJO6&#10;F6ndD3DABGtgM9sJdNX++84mpE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реализуемые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890270</wp:posOffset>
                </wp:positionV>
                <wp:extent cx="51435" cy="459740"/>
                <wp:effectExtent l="0" t="4445" r="0" b="2540"/>
                <wp:wrapNone/>
                <wp:docPr id="6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after="10"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11"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line="233" w:lineRule="exact"/>
                            </w:pPr>
                            <w:r>
                              <w:rPr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margin-left:74.05pt;margin-top:70.1pt;width:4.05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after="10"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11"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line="233" w:lineRule="exact"/>
                      </w:pPr>
                      <w:r>
                        <w:rPr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2108200</wp:posOffset>
                </wp:positionV>
                <wp:extent cx="70485" cy="250825"/>
                <wp:effectExtent l="0" t="3175" r="0" b="3175"/>
                <wp:wrapNone/>
                <wp:docPr id="6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366" w:lineRule="exact"/>
                            </w:pPr>
                            <w:r>
                              <w:rPr>
                                <w:color w:val="000000"/>
                                <w:sz w:val="33"/>
                                <w:szCs w:val="3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74.05pt;margin-top:166pt;width:5.5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366" w:lineRule="exact"/>
                      </w:pPr>
                      <w:r>
                        <w:rPr>
                          <w:color w:val="000000"/>
                          <w:sz w:val="33"/>
                          <w:szCs w:val="33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4650740</wp:posOffset>
                </wp:positionH>
                <wp:positionV relativeFrom="page">
                  <wp:posOffset>2740660</wp:posOffset>
                </wp:positionV>
                <wp:extent cx="862965" cy="19685"/>
                <wp:effectExtent l="2540" t="0" r="1270" b="1905"/>
                <wp:wrapNone/>
                <wp:docPr id="60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965" cy="19685"/>
                        </a:xfrm>
                        <a:custGeom>
                          <a:avLst/>
                          <a:gdLst>
                            <a:gd name="T0" fmla="+- 0 12919 12919"/>
                            <a:gd name="T1" fmla="*/ T0 w 2397"/>
                            <a:gd name="T2" fmla="+- 0 7668 7613"/>
                            <a:gd name="T3" fmla="*/ 7668 h 56"/>
                            <a:gd name="T4" fmla="+- 0 15316 12919"/>
                            <a:gd name="T5" fmla="*/ T4 w 2397"/>
                            <a:gd name="T6" fmla="+- 0 7668 7613"/>
                            <a:gd name="T7" fmla="*/ 7668 h 56"/>
                            <a:gd name="T8" fmla="+- 0 15316 12919"/>
                            <a:gd name="T9" fmla="*/ T8 w 2397"/>
                            <a:gd name="T10" fmla="+- 0 7613 7613"/>
                            <a:gd name="T11" fmla="*/ 7613 h 56"/>
                            <a:gd name="T12" fmla="+- 0 12919 12919"/>
                            <a:gd name="T13" fmla="*/ T12 w 2397"/>
                            <a:gd name="T14" fmla="+- 0 7613 7613"/>
                            <a:gd name="T15" fmla="*/ 7613 h 56"/>
                            <a:gd name="T16" fmla="+- 0 12919 12919"/>
                            <a:gd name="T17" fmla="*/ T16 w 2397"/>
                            <a:gd name="T18" fmla="+- 0 7668 7613"/>
                            <a:gd name="T19" fmla="*/ 7668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397" h="56">
                              <a:moveTo>
                                <a:pt x="0" y="55"/>
                              </a:moveTo>
                              <a:lnTo>
                                <a:pt x="2397" y="55"/>
                              </a:lnTo>
                              <a:lnTo>
                                <a:pt x="2397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2pt;margin-top:215.8pt;width:67.95pt;height: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97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" path="m,55r2397,l2397,,,,,55xe" fillcolor="black" stroked="f" strokeweight="1pt">
                <v:stroke miterlimit="10" joinstyle="miter"/>
                <v:path o:connecttype="custom" o:connectlocs="0,2695439;862965,2695439;862965,2676105;0,2676105;0,2695439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2920365</wp:posOffset>
                </wp:positionV>
                <wp:extent cx="5052695" cy="19685"/>
                <wp:effectExtent l="3175" t="0" r="1905" b="3175"/>
                <wp:wrapNone/>
                <wp:docPr id="60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2695" cy="19685"/>
                        </a:xfrm>
                        <a:custGeom>
                          <a:avLst/>
                          <a:gdLst>
                            <a:gd name="T0" fmla="+- 0 2998 2998"/>
                            <a:gd name="T1" fmla="*/ T0 w 14037"/>
                            <a:gd name="T2" fmla="+- 0 8168 8113"/>
                            <a:gd name="T3" fmla="*/ 8168 h 56"/>
                            <a:gd name="T4" fmla="+- 0 17035 2998"/>
                            <a:gd name="T5" fmla="*/ T4 w 14037"/>
                            <a:gd name="T6" fmla="+- 0 8168 8113"/>
                            <a:gd name="T7" fmla="*/ 8168 h 56"/>
                            <a:gd name="T8" fmla="+- 0 17035 2998"/>
                            <a:gd name="T9" fmla="*/ T8 w 14037"/>
                            <a:gd name="T10" fmla="+- 0 8113 8113"/>
                            <a:gd name="T11" fmla="*/ 8113 h 56"/>
                            <a:gd name="T12" fmla="+- 0 2998 2998"/>
                            <a:gd name="T13" fmla="*/ T12 w 14037"/>
                            <a:gd name="T14" fmla="+- 0 8113 8113"/>
                            <a:gd name="T15" fmla="*/ 8113 h 56"/>
                            <a:gd name="T16" fmla="+- 0 2998 2998"/>
                            <a:gd name="T17" fmla="*/ T16 w 14037"/>
                            <a:gd name="T18" fmla="+- 0 8168 8113"/>
                            <a:gd name="T19" fmla="*/ 8168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037" h="56">
                              <a:moveTo>
                                <a:pt x="0" y="55"/>
                              </a:moveTo>
                              <a:lnTo>
                                <a:pt x="14037" y="55"/>
                              </a:lnTo>
                              <a:lnTo>
                                <a:pt x="14037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85pt;margin-top:229.95pt;width:397.85pt;height:1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037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" path="m,55r14037,l14037,,,,,55xe" fillcolor="black" stroked="f" strokeweight="1pt">
                <v:stroke miterlimit="10" joinstyle="miter"/>
                <v:path o:connecttype="custom" o:connectlocs="0,2871198;5052695,2871198;5052695,2851864;0,2851864;0,2871198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3095625</wp:posOffset>
                </wp:positionV>
                <wp:extent cx="2108200" cy="19685"/>
                <wp:effectExtent l="3175" t="0" r="3175" b="0"/>
                <wp:wrapNone/>
                <wp:docPr id="60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0" cy="19685"/>
                        </a:xfrm>
                        <a:custGeom>
                          <a:avLst/>
                          <a:gdLst>
                            <a:gd name="T0" fmla="+- 0 2998 2998"/>
                            <a:gd name="T1" fmla="*/ T0 w 5856"/>
                            <a:gd name="T2" fmla="+- 0 8655 8600"/>
                            <a:gd name="T3" fmla="*/ 8655 h 56"/>
                            <a:gd name="T4" fmla="+- 0 8854 2998"/>
                            <a:gd name="T5" fmla="*/ T4 w 5856"/>
                            <a:gd name="T6" fmla="+- 0 8655 8600"/>
                            <a:gd name="T7" fmla="*/ 8655 h 56"/>
                            <a:gd name="T8" fmla="+- 0 8854 2998"/>
                            <a:gd name="T9" fmla="*/ T8 w 5856"/>
                            <a:gd name="T10" fmla="+- 0 8600 8600"/>
                            <a:gd name="T11" fmla="*/ 8600 h 56"/>
                            <a:gd name="T12" fmla="+- 0 2998 2998"/>
                            <a:gd name="T13" fmla="*/ T12 w 5856"/>
                            <a:gd name="T14" fmla="+- 0 8600 8600"/>
                            <a:gd name="T15" fmla="*/ 8600 h 56"/>
                            <a:gd name="T16" fmla="+- 0 2998 2998"/>
                            <a:gd name="T17" fmla="*/ T16 w 5856"/>
                            <a:gd name="T18" fmla="+- 0 8655 8600"/>
                            <a:gd name="T19" fmla="*/ 8655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856" h="56">
                              <a:moveTo>
                                <a:pt x="0" y="55"/>
                              </a:moveTo>
                              <a:lnTo>
                                <a:pt x="5856" y="55"/>
                              </a:lnTo>
                              <a:lnTo>
                                <a:pt x="5856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85pt;margin-top:243.75pt;width:166pt;height:1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56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" path="m,55r5856,l5856,,,,,55xe" fillcolor="black" stroked="f" strokeweight="1pt">
                <v:stroke miterlimit="10" joinstyle="miter"/>
                <v:path o:connecttype="custom" o:connectlocs="0,3042387;2108200,3042387;2108200,3023054;0,3023054;0,3042387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2469515</wp:posOffset>
                </wp:positionH>
                <wp:positionV relativeFrom="page">
                  <wp:posOffset>3596005</wp:posOffset>
                </wp:positionV>
                <wp:extent cx="484505" cy="19685"/>
                <wp:effectExtent l="2540" t="0" r="0" b="3810"/>
                <wp:wrapNone/>
                <wp:docPr id="60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19685"/>
                        </a:xfrm>
                        <a:custGeom>
                          <a:avLst/>
                          <a:gdLst>
                            <a:gd name="T0" fmla="+- 0 6860 6860"/>
                            <a:gd name="T1" fmla="*/ T0 w 1347"/>
                            <a:gd name="T2" fmla="+- 0 10044 9989"/>
                            <a:gd name="T3" fmla="*/ 10044 h 55"/>
                            <a:gd name="T4" fmla="+- 0 8206 6860"/>
                            <a:gd name="T5" fmla="*/ T4 w 1347"/>
                            <a:gd name="T6" fmla="+- 0 10044 9989"/>
                            <a:gd name="T7" fmla="*/ 10044 h 55"/>
                            <a:gd name="T8" fmla="+- 0 8206 6860"/>
                            <a:gd name="T9" fmla="*/ T8 w 1347"/>
                            <a:gd name="T10" fmla="+- 0 9989 9989"/>
                            <a:gd name="T11" fmla="*/ 9989 h 55"/>
                            <a:gd name="T12" fmla="+- 0 6860 6860"/>
                            <a:gd name="T13" fmla="*/ T12 w 1347"/>
                            <a:gd name="T14" fmla="+- 0 9989 9989"/>
                            <a:gd name="T15" fmla="*/ 9989 h 55"/>
                            <a:gd name="T16" fmla="+- 0 6860 6860"/>
                            <a:gd name="T17" fmla="*/ T16 w 1347"/>
                            <a:gd name="T18" fmla="+- 0 10044 9989"/>
                            <a:gd name="T19" fmla="*/ 10044 h 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347" h="55">
                              <a:moveTo>
                                <a:pt x="0" y="55"/>
                              </a:moveTo>
                              <a:lnTo>
                                <a:pt x="1346" y="55"/>
                              </a:lnTo>
                              <a:lnTo>
                                <a:pt x="1346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194.45pt;margin-top:283.15pt;width:38.15pt;height:1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7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" path="m,55r1346,l1346,,,,,55xe" fillcolor="black" stroked="f" strokeweight="1pt">
                <v:stroke miterlimit="10" joinstyle="miter"/>
                <v:path o:connecttype="custom" o:connectlocs="0,3594839;484145,3594839;484145,3575154;0,3575154;0,3594839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3801745</wp:posOffset>
                </wp:positionH>
                <wp:positionV relativeFrom="page">
                  <wp:posOffset>3596005</wp:posOffset>
                </wp:positionV>
                <wp:extent cx="856615" cy="19685"/>
                <wp:effectExtent l="1270" t="0" r="0" b="3810"/>
                <wp:wrapNone/>
                <wp:docPr id="60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6615" cy="19685"/>
                        </a:xfrm>
                        <a:custGeom>
                          <a:avLst/>
                          <a:gdLst>
                            <a:gd name="T0" fmla="+- 0 10561 10561"/>
                            <a:gd name="T1" fmla="*/ T0 w 2380"/>
                            <a:gd name="T2" fmla="+- 0 10044 9989"/>
                            <a:gd name="T3" fmla="*/ 10044 h 55"/>
                            <a:gd name="T4" fmla="+- 0 12940 10561"/>
                            <a:gd name="T5" fmla="*/ T4 w 2380"/>
                            <a:gd name="T6" fmla="+- 0 10044 9989"/>
                            <a:gd name="T7" fmla="*/ 10044 h 55"/>
                            <a:gd name="T8" fmla="+- 0 12940 10561"/>
                            <a:gd name="T9" fmla="*/ T8 w 2380"/>
                            <a:gd name="T10" fmla="+- 0 9989 9989"/>
                            <a:gd name="T11" fmla="*/ 9989 h 55"/>
                            <a:gd name="T12" fmla="+- 0 10561 10561"/>
                            <a:gd name="T13" fmla="*/ T12 w 2380"/>
                            <a:gd name="T14" fmla="+- 0 9989 9989"/>
                            <a:gd name="T15" fmla="*/ 9989 h 55"/>
                            <a:gd name="T16" fmla="+- 0 10561 10561"/>
                            <a:gd name="T17" fmla="*/ T16 w 2380"/>
                            <a:gd name="T18" fmla="+- 0 10044 9989"/>
                            <a:gd name="T19" fmla="*/ 10044 h 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380" h="55">
                              <a:moveTo>
                                <a:pt x="0" y="55"/>
                              </a:moveTo>
                              <a:lnTo>
                                <a:pt x="2379" y="55"/>
                              </a:lnTo>
                              <a:lnTo>
                                <a:pt x="2379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299.35pt;margin-top:283.15pt;width:67.45pt;height:1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80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" path="m,55r2379,l2379,,,,,55xe" fillcolor="black" stroked="f" strokeweight="1pt">
                <v:stroke miterlimit="10" joinstyle="miter"/>
                <v:path o:connecttype="custom" o:connectlocs="0,3594839;856255,3594839;856255,3575154;0,3575154;0,3594839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5344160</wp:posOffset>
                </wp:positionH>
                <wp:positionV relativeFrom="page">
                  <wp:posOffset>3596005</wp:posOffset>
                </wp:positionV>
                <wp:extent cx="1010285" cy="19685"/>
                <wp:effectExtent l="635" t="0" r="0" b="3810"/>
                <wp:wrapNone/>
                <wp:docPr id="60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19685"/>
                        </a:xfrm>
                        <a:custGeom>
                          <a:avLst/>
                          <a:gdLst>
                            <a:gd name="T0" fmla="+- 0 14846 14846"/>
                            <a:gd name="T1" fmla="*/ T0 w 2807"/>
                            <a:gd name="T2" fmla="+- 0 10044 9989"/>
                            <a:gd name="T3" fmla="*/ 10044 h 55"/>
                            <a:gd name="T4" fmla="+- 0 17653 14846"/>
                            <a:gd name="T5" fmla="*/ T4 w 2807"/>
                            <a:gd name="T6" fmla="+- 0 10044 9989"/>
                            <a:gd name="T7" fmla="*/ 10044 h 55"/>
                            <a:gd name="T8" fmla="+- 0 17653 14846"/>
                            <a:gd name="T9" fmla="*/ T8 w 2807"/>
                            <a:gd name="T10" fmla="+- 0 9989 9989"/>
                            <a:gd name="T11" fmla="*/ 9989 h 55"/>
                            <a:gd name="T12" fmla="+- 0 14846 14846"/>
                            <a:gd name="T13" fmla="*/ T12 w 2807"/>
                            <a:gd name="T14" fmla="+- 0 9989 9989"/>
                            <a:gd name="T15" fmla="*/ 9989 h 55"/>
                            <a:gd name="T16" fmla="+- 0 14846 14846"/>
                            <a:gd name="T17" fmla="*/ T16 w 2807"/>
                            <a:gd name="T18" fmla="+- 0 10044 9989"/>
                            <a:gd name="T19" fmla="*/ 10044 h 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7" h="55">
                              <a:moveTo>
                                <a:pt x="0" y="55"/>
                              </a:moveTo>
                              <a:lnTo>
                                <a:pt x="2807" y="55"/>
                              </a:lnTo>
                              <a:lnTo>
                                <a:pt x="2807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420.8pt;margin-top:283.15pt;width:79.55pt;height:1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07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" path="m,55r2807,l2807,,,,,55xe" fillcolor="black" stroked="f" strokeweight="1pt">
                <v:stroke miterlimit="10" joinstyle="miter"/>
                <v:path o:connecttype="custom" o:connectlocs="0,3594839;1010285,3594839;1010285,3575154;0,3575154;0,3594839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4361180</wp:posOffset>
                </wp:positionH>
                <wp:positionV relativeFrom="page">
                  <wp:posOffset>3705225</wp:posOffset>
                </wp:positionV>
                <wp:extent cx="284480" cy="186690"/>
                <wp:effectExtent l="0" t="0" r="2540" b="3810"/>
                <wp:wrapNone/>
                <wp:docPr id="60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4.4.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0" type="#_x0000_t202" style="position:absolute;margin-left:343.4pt;margin-top:291.75pt;width:22.4pt;height:14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4.4.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4589780</wp:posOffset>
                </wp:positionH>
                <wp:positionV relativeFrom="page">
                  <wp:posOffset>3705225</wp:posOffset>
                </wp:positionV>
                <wp:extent cx="55880" cy="186690"/>
                <wp:effectExtent l="0" t="0" r="2540" b="3810"/>
                <wp:wrapNone/>
                <wp:docPr id="60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1" type="#_x0000_t202" style="position:absolute;margin-left:361.4pt;margin-top:291.75pt;width:4.4pt;height:14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4717415</wp:posOffset>
                </wp:positionH>
                <wp:positionV relativeFrom="page">
                  <wp:posOffset>3705225</wp:posOffset>
                </wp:positionV>
                <wp:extent cx="466725" cy="186690"/>
                <wp:effectExtent l="2540" t="0" r="0" b="3810"/>
                <wp:wrapNone/>
                <wp:docPr id="60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 w:rsidRPr="00EF244D">
                              <w:rPr>
                                <w:color w:val="000000"/>
                                <w:w w:val="96"/>
                                <w:sz w:val="24"/>
                                <w:szCs w:val="24"/>
                              </w:rPr>
                              <w:t>улица:</w:t>
                            </w:r>
                            <w:r w:rsidRPr="00EF244D">
                              <w:rPr>
                                <w:color w:val="000000"/>
                                <w:spacing w:val="5"/>
                                <w:w w:val="9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2" type="#_x0000_t202" style="position:absolute;margin-left:371.45pt;margin-top:291.75pt;width:36.75pt;height:14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 w:rsidRPr="00EF244D">
                        <w:rPr>
                          <w:color w:val="000000"/>
                          <w:w w:val="96"/>
                          <w:sz w:val="24"/>
                          <w:szCs w:val="24"/>
                        </w:rPr>
                        <w:t>улица:</w:t>
                      </w:r>
                      <w:r w:rsidRPr="00EF244D">
                        <w:rPr>
                          <w:color w:val="000000"/>
                          <w:spacing w:val="5"/>
                          <w:w w:val="96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5594350</wp:posOffset>
                </wp:positionH>
                <wp:positionV relativeFrom="page">
                  <wp:posOffset>3705225</wp:posOffset>
                </wp:positionV>
                <wp:extent cx="284480" cy="186690"/>
                <wp:effectExtent l="3175" t="0" r="0" b="3810"/>
                <wp:wrapNone/>
                <wp:docPr id="60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4.5.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3" type="#_x0000_t202" style="position:absolute;margin-left:440.5pt;margin-top:291.75pt;width:22.4pt;height:14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aRrAIAAKY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4.5.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5822950</wp:posOffset>
                </wp:positionH>
                <wp:positionV relativeFrom="page">
                  <wp:posOffset>3705225</wp:posOffset>
                </wp:positionV>
                <wp:extent cx="55880" cy="186690"/>
                <wp:effectExtent l="3175" t="0" r="0" b="3810"/>
                <wp:wrapNone/>
                <wp:docPr id="59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4" type="#_x0000_t202" style="position:absolute;margin-left:458.5pt;margin-top:291.75pt;width:4.4pt;height:14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2399665</wp:posOffset>
                </wp:positionH>
                <wp:positionV relativeFrom="page">
                  <wp:posOffset>3847465</wp:posOffset>
                </wp:positionV>
                <wp:extent cx="1961515" cy="19685"/>
                <wp:effectExtent l="0" t="0" r="1270" b="0"/>
                <wp:wrapNone/>
                <wp:docPr id="59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1515" cy="19685"/>
                        </a:xfrm>
                        <a:custGeom>
                          <a:avLst/>
                          <a:gdLst>
                            <a:gd name="T0" fmla="+- 0 6665 6665"/>
                            <a:gd name="T1" fmla="*/ T0 w 5450"/>
                            <a:gd name="T2" fmla="+- 0 10742 10687"/>
                            <a:gd name="T3" fmla="*/ 10742 h 56"/>
                            <a:gd name="T4" fmla="+- 0 12115 6665"/>
                            <a:gd name="T5" fmla="*/ T4 w 5450"/>
                            <a:gd name="T6" fmla="+- 0 10742 10687"/>
                            <a:gd name="T7" fmla="*/ 10742 h 56"/>
                            <a:gd name="T8" fmla="+- 0 12115 6665"/>
                            <a:gd name="T9" fmla="*/ T8 w 5450"/>
                            <a:gd name="T10" fmla="+- 0 10687 10687"/>
                            <a:gd name="T11" fmla="*/ 10687 h 56"/>
                            <a:gd name="T12" fmla="+- 0 6665 6665"/>
                            <a:gd name="T13" fmla="*/ T12 w 5450"/>
                            <a:gd name="T14" fmla="+- 0 10687 10687"/>
                            <a:gd name="T15" fmla="*/ 10687 h 56"/>
                            <a:gd name="T16" fmla="+- 0 6665 6665"/>
                            <a:gd name="T17" fmla="*/ T16 w 5450"/>
                            <a:gd name="T18" fmla="+- 0 10742 10687"/>
                            <a:gd name="T19" fmla="*/ 10742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450" h="56">
                              <a:moveTo>
                                <a:pt x="0" y="55"/>
                              </a:moveTo>
                              <a:lnTo>
                                <a:pt x="5450" y="55"/>
                              </a:lnTo>
                              <a:lnTo>
                                <a:pt x="5450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188.95pt;margin-top:302.95pt;width:154.45pt;height:1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50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" path="m,55r5450,l5450,,,,,55xe" fillcolor="black" stroked="f" strokeweight="1pt">
                <v:stroke miterlimit="10" joinstyle="miter"/>
                <v:path o:connecttype="custom" o:connectlocs="0,3776005;1961515,3776005;1961515,3756671;0,3756671;0,3776005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ge">
                  <wp:posOffset>3705225</wp:posOffset>
                </wp:positionV>
                <wp:extent cx="55880" cy="186690"/>
                <wp:effectExtent l="4445" t="0" r="0" b="3810"/>
                <wp:wrapNone/>
                <wp:docPr id="59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5" type="#_x0000_t202" style="position:absolute;margin-left:414.35pt;margin-top:291.75pt;width:4.4pt;height:14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5297170</wp:posOffset>
                </wp:positionH>
                <wp:positionV relativeFrom="page">
                  <wp:posOffset>3703320</wp:posOffset>
                </wp:positionV>
                <wp:extent cx="107950" cy="187960"/>
                <wp:effectExtent l="1270" t="0" r="0" b="4445"/>
                <wp:wrapNone/>
                <wp:docPr id="59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6" type="#_x0000_t202" style="position:absolute;margin-left:417.1pt;margin-top:291.6pt;width:8.5pt;height:14.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ge">
                  <wp:posOffset>3847465</wp:posOffset>
                </wp:positionV>
                <wp:extent cx="332105" cy="19685"/>
                <wp:effectExtent l="4445" t="0" r="0" b="0"/>
                <wp:wrapNone/>
                <wp:docPr id="59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19685"/>
                        </a:xfrm>
                        <a:custGeom>
                          <a:avLst/>
                          <a:gdLst>
                            <a:gd name="T0" fmla="+- 0 14617 14617"/>
                            <a:gd name="T1" fmla="*/ T0 w 923"/>
                            <a:gd name="T2" fmla="+- 0 10742 10687"/>
                            <a:gd name="T3" fmla="*/ 10742 h 56"/>
                            <a:gd name="T4" fmla="+- 0 15540 14617"/>
                            <a:gd name="T5" fmla="*/ T4 w 923"/>
                            <a:gd name="T6" fmla="+- 0 10742 10687"/>
                            <a:gd name="T7" fmla="*/ 10742 h 56"/>
                            <a:gd name="T8" fmla="+- 0 15540 14617"/>
                            <a:gd name="T9" fmla="*/ T8 w 923"/>
                            <a:gd name="T10" fmla="+- 0 10687 10687"/>
                            <a:gd name="T11" fmla="*/ 10687 h 56"/>
                            <a:gd name="T12" fmla="+- 0 14617 14617"/>
                            <a:gd name="T13" fmla="*/ T12 w 923"/>
                            <a:gd name="T14" fmla="+- 0 10687 10687"/>
                            <a:gd name="T15" fmla="*/ 10687 h 56"/>
                            <a:gd name="T16" fmla="+- 0 14617 14617"/>
                            <a:gd name="T17" fmla="*/ T16 w 923"/>
                            <a:gd name="T18" fmla="+- 0 10742 10687"/>
                            <a:gd name="T19" fmla="*/ 10742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23" h="56">
                              <a:moveTo>
                                <a:pt x="0" y="55"/>
                              </a:moveTo>
                              <a:lnTo>
                                <a:pt x="923" y="55"/>
                              </a:lnTo>
                              <a:lnTo>
                                <a:pt x="923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414.35pt;margin-top:302.95pt;width:26.15pt;height:1.5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3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" path="m,55r923,l923,,,,,55xe" fillcolor="black" stroked="f" strokeweight="1pt">
                <v:stroke miterlimit="10" joinstyle="miter"/>
                <v:path o:connecttype="custom" o:connectlocs="0,3776005;332105,3776005;332105,3756671;0,3756671;0,3776005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6751320</wp:posOffset>
                </wp:positionH>
                <wp:positionV relativeFrom="page">
                  <wp:posOffset>3703320</wp:posOffset>
                </wp:positionV>
                <wp:extent cx="220980" cy="187960"/>
                <wp:effectExtent l="0" t="0" r="0" b="4445"/>
                <wp:wrapNone/>
                <wp:docPr id="59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8" w:lineRule="exact"/>
                            </w:pPr>
                            <w:r w:rsidRPr="00EF244D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w w:val="86"/>
                                <w:sz w:val="24"/>
                                <w:szCs w:val="24"/>
                              </w:rPr>
                              <w:t xml:space="preserve">6Б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7" type="#_x0000_t202" style="position:absolute;margin-left:531.6pt;margin-top:291.6pt;width:17.4pt;height:14.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8" w:lineRule="exact"/>
                      </w:pPr>
                      <w:r w:rsidRPr="00EF244D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w w:val="86"/>
                          <w:sz w:val="24"/>
                          <w:szCs w:val="24"/>
                        </w:rPr>
                        <w:t xml:space="preserve">6Б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6714490</wp:posOffset>
                </wp:positionH>
                <wp:positionV relativeFrom="page">
                  <wp:posOffset>3847465</wp:posOffset>
                </wp:positionV>
                <wp:extent cx="201295" cy="19685"/>
                <wp:effectExtent l="0" t="0" r="0" b="0"/>
                <wp:wrapNone/>
                <wp:docPr id="59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19685"/>
                        </a:xfrm>
                        <a:custGeom>
                          <a:avLst/>
                          <a:gdLst>
                            <a:gd name="T0" fmla="+- 0 18653 18653"/>
                            <a:gd name="T1" fmla="*/ T0 w 559"/>
                            <a:gd name="T2" fmla="+- 0 10742 10687"/>
                            <a:gd name="T3" fmla="*/ 10742 h 56"/>
                            <a:gd name="T4" fmla="+- 0 19211 18653"/>
                            <a:gd name="T5" fmla="*/ T4 w 559"/>
                            <a:gd name="T6" fmla="+- 0 10742 10687"/>
                            <a:gd name="T7" fmla="*/ 10742 h 56"/>
                            <a:gd name="T8" fmla="+- 0 19211 18653"/>
                            <a:gd name="T9" fmla="*/ T8 w 559"/>
                            <a:gd name="T10" fmla="+- 0 10687 10687"/>
                            <a:gd name="T11" fmla="*/ 10687 h 56"/>
                            <a:gd name="T12" fmla="+- 0 18653 18653"/>
                            <a:gd name="T13" fmla="*/ T12 w 559"/>
                            <a:gd name="T14" fmla="+- 0 10687 10687"/>
                            <a:gd name="T15" fmla="*/ 10687 h 56"/>
                            <a:gd name="T16" fmla="+- 0 18653 18653"/>
                            <a:gd name="T17" fmla="*/ T16 w 559"/>
                            <a:gd name="T18" fmla="+- 0 10742 10687"/>
                            <a:gd name="T19" fmla="*/ 10742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59" h="56">
                              <a:moveTo>
                                <a:pt x="0" y="55"/>
                              </a:moveTo>
                              <a:lnTo>
                                <a:pt x="558" y="55"/>
                              </a:lnTo>
                              <a:lnTo>
                                <a:pt x="558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528.7pt;margin-top:302.95pt;width:15.85pt;height:1.5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9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" path="m,55r558,l558,,,,,55xe" fillcolor="black" stroked="f" strokeweight="1pt">
                <v:stroke miterlimit="10" joinstyle="miter"/>
                <v:path o:connecttype="custom" o:connectlocs="0,3776005;200935,3776005;200935,3756671;0,3756671;0,3776005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2660015</wp:posOffset>
                </wp:positionH>
                <wp:positionV relativeFrom="page">
                  <wp:posOffset>3875405</wp:posOffset>
                </wp:positionV>
                <wp:extent cx="55880" cy="187960"/>
                <wp:effectExtent l="2540" t="0" r="0" b="3810"/>
                <wp:wrapNone/>
                <wp:docPr id="59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8" type="#_x0000_t202" style="position:absolute;margin-left:209.45pt;margin-top:305.15pt;width:4.4pt;height:14.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bqqQIAAKU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4361180</wp:posOffset>
                </wp:positionH>
                <wp:positionV relativeFrom="page">
                  <wp:posOffset>3875405</wp:posOffset>
                </wp:positionV>
                <wp:extent cx="55880" cy="187960"/>
                <wp:effectExtent l="0" t="0" r="2540" b="3810"/>
                <wp:wrapNone/>
                <wp:docPr id="59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9" type="#_x0000_t202" style="position:absolute;margin-left:343.4pt;margin-top:305.15pt;width:4.4pt;height:14.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4717415</wp:posOffset>
                </wp:positionH>
                <wp:positionV relativeFrom="page">
                  <wp:posOffset>3875405</wp:posOffset>
                </wp:positionV>
                <wp:extent cx="55880" cy="187960"/>
                <wp:effectExtent l="2540" t="0" r="0" b="3810"/>
                <wp:wrapNone/>
                <wp:docPr id="59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0" type="#_x0000_t202" style="position:absolute;margin-left:371.45pt;margin-top:305.15pt;width:4.4pt;height:14.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2iCqwIAAKU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ge">
                  <wp:posOffset>3875405</wp:posOffset>
                </wp:positionV>
                <wp:extent cx="55880" cy="187960"/>
                <wp:effectExtent l="4445" t="0" r="0" b="3810"/>
                <wp:wrapNone/>
                <wp:docPr id="58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1" type="#_x0000_t202" style="position:absolute;margin-left:414.35pt;margin-top:305.15pt;width:4.4pt;height:14.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5594350</wp:posOffset>
                </wp:positionH>
                <wp:positionV relativeFrom="page">
                  <wp:posOffset>3875405</wp:posOffset>
                </wp:positionV>
                <wp:extent cx="55880" cy="187960"/>
                <wp:effectExtent l="3175" t="0" r="0" b="3810"/>
                <wp:wrapNone/>
                <wp:docPr id="58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2" type="#_x0000_t202" style="position:absolute;margin-left:440.5pt;margin-top:305.15pt;width:4.4pt;height:14.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5949315</wp:posOffset>
                </wp:positionH>
                <wp:positionV relativeFrom="page">
                  <wp:posOffset>3875405</wp:posOffset>
                </wp:positionV>
                <wp:extent cx="55880" cy="187960"/>
                <wp:effectExtent l="0" t="0" r="0" b="3810"/>
                <wp:wrapNone/>
                <wp:docPr id="58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3" type="#_x0000_t202" style="position:absolute;margin-left:468.45pt;margin-top:305.15pt;width:4.4pt;height:14.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6926580</wp:posOffset>
                </wp:positionH>
                <wp:positionV relativeFrom="page">
                  <wp:posOffset>3875405</wp:posOffset>
                </wp:positionV>
                <wp:extent cx="55880" cy="187960"/>
                <wp:effectExtent l="1905" t="0" r="0" b="3810"/>
                <wp:wrapNone/>
                <wp:docPr id="58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4" type="#_x0000_t202" style="position:absolute;margin-left:545.4pt;margin-top:305.15pt;width:4.4pt;height:14.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1656715</wp:posOffset>
                </wp:positionH>
                <wp:positionV relativeFrom="page">
                  <wp:posOffset>4030345</wp:posOffset>
                </wp:positionV>
                <wp:extent cx="5269865" cy="15240"/>
                <wp:effectExtent l="0" t="1270" r="0" b="2540"/>
                <wp:wrapNone/>
                <wp:docPr id="58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9865" cy="15240"/>
                        </a:xfrm>
                        <a:custGeom>
                          <a:avLst/>
                          <a:gdLst>
                            <a:gd name="T0" fmla="+- 0 4603 4603"/>
                            <a:gd name="T1" fmla="*/ T0 w 14639"/>
                            <a:gd name="T2" fmla="+- 0 11238 11195"/>
                            <a:gd name="T3" fmla="*/ 11238 h 43"/>
                            <a:gd name="T4" fmla="+- 0 19241 4603"/>
                            <a:gd name="T5" fmla="*/ T4 w 14639"/>
                            <a:gd name="T6" fmla="+- 0 11238 11195"/>
                            <a:gd name="T7" fmla="*/ 11238 h 43"/>
                            <a:gd name="T8" fmla="+- 0 19241 4603"/>
                            <a:gd name="T9" fmla="*/ T8 w 14639"/>
                            <a:gd name="T10" fmla="+- 0 11195 11195"/>
                            <a:gd name="T11" fmla="*/ 11195 h 43"/>
                            <a:gd name="T12" fmla="+- 0 4603 4603"/>
                            <a:gd name="T13" fmla="*/ T12 w 14639"/>
                            <a:gd name="T14" fmla="+- 0 11195 11195"/>
                            <a:gd name="T15" fmla="*/ 11195 h 43"/>
                            <a:gd name="T16" fmla="+- 0 4603 4603"/>
                            <a:gd name="T17" fmla="*/ T16 w 14639"/>
                            <a:gd name="T18" fmla="+- 0 11238 11195"/>
                            <a:gd name="T19" fmla="*/ 11238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639" h="43">
                              <a:moveTo>
                                <a:pt x="0" y="43"/>
                              </a:moveTo>
                              <a:lnTo>
                                <a:pt x="14638" y="43"/>
                              </a:lnTo>
                              <a:lnTo>
                                <a:pt x="14638" y="0"/>
                              </a:ln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130.45pt;margin-top:317.35pt;width:414.95pt;height:1.2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639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" path="m,43r14638,l14638,,,,,43xe" fillcolor="black" stroked="f" strokeweight="1pt">
                <v:stroke miterlimit="10" joinstyle="miter"/>
                <v:path o:connecttype="custom" o:connectlocs="0,3982956;5269505,3982956;5269505,3967716;0,3967716;0,3982956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4128135</wp:posOffset>
                </wp:positionV>
                <wp:extent cx="174625" cy="187960"/>
                <wp:effectExtent l="3175" t="3810" r="3175" b="0"/>
                <wp:wrapNone/>
                <wp:docPr id="58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8" w:lineRule="exact"/>
                            </w:pPr>
                            <w:r w:rsidRPr="00EF244D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w w:val="92"/>
                                <w:sz w:val="24"/>
                                <w:szCs w:val="24"/>
                              </w:rPr>
                              <w:t>3.</w:t>
                            </w:r>
                            <w:r w:rsidRPr="00EF244D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pacing w:val="1"/>
                                <w:w w:val="9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5" type="#_x0000_t202" style="position:absolute;margin-left:85pt;margin-top:325.05pt;width:13.75pt;height:14.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YAhqgIAAKY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8" w:lineRule="exact"/>
                      </w:pPr>
                      <w:r w:rsidRPr="00EF244D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w w:val="92"/>
                          <w:sz w:val="24"/>
                          <w:szCs w:val="24"/>
                        </w:rPr>
                        <w:t>3.</w:t>
                      </w:r>
                      <w:r w:rsidRPr="00EF244D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pacing w:val="1"/>
                          <w:w w:val="92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2317115</wp:posOffset>
                </wp:positionH>
                <wp:positionV relativeFrom="page">
                  <wp:posOffset>4130675</wp:posOffset>
                </wp:positionV>
                <wp:extent cx="412750" cy="186690"/>
                <wp:effectExtent l="2540" t="0" r="3810" b="0"/>
                <wp:wrapNone/>
                <wp:docPr id="58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адрес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6" type="#_x0000_t202" style="position:absolute;margin-left:182.45pt;margin-top:325.25pt;width:32.5pt;height:14.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адрес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2803525</wp:posOffset>
                </wp:positionH>
                <wp:positionV relativeFrom="page">
                  <wp:posOffset>4130675</wp:posOffset>
                </wp:positionV>
                <wp:extent cx="345440" cy="186690"/>
                <wp:effectExtent l="3175" t="0" r="3810" b="0"/>
                <wp:wrapNone/>
                <wp:docPr id="58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(при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7" type="#_x0000_t202" style="position:absolute;margin-left:220.75pt;margin-top:325.25pt;width:27.2pt;height:14.7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0JqgIAAKY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(при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5583555</wp:posOffset>
                </wp:positionH>
                <wp:positionV relativeFrom="page">
                  <wp:posOffset>4130675</wp:posOffset>
                </wp:positionV>
                <wp:extent cx="205740" cy="186690"/>
                <wp:effectExtent l="1905" t="0" r="1905" b="0"/>
                <wp:wrapNone/>
                <wp:docPr id="58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на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8" type="#_x0000_t202" style="position:absolute;margin-left:439.65pt;margin-top:325.25pt;width:16.2pt;height:14.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rT0qwIAAKY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на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4446270</wp:posOffset>
                </wp:positionV>
                <wp:extent cx="2209165" cy="19685"/>
                <wp:effectExtent l="0" t="0" r="2540" b="1270"/>
                <wp:wrapNone/>
                <wp:docPr id="580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165" cy="19685"/>
                        </a:xfrm>
                        <a:custGeom>
                          <a:avLst/>
                          <a:gdLst>
                            <a:gd name="T0" fmla="+- 0 13330 13330"/>
                            <a:gd name="T1" fmla="*/ T0 w 6136"/>
                            <a:gd name="T2" fmla="+- 0 12406 12351"/>
                            <a:gd name="T3" fmla="*/ 12406 h 56"/>
                            <a:gd name="T4" fmla="+- 0 19465 13330"/>
                            <a:gd name="T5" fmla="*/ T4 w 6136"/>
                            <a:gd name="T6" fmla="+- 0 12406 12351"/>
                            <a:gd name="T7" fmla="*/ 12406 h 56"/>
                            <a:gd name="T8" fmla="+- 0 19465 13330"/>
                            <a:gd name="T9" fmla="*/ T8 w 6136"/>
                            <a:gd name="T10" fmla="+- 0 12351 12351"/>
                            <a:gd name="T11" fmla="*/ 12351 h 56"/>
                            <a:gd name="T12" fmla="+- 0 13330 13330"/>
                            <a:gd name="T13" fmla="*/ T12 w 6136"/>
                            <a:gd name="T14" fmla="+- 0 12351 12351"/>
                            <a:gd name="T15" fmla="*/ 12351 h 56"/>
                            <a:gd name="T16" fmla="+- 0 13330 13330"/>
                            <a:gd name="T17" fmla="*/ T16 w 6136"/>
                            <a:gd name="T18" fmla="+- 0 12406 12351"/>
                            <a:gd name="T19" fmla="*/ 12406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136" h="56">
                              <a:moveTo>
                                <a:pt x="0" y="55"/>
                              </a:moveTo>
                              <a:lnTo>
                                <a:pt x="6135" y="55"/>
                              </a:lnTo>
                              <a:lnTo>
                                <a:pt x="6135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377.85pt;margin-top:350.1pt;width:173.95pt;height:1.5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36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" path="m,55r6135,l6135,,,,,55xe" fillcolor="black" stroked="f" strokeweight="1pt">
                <v:stroke miterlimit="10" joinstyle="miter"/>
                <v:path o:connecttype="custom" o:connectlocs="0,4360931;2208805,4360931;2208805,4341597;0,4341597;0,4360931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4627245</wp:posOffset>
                </wp:positionV>
                <wp:extent cx="5930900" cy="19685"/>
                <wp:effectExtent l="3175" t="0" r="0" b="1270"/>
                <wp:wrapNone/>
                <wp:docPr id="57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900" cy="19685"/>
                        </a:xfrm>
                        <a:custGeom>
                          <a:avLst/>
                          <a:gdLst>
                            <a:gd name="T0" fmla="+- 0 2998 2998"/>
                            <a:gd name="T1" fmla="*/ T0 w 16476"/>
                            <a:gd name="T2" fmla="+- 0 12910 12855"/>
                            <a:gd name="T3" fmla="*/ 12910 h 56"/>
                            <a:gd name="T4" fmla="+- 0 19474 2998"/>
                            <a:gd name="T5" fmla="*/ T4 w 16476"/>
                            <a:gd name="T6" fmla="+- 0 12910 12855"/>
                            <a:gd name="T7" fmla="*/ 12910 h 56"/>
                            <a:gd name="T8" fmla="+- 0 19474 2998"/>
                            <a:gd name="T9" fmla="*/ T8 w 16476"/>
                            <a:gd name="T10" fmla="+- 0 12855 12855"/>
                            <a:gd name="T11" fmla="*/ 12855 h 56"/>
                            <a:gd name="T12" fmla="+- 0 2998 2998"/>
                            <a:gd name="T13" fmla="*/ T12 w 16476"/>
                            <a:gd name="T14" fmla="+- 0 12855 12855"/>
                            <a:gd name="T15" fmla="*/ 12855 h 56"/>
                            <a:gd name="T16" fmla="+- 0 2998 2998"/>
                            <a:gd name="T17" fmla="*/ T16 w 16476"/>
                            <a:gd name="T18" fmla="+- 0 12910 12855"/>
                            <a:gd name="T19" fmla="*/ 12910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476" h="56">
                              <a:moveTo>
                                <a:pt x="0" y="55"/>
                              </a:moveTo>
                              <a:lnTo>
                                <a:pt x="16476" y="55"/>
                              </a:lnTo>
                              <a:lnTo>
                                <a:pt x="16476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85pt;margin-top:364.35pt;width:467pt;height:1.5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476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" path="m,55r16476,l16476,,,,,55xe" fillcolor="black" stroked="f" strokeweight="1pt">
                <v:stroke miterlimit="10" joinstyle="miter"/>
                <v:path o:connecttype="custom" o:connectlocs="0,4538096;5930900,4538096;5930900,4518762;0,4518762;0,4538096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4801235</wp:posOffset>
                </wp:positionV>
                <wp:extent cx="3239135" cy="19685"/>
                <wp:effectExtent l="3175" t="635" r="0" b="0"/>
                <wp:wrapNone/>
                <wp:docPr id="57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135" cy="19685"/>
                        </a:xfrm>
                        <a:custGeom>
                          <a:avLst/>
                          <a:gdLst>
                            <a:gd name="T0" fmla="+- 0 2998 2998"/>
                            <a:gd name="T1" fmla="*/ T0 w 8998"/>
                            <a:gd name="T2" fmla="+- 0 13392 13337"/>
                            <a:gd name="T3" fmla="*/ 13392 h 56"/>
                            <a:gd name="T4" fmla="+- 0 11996 2998"/>
                            <a:gd name="T5" fmla="*/ T4 w 8998"/>
                            <a:gd name="T6" fmla="+- 0 13392 13337"/>
                            <a:gd name="T7" fmla="*/ 13392 h 56"/>
                            <a:gd name="T8" fmla="+- 0 11996 2998"/>
                            <a:gd name="T9" fmla="*/ T8 w 8998"/>
                            <a:gd name="T10" fmla="+- 0 13337 13337"/>
                            <a:gd name="T11" fmla="*/ 13337 h 56"/>
                            <a:gd name="T12" fmla="+- 0 2998 2998"/>
                            <a:gd name="T13" fmla="*/ T12 w 8998"/>
                            <a:gd name="T14" fmla="+- 0 13337 13337"/>
                            <a:gd name="T15" fmla="*/ 13337 h 56"/>
                            <a:gd name="T16" fmla="+- 0 2998 2998"/>
                            <a:gd name="T17" fmla="*/ T16 w 8998"/>
                            <a:gd name="T18" fmla="+- 0 13392 13337"/>
                            <a:gd name="T19" fmla="*/ 13392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998" h="56">
                              <a:moveTo>
                                <a:pt x="0" y="55"/>
                              </a:moveTo>
                              <a:lnTo>
                                <a:pt x="8998" y="55"/>
                              </a:lnTo>
                              <a:lnTo>
                                <a:pt x="8998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85pt;margin-top:378.05pt;width:255.05pt;height:1.5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98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" path="m,55r8998,l8998,,,,,55xe" fillcolor="black" stroked="f" strokeweight="1pt">
                <v:stroke miterlimit="10" joinstyle="miter"/>
                <v:path o:connecttype="custom" o:connectlocs="0,4707527;3239135,4707527;3239135,4688194;0,4688194;0,4707527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2310765</wp:posOffset>
                </wp:positionH>
                <wp:positionV relativeFrom="page">
                  <wp:posOffset>5060315</wp:posOffset>
                </wp:positionV>
                <wp:extent cx="1384300" cy="7620"/>
                <wp:effectExtent l="0" t="2540" r="635" b="0"/>
                <wp:wrapNone/>
                <wp:docPr id="577" name="Freeform 36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7620"/>
                        </a:xfrm>
                        <a:custGeom>
                          <a:avLst/>
                          <a:gdLst>
                            <a:gd name="T0" fmla="+- 0 6420 6420"/>
                            <a:gd name="T1" fmla="*/ T0 w 3845"/>
                            <a:gd name="T2" fmla="+- 0 14079 14058"/>
                            <a:gd name="T3" fmla="*/ 14079 h 22"/>
                            <a:gd name="T4" fmla="+- 0 10264 6420"/>
                            <a:gd name="T5" fmla="*/ T4 w 3845"/>
                            <a:gd name="T6" fmla="+- 0 14079 14058"/>
                            <a:gd name="T7" fmla="*/ 14079 h 22"/>
                            <a:gd name="T8" fmla="+- 0 10264 6420"/>
                            <a:gd name="T9" fmla="*/ T8 w 3845"/>
                            <a:gd name="T10" fmla="+- 0 14058 14058"/>
                            <a:gd name="T11" fmla="*/ 14058 h 22"/>
                            <a:gd name="T12" fmla="+- 0 6420 6420"/>
                            <a:gd name="T13" fmla="*/ T12 w 3845"/>
                            <a:gd name="T14" fmla="+- 0 14058 14058"/>
                            <a:gd name="T15" fmla="*/ 14058 h 22"/>
                            <a:gd name="T16" fmla="+- 0 6420 6420"/>
                            <a:gd name="T17" fmla="*/ T16 w 3845"/>
                            <a:gd name="T18" fmla="+- 0 14079 14058"/>
                            <a:gd name="T19" fmla="*/ 14079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845" h="22">
                              <a:moveTo>
                                <a:pt x="0" y="21"/>
                              </a:moveTo>
                              <a:lnTo>
                                <a:pt x="3844" y="21"/>
                              </a:lnTo>
                              <a:lnTo>
                                <a:pt x="3844" y="0"/>
                              </a:ln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href="http://www.s14003.edu35.ru/" style="position:absolute;margin-left:181.95pt;margin-top:398.45pt;width:109pt;height:.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4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" o:button="t" path="m,21r3844,l3844,,,,,21xe" fillcolor="blue" stroked="f" strokeweight="1pt">
                <v:fill o:detectmouseclick="t"/>
                <v:stroke miterlimit="10" joinstyle="miter"/>
                <v:path o:connecttype="custom" o:connectlocs="0,4876454;1383940,4876454;1383940,4869180;0,4869180;0,4876454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6934200</wp:posOffset>
                </wp:positionH>
                <wp:positionV relativeFrom="page">
                  <wp:posOffset>5177790</wp:posOffset>
                </wp:positionV>
                <wp:extent cx="118110" cy="156845"/>
                <wp:effectExtent l="0" t="0" r="0" b="0"/>
                <wp:wrapNone/>
                <wp:docPr id="57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18" w:lineRule="exact"/>
                            </w:pPr>
                            <w:r w:rsidRPr="00EF244D">
                              <w:rPr>
                                <w:color w:val="000000"/>
                                <w:w w:val="83"/>
                                <w:sz w:val="24"/>
                                <w:szCs w:val="24"/>
                              </w:rPr>
                              <w:t xml:space="preserve">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9" type="#_x0000_t202" style="position:absolute;margin-left:546pt;margin-top:407.7pt;width:9.3pt;height:12.3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dolqQIAAKY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18" w:lineRule="exact"/>
                      </w:pPr>
                      <w:r w:rsidRPr="00EF244D">
                        <w:rPr>
                          <w:color w:val="000000"/>
                          <w:w w:val="83"/>
                          <w:sz w:val="24"/>
                          <w:szCs w:val="24"/>
                        </w:rPr>
                        <w:t xml:space="preserve">и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5511800</wp:posOffset>
                </wp:positionV>
                <wp:extent cx="49530" cy="158115"/>
                <wp:effectExtent l="0" t="0" r="635" b="0"/>
                <wp:wrapNone/>
                <wp:docPr id="57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0" type="#_x0000_t202" style="position:absolute;margin-left:74.05pt;margin-top:434pt;width:3.9pt;height:12.4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MCqQIAAKU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5661660</wp:posOffset>
                </wp:positionV>
                <wp:extent cx="57785" cy="193675"/>
                <wp:effectExtent l="0" t="3810" r="1905" b="2540"/>
                <wp:wrapNone/>
                <wp:docPr id="57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76" w:lineRule="exact"/>
                            </w:pPr>
                            <w:r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1" type="#_x0000_t202" style="position:absolute;margin-left:74.05pt;margin-top:445.8pt;width:4.55pt;height:15.2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76" w:lineRule="exact"/>
                      </w:pPr>
                      <w:r>
                        <w:rPr>
                          <w:color w:val="000000"/>
                          <w:sz w:val="25"/>
                          <w:szCs w:val="2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5847715</wp:posOffset>
                </wp:positionV>
                <wp:extent cx="57785" cy="193675"/>
                <wp:effectExtent l="4445" t="0" r="4445" b="0"/>
                <wp:wrapNone/>
                <wp:docPr id="57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76" w:lineRule="exact"/>
                            </w:pPr>
                            <w:r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2" type="#_x0000_t202" style="position:absolute;margin-left:85.1pt;margin-top:460.45pt;width:4.55pt;height:15.2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76" w:lineRule="exact"/>
                      </w:pPr>
                      <w:r>
                        <w:rPr>
                          <w:color w:val="000000"/>
                          <w:sz w:val="25"/>
                          <w:szCs w:val="2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1325880</wp:posOffset>
                </wp:positionH>
                <wp:positionV relativeFrom="page">
                  <wp:posOffset>6029960</wp:posOffset>
                </wp:positionV>
                <wp:extent cx="55880" cy="186690"/>
                <wp:effectExtent l="1905" t="635" r="0" b="3175"/>
                <wp:wrapNone/>
                <wp:docPr id="57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3" type="#_x0000_t202" style="position:absolute;margin-left:104.4pt;margin-top:474.8pt;width:4.4pt;height:14.7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DfqgIAAKU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1339850</wp:posOffset>
                </wp:positionH>
                <wp:positionV relativeFrom="page">
                  <wp:posOffset>6206490</wp:posOffset>
                </wp:positionV>
                <wp:extent cx="49530" cy="158115"/>
                <wp:effectExtent l="0" t="0" r="1270" b="0"/>
                <wp:wrapNone/>
                <wp:docPr id="57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4" type="#_x0000_t202" style="position:absolute;margin-left:105.5pt;margin-top:488.7pt;width:3.9pt;height:12.4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NjqQIAAK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5128260</wp:posOffset>
                </wp:positionH>
                <wp:positionV relativeFrom="page">
                  <wp:posOffset>5906135</wp:posOffset>
                </wp:positionV>
                <wp:extent cx="49530" cy="158115"/>
                <wp:effectExtent l="3810" t="635" r="3810" b="3175"/>
                <wp:wrapNone/>
                <wp:docPr id="57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5" type="#_x0000_t202" style="position:absolute;margin-left:403.8pt;margin-top:465.05pt;width:3.9pt;height:12.4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kRqAIAAKU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1424940</wp:posOffset>
                </wp:positionH>
                <wp:positionV relativeFrom="page">
                  <wp:posOffset>6132830</wp:posOffset>
                </wp:positionV>
                <wp:extent cx="45085" cy="137795"/>
                <wp:effectExtent l="0" t="0" r="0" b="0"/>
                <wp:wrapNone/>
                <wp:docPr id="56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3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188" w:lineRule="exact"/>
                            </w:pPr>
                            <w:r>
                              <w:rPr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6" type="#_x0000_t202" style="position:absolute;margin-left:112.2pt;margin-top:482.9pt;width:3.55pt;height:10.8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BkqQIAAKU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188" w:lineRule="exact"/>
                      </w:pPr>
                      <w:r>
                        <w:rPr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2623185</wp:posOffset>
                </wp:positionH>
                <wp:positionV relativeFrom="page">
                  <wp:posOffset>6256655</wp:posOffset>
                </wp:positionV>
                <wp:extent cx="49530" cy="158115"/>
                <wp:effectExtent l="3810" t="0" r="3810" b="0"/>
                <wp:wrapNone/>
                <wp:docPr id="56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7" type="#_x0000_t202" style="position:absolute;margin-left:206.55pt;margin-top:492.65pt;width:3.9pt;height:12.4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4450715</wp:posOffset>
                </wp:positionH>
                <wp:positionV relativeFrom="page">
                  <wp:posOffset>6328410</wp:posOffset>
                </wp:positionV>
                <wp:extent cx="49530" cy="158115"/>
                <wp:effectExtent l="2540" t="3810" r="0" b="0"/>
                <wp:wrapNone/>
                <wp:docPr id="56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8" type="#_x0000_t202" style="position:absolute;margin-left:350.45pt;margin-top:498.3pt;width:3.9pt;height:12.4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UQQqAIAAK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5316855</wp:posOffset>
                </wp:positionH>
                <wp:positionV relativeFrom="page">
                  <wp:posOffset>6132830</wp:posOffset>
                </wp:positionV>
                <wp:extent cx="45085" cy="137795"/>
                <wp:effectExtent l="1905" t="0" r="635" b="0"/>
                <wp:wrapNone/>
                <wp:docPr id="56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3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188" w:lineRule="exact"/>
                            </w:pPr>
                            <w:r>
                              <w:rPr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9" type="#_x0000_t202" style="position:absolute;margin-left:418.65pt;margin-top:482.9pt;width:3.55pt;height:10.8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188" w:lineRule="exact"/>
                      </w:pPr>
                      <w:r>
                        <w:rPr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7186930</wp:posOffset>
                </wp:positionH>
                <wp:positionV relativeFrom="page">
                  <wp:posOffset>6256655</wp:posOffset>
                </wp:positionV>
                <wp:extent cx="49530" cy="158115"/>
                <wp:effectExtent l="0" t="0" r="2540" b="0"/>
                <wp:wrapNone/>
                <wp:docPr id="56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0" type="#_x0000_t202" style="position:absolute;margin-left:565.9pt;margin-top:492.65pt;width:3.9pt;height:12.4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6552565</wp:posOffset>
                </wp:positionV>
                <wp:extent cx="46355" cy="144780"/>
                <wp:effectExtent l="4445" t="0" r="0" b="0"/>
                <wp:wrapNone/>
                <wp:docPr id="56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199" w:lineRule="exact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1" type="#_x0000_t202" style="position:absolute;margin-left:85.1pt;margin-top:515.95pt;width:3.65pt;height:11.4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199" w:lineRule="exact"/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1214755</wp:posOffset>
                </wp:positionH>
                <wp:positionV relativeFrom="page">
                  <wp:posOffset>6683375</wp:posOffset>
                </wp:positionV>
                <wp:extent cx="49530" cy="158115"/>
                <wp:effectExtent l="0" t="0" r="2540" b="0"/>
                <wp:wrapNone/>
                <wp:docPr id="56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2" type="#_x0000_t202" style="position:absolute;margin-left:95.65pt;margin-top:526.25pt;width:3.9pt;height:12.4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1424940</wp:posOffset>
                </wp:positionH>
                <wp:positionV relativeFrom="page">
                  <wp:posOffset>6552565</wp:posOffset>
                </wp:positionV>
                <wp:extent cx="46355" cy="144780"/>
                <wp:effectExtent l="0" t="0" r="0" b="0"/>
                <wp:wrapNone/>
                <wp:docPr id="56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199" w:lineRule="exact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3" type="#_x0000_t202" style="position:absolute;margin-left:112.2pt;margin-top:515.95pt;width:3.65pt;height:11.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199" w:lineRule="exact"/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3085465</wp:posOffset>
                </wp:positionH>
                <wp:positionV relativeFrom="page">
                  <wp:posOffset>6683375</wp:posOffset>
                </wp:positionV>
                <wp:extent cx="49530" cy="158115"/>
                <wp:effectExtent l="0" t="0" r="0" b="0"/>
                <wp:wrapNone/>
                <wp:docPr id="56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4" type="#_x0000_t202" style="position:absolute;margin-left:242.95pt;margin-top:526.25pt;width:3.9pt;height:12.4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lRaqAIAAKU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5057775</wp:posOffset>
                </wp:positionH>
                <wp:positionV relativeFrom="page">
                  <wp:posOffset>6757035</wp:posOffset>
                </wp:positionV>
                <wp:extent cx="49530" cy="158115"/>
                <wp:effectExtent l="0" t="3810" r="0" b="0"/>
                <wp:wrapNone/>
                <wp:docPr id="56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5" type="#_x0000_t202" style="position:absolute;margin-left:398.25pt;margin-top:532.05pt;width:3.9pt;height:12.4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5316855</wp:posOffset>
                </wp:positionH>
                <wp:positionV relativeFrom="page">
                  <wp:posOffset>6552565</wp:posOffset>
                </wp:positionV>
                <wp:extent cx="46355" cy="144780"/>
                <wp:effectExtent l="1905" t="0" r="0" b="0"/>
                <wp:wrapNone/>
                <wp:docPr id="55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199" w:lineRule="exact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6" type="#_x0000_t202" style="position:absolute;margin-left:418.65pt;margin-top:515.95pt;width:3.65pt;height:11.4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199" w:lineRule="exact"/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6565265</wp:posOffset>
                </wp:positionH>
                <wp:positionV relativeFrom="page">
                  <wp:posOffset>6683375</wp:posOffset>
                </wp:positionV>
                <wp:extent cx="49530" cy="158115"/>
                <wp:effectExtent l="2540" t="0" r="0" b="0"/>
                <wp:wrapNone/>
                <wp:docPr id="55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7" type="#_x0000_t202" style="position:absolute;margin-left:516.95pt;margin-top:526.25pt;width:3.9pt;height:12.4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6978650</wp:posOffset>
                </wp:positionV>
                <wp:extent cx="46355" cy="144780"/>
                <wp:effectExtent l="4445" t="0" r="0" b="1270"/>
                <wp:wrapNone/>
                <wp:docPr id="55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199" w:lineRule="exact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8" type="#_x0000_t202" style="position:absolute;margin-left:85.1pt;margin-top:549.5pt;width:3.65pt;height:11.4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199" w:lineRule="exact"/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1214755</wp:posOffset>
                </wp:positionH>
                <wp:positionV relativeFrom="page">
                  <wp:posOffset>7110730</wp:posOffset>
                </wp:positionV>
                <wp:extent cx="49530" cy="158115"/>
                <wp:effectExtent l="0" t="0" r="2540" b="0"/>
                <wp:wrapNone/>
                <wp:docPr id="5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79" type="#_x0000_t202" style="position:absolute;margin-left:95.65pt;margin-top:559.9pt;width:3.9pt;height:12.4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xtqAIAAKU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1424940</wp:posOffset>
                </wp:positionH>
                <wp:positionV relativeFrom="page">
                  <wp:posOffset>6978650</wp:posOffset>
                </wp:positionV>
                <wp:extent cx="46355" cy="144780"/>
                <wp:effectExtent l="0" t="0" r="0" b="1270"/>
                <wp:wrapNone/>
                <wp:docPr id="55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199" w:lineRule="exact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80" type="#_x0000_t202" style="position:absolute;margin-left:112.2pt;margin-top:549.5pt;width:3.65pt;height:11.4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199" w:lineRule="exact"/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3219450</wp:posOffset>
                </wp:positionH>
                <wp:positionV relativeFrom="page">
                  <wp:posOffset>7110730</wp:posOffset>
                </wp:positionV>
                <wp:extent cx="49530" cy="158115"/>
                <wp:effectExtent l="0" t="0" r="0" b="0"/>
                <wp:wrapNone/>
                <wp:docPr id="55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81" type="#_x0000_t202" style="position:absolute;margin-left:253.5pt;margin-top:559.9pt;width:3.9pt;height:12.4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7183755</wp:posOffset>
                </wp:positionV>
                <wp:extent cx="49530" cy="158115"/>
                <wp:effectExtent l="0" t="1905" r="0" b="1905"/>
                <wp:wrapNone/>
                <wp:docPr id="55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2" type="#_x0000_t202" style="position:absolute;margin-left:411pt;margin-top:565.65pt;width:3.9pt;height:12.4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5316855</wp:posOffset>
                </wp:positionH>
                <wp:positionV relativeFrom="page">
                  <wp:posOffset>6978650</wp:posOffset>
                </wp:positionV>
                <wp:extent cx="46355" cy="144780"/>
                <wp:effectExtent l="1905" t="0" r="0" b="1270"/>
                <wp:wrapNone/>
                <wp:docPr id="55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199" w:lineRule="exact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3" type="#_x0000_t202" style="position:absolute;margin-left:418.65pt;margin-top:549.5pt;width:3.65pt;height:11.4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kOqgIAAKU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199" w:lineRule="exact"/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6565265</wp:posOffset>
                </wp:positionH>
                <wp:positionV relativeFrom="page">
                  <wp:posOffset>7110730</wp:posOffset>
                </wp:positionV>
                <wp:extent cx="49530" cy="158115"/>
                <wp:effectExtent l="2540" t="0" r="0" b="0"/>
                <wp:wrapNone/>
                <wp:docPr id="55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4" type="#_x0000_t202" style="position:absolute;margin-left:516.95pt;margin-top:559.9pt;width:3.9pt;height:12.4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XtqAIAAKU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1082040</wp:posOffset>
                </wp:positionH>
                <wp:positionV relativeFrom="page">
                  <wp:posOffset>7407910</wp:posOffset>
                </wp:positionV>
                <wp:extent cx="46355" cy="144780"/>
                <wp:effectExtent l="0" t="0" r="0" b="635"/>
                <wp:wrapNone/>
                <wp:docPr id="55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199" w:lineRule="exact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5" type="#_x0000_t202" style="position:absolute;margin-left:85.2pt;margin-top:583.3pt;width:3.65pt;height:11.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199" w:lineRule="exact"/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1214755</wp:posOffset>
                </wp:positionH>
                <wp:positionV relativeFrom="page">
                  <wp:posOffset>7540625</wp:posOffset>
                </wp:positionV>
                <wp:extent cx="49530" cy="158115"/>
                <wp:effectExtent l="0" t="0" r="2540" b="0"/>
                <wp:wrapNone/>
                <wp:docPr id="54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6" type="#_x0000_t202" style="position:absolute;margin-left:95.65pt;margin-top:593.75pt;width:3.9pt;height:12.4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1426845</wp:posOffset>
                </wp:positionH>
                <wp:positionV relativeFrom="page">
                  <wp:posOffset>7407910</wp:posOffset>
                </wp:positionV>
                <wp:extent cx="46355" cy="144780"/>
                <wp:effectExtent l="0" t="0" r="3175" b="635"/>
                <wp:wrapNone/>
                <wp:docPr id="54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199" w:lineRule="exact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87" type="#_x0000_t202" style="position:absolute;margin-left:112.35pt;margin-top:583.3pt;width:3.65pt;height:11.4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199" w:lineRule="exact"/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3194685</wp:posOffset>
                </wp:positionH>
                <wp:positionV relativeFrom="page">
                  <wp:posOffset>7540625</wp:posOffset>
                </wp:positionV>
                <wp:extent cx="49530" cy="158115"/>
                <wp:effectExtent l="3810" t="0" r="3810" b="0"/>
                <wp:wrapNone/>
                <wp:docPr id="54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88" type="#_x0000_t202" style="position:absolute;margin-left:251.55pt;margin-top:593.75pt;width:3.9pt;height:12.4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YNqAIAAK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5190490</wp:posOffset>
                </wp:positionH>
                <wp:positionV relativeFrom="page">
                  <wp:posOffset>7613650</wp:posOffset>
                </wp:positionV>
                <wp:extent cx="49530" cy="158115"/>
                <wp:effectExtent l="0" t="3175" r="0" b="635"/>
                <wp:wrapNone/>
                <wp:docPr id="54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89" type="#_x0000_t202" style="position:absolute;margin-left:408.7pt;margin-top:599.5pt;width:3.9pt;height:12.4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5318760</wp:posOffset>
                </wp:positionH>
                <wp:positionV relativeFrom="page">
                  <wp:posOffset>7407910</wp:posOffset>
                </wp:positionV>
                <wp:extent cx="46355" cy="144780"/>
                <wp:effectExtent l="3810" t="0" r="0" b="635"/>
                <wp:wrapNone/>
                <wp:docPr id="54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199" w:lineRule="exact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90" type="#_x0000_t202" style="position:absolute;margin-left:418.8pt;margin-top:583.3pt;width:3.65pt;height:11.4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199" w:lineRule="exact"/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6565265</wp:posOffset>
                </wp:positionH>
                <wp:positionV relativeFrom="page">
                  <wp:posOffset>7540625</wp:posOffset>
                </wp:positionV>
                <wp:extent cx="49530" cy="158115"/>
                <wp:effectExtent l="2540" t="0" r="0" b="0"/>
                <wp:wrapNone/>
                <wp:docPr id="54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91" type="#_x0000_t202" style="position:absolute;margin-left:516.95pt;margin-top:593.75pt;width:3.9pt;height:12.4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1082040</wp:posOffset>
                </wp:positionH>
                <wp:positionV relativeFrom="page">
                  <wp:posOffset>7840980</wp:posOffset>
                </wp:positionV>
                <wp:extent cx="46355" cy="144780"/>
                <wp:effectExtent l="0" t="1905" r="0" b="0"/>
                <wp:wrapNone/>
                <wp:docPr id="54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199" w:lineRule="exact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92" type="#_x0000_t202" style="position:absolute;margin-left:85.2pt;margin-top:617.4pt;width:3.65pt;height:11.4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199" w:lineRule="exact"/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1214755</wp:posOffset>
                </wp:positionH>
                <wp:positionV relativeFrom="page">
                  <wp:posOffset>7973060</wp:posOffset>
                </wp:positionV>
                <wp:extent cx="49530" cy="158115"/>
                <wp:effectExtent l="0" t="635" r="2540" b="3175"/>
                <wp:wrapNone/>
                <wp:docPr id="54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93" type="#_x0000_t202" style="position:absolute;margin-left:95.65pt;margin-top:627.8pt;width:3.9pt;height:12.4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2864485</wp:posOffset>
                </wp:positionH>
                <wp:positionV relativeFrom="page">
                  <wp:posOffset>8046720</wp:posOffset>
                </wp:positionV>
                <wp:extent cx="49530" cy="158115"/>
                <wp:effectExtent l="0" t="0" r="635" b="0"/>
                <wp:wrapNone/>
                <wp:docPr id="54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94" type="#_x0000_t202" style="position:absolute;margin-left:225.55pt;margin-top:633.6pt;width:3.9pt;height:12.4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gZHqAIAAK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4674870</wp:posOffset>
                </wp:positionH>
                <wp:positionV relativeFrom="page">
                  <wp:posOffset>8046720</wp:posOffset>
                </wp:positionV>
                <wp:extent cx="49530" cy="158115"/>
                <wp:effectExtent l="0" t="0" r="0" b="0"/>
                <wp:wrapNone/>
                <wp:docPr id="54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95" type="#_x0000_t202" style="position:absolute;margin-left:368.1pt;margin-top:633.6pt;width:3.9pt;height:12.4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w1qAIAAKU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5318760</wp:posOffset>
                </wp:positionH>
                <wp:positionV relativeFrom="page">
                  <wp:posOffset>7840980</wp:posOffset>
                </wp:positionV>
                <wp:extent cx="46355" cy="144780"/>
                <wp:effectExtent l="3810" t="1905" r="0" b="0"/>
                <wp:wrapNone/>
                <wp:docPr id="53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199" w:lineRule="exact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96" type="#_x0000_t202" style="position:absolute;margin-left:418.8pt;margin-top:617.4pt;width:3.65pt;height:11.4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199" w:lineRule="exact"/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6754495</wp:posOffset>
                </wp:positionH>
                <wp:positionV relativeFrom="page">
                  <wp:posOffset>7973060</wp:posOffset>
                </wp:positionV>
                <wp:extent cx="49530" cy="158115"/>
                <wp:effectExtent l="1270" t="635" r="0" b="3175"/>
                <wp:wrapNone/>
                <wp:docPr id="53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97" type="#_x0000_t202" style="position:absolute;margin-left:531.85pt;margin-top:627.8pt;width:3.9pt;height:12.4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ge">
                  <wp:posOffset>5840730</wp:posOffset>
                </wp:positionV>
                <wp:extent cx="6229350" cy="2438400"/>
                <wp:effectExtent l="0" t="1905" r="0" b="0"/>
                <wp:wrapNone/>
                <wp:docPr id="53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81" w:type="dxa"/>
                              <w:tblInd w:w="146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4"/>
                              <w:gridCol w:w="3045"/>
                              <w:gridCol w:w="3080"/>
                              <w:gridCol w:w="3112"/>
                            </w:tblGrid>
                            <w:tr w:rsidR="003D5FBD">
                              <w:trPr>
                                <w:trHeight w:hRule="exact" w:val="441"/>
                              </w:trPr>
                              <w:tc>
                                <w:tcPr>
                                  <w:tcW w:w="544" w:type="dxa"/>
                                  <w:vMerge w:val="restart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nil"/>
                                    <w:right w:val="single" w:sz="1" w:space="0" w:color="000000"/>
                                  </w:tcBorders>
                                  <w:tcMar>
                                    <w:left w:w="146" w:type="dxa"/>
                                    <w:right w:w="80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27" w:line="218" w:lineRule="exact"/>
                                    <w:ind w:left="19" w:right="-104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</w:p>
                                <w:p w:rsidR="003D5FBD" w:rsidRDefault="003D5FBD">
                                  <w:pPr>
                                    <w:spacing w:before="55" w:line="181" w:lineRule="exact"/>
                                    <w:ind w:right="-113"/>
                                  </w:pPr>
                                  <w:r w:rsidRPr="00EF244D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>п/п</w:t>
                                  </w:r>
                                  <w:r w:rsidRPr="00EF244D">
                                    <w:rPr>
                                      <w:color w:val="00000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237" w:type="dxa"/>
                                  <w:gridSpan w:val="3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413" w:type="dxa"/>
                                    <w:right w:w="3351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28" w:line="181" w:lineRule="exact"/>
                                    <w:ind w:right="-113"/>
                                  </w:pPr>
                                  <w:r w:rsidRPr="00EF244D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>Образовательная программа</w:t>
                                  </w:r>
                                  <w:r w:rsidRPr="00EF244D">
                                    <w:rPr>
                                      <w:color w:val="000000"/>
                                      <w:spacing w:val="2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3D5FBD" w:rsidRDefault="003D5FBD"/>
                              </w:tc>
                              <w:tc>
                                <w:tcPr>
                                  <w:tcW w:w="304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69" w:type="dxa"/>
                                    <w:right w:w="1105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38" w:line="181" w:lineRule="exact"/>
                                    <w:ind w:right="-113"/>
                                  </w:pPr>
                                  <w:r w:rsidRPr="00EF244D">
                                    <w:rPr>
                                      <w:color w:val="000000"/>
                                      <w:spacing w:val="5"/>
                                      <w:sz w:val="19"/>
                                      <w:szCs w:val="19"/>
                                    </w:rPr>
                                    <w:t>Уровень</w:t>
                                  </w:r>
                                  <w:r w:rsidRPr="00EF244D">
                                    <w:rPr>
                                      <w:color w:val="000000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89" w:type="dxa"/>
                                    <w:right w:w="123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179"/>
                                    </w:tabs>
                                    <w:spacing w:before="128" w:line="202" w:lineRule="exact"/>
                                    <w:ind w:right="-113"/>
                                  </w:pPr>
                                  <w:r w:rsidRPr="00EF244D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>Направленность (наименование</w:t>
                                  </w:r>
                                  <w:r w:rsidRPr="00EF244D">
                                    <w:rPr>
                                      <w:color w:val="000000"/>
                                      <w:spacing w:val="2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 w:rsidRPr="00EF244D">
                                    <w:rPr>
                                      <w:color w:val="000000"/>
                                      <w:spacing w:val="6"/>
                                      <w:sz w:val="19"/>
                                      <w:szCs w:val="19"/>
                                    </w:rPr>
                                    <w:t>ОП)</w:t>
                                  </w:r>
                                  <w:r w:rsidRPr="00EF244D">
                                    <w:rPr>
                                      <w:color w:val="000000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70" w:type="dxa"/>
                                    <w:right w:w="114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38" w:line="181" w:lineRule="exact"/>
                                    <w:ind w:right="-113"/>
                                  </w:pPr>
                                  <w:r w:rsidRPr="00EF244D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>Вид (основная, дополнительная)</w:t>
                                  </w:r>
                                  <w:r w:rsidRPr="00EF244D">
                                    <w:rPr>
                                      <w:color w:val="000000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54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7" w:type="dxa"/>
                                    <w:right w:w="27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18" w:line="220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439" w:type="dxa"/>
                                    <w:right w:w="3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43" w:line="181" w:lineRule="exact"/>
                                    <w:ind w:right="-113"/>
                                  </w:pPr>
                                  <w:r w:rsidRPr="00EF244D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>Дошкольное образование</w:t>
                                  </w:r>
                                  <w:r w:rsidRPr="00EF244D">
                                    <w:rPr>
                                      <w:color w:val="000000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7" w:type="dxa"/>
                                    <w:right w:w="47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320"/>
                                    </w:tabs>
                                    <w:spacing w:before="128" w:line="206" w:lineRule="exact"/>
                                    <w:ind w:right="-113"/>
                                  </w:pPr>
                                  <w:r w:rsidRPr="00EF244D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>Общеобразовательная программа</w:t>
                                  </w:r>
                                  <w:r w:rsidRPr="00EF244D">
                                    <w:rPr>
                                      <w:color w:val="000000"/>
                                      <w:spacing w:val="2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 w:rsidRPr="00EF244D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>дошкольного образования</w:t>
                                  </w:r>
                                  <w:r w:rsidRPr="00EF244D">
                                    <w:rPr>
                                      <w:color w:val="000000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49" w:type="dxa"/>
                                    <w:right w:w="1090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43" w:line="181" w:lineRule="exact"/>
                                    <w:ind w:right="-113"/>
                                  </w:pPr>
                                  <w:r w:rsidRPr="00EF244D">
                                    <w:rPr>
                                      <w:color w:val="000000"/>
                                      <w:spacing w:val="5"/>
                                      <w:sz w:val="19"/>
                                      <w:szCs w:val="19"/>
                                    </w:rPr>
                                    <w:t>Основная</w:t>
                                  </w:r>
                                  <w:r w:rsidRPr="00EF244D">
                                    <w:rPr>
                                      <w:color w:val="000000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54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7" w:type="dxa"/>
                                    <w:right w:w="27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18" w:line="220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30" w:type="dxa"/>
                                    <w:right w:w="171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43" w:line="181" w:lineRule="exact"/>
                                    <w:ind w:right="-113"/>
                                  </w:pPr>
                                  <w:r w:rsidRPr="00EF244D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>Начальное общее образование</w:t>
                                  </w:r>
                                  <w:r w:rsidRPr="00EF244D">
                                    <w:rPr>
                                      <w:color w:val="000000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7" w:type="dxa"/>
                                    <w:right w:w="47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62"/>
                                    </w:tabs>
                                    <w:spacing w:before="128" w:line="205" w:lineRule="exact"/>
                                    <w:ind w:right="-113"/>
                                  </w:pPr>
                                  <w:r w:rsidRPr="00EF244D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>Общеобразовательная программа</w:t>
                                  </w:r>
                                  <w:r w:rsidRPr="00EF244D">
                                    <w:rPr>
                                      <w:color w:val="000000"/>
                                      <w:spacing w:val="2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 w:rsidRPr="00EF244D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>начального общего образования</w:t>
                                  </w:r>
                                  <w:r w:rsidRPr="00EF244D">
                                    <w:rPr>
                                      <w:color w:val="000000"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49" w:type="dxa"/>
                                    <w:right w:w="1090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43" w:line="181" w:lineRule="exact"/>
                                    <w:ind w:right="-113"/>
                                  </w:pPr>
                                  <w:r w:rsidRPr="00EF244D">
                                    <w:rPr>
                                      <w:color w:val="000000"/>
                                      <w:spacing w:val="5"/>
                                      <w:sz w:val="19"/>
                                      <w:szCs w:val="19"/>
                                    </w:rPr>
                                    <w:t>Основная</w:t>
                                  </w:r>
                                  <w:r w:rsidRPr="00EF244D">
                                    <w:rPr>
                                      <w:color w:val="000000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681"/>
                              </w:trPr>
                              <w:tc>
                                <w:tcPr>
                                  <w:tcW w:w="54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7" w:type="dxa"/>
                                    <w:right w:w="27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28" w:line="220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3 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1" w:type="dxa"/>
                                    <w:right w:w="20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52" w:line="181" w:lineRule="exact"/>
                                    <w:ind w:right="-113"/>
                                  </w:pPr>
                                  <w:r w:rsidRPr="00EF244D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>Основное общее образование</w:t>
                                  </w:r>
                                  <w:r w:rsidRPr="00EF244D">
                                    <w:rPr>
                                      <w:color w:val="000000"/>
                                      <w:spacing w:val="2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7" w:type="dxa"/>
                                    <w:right w:w="47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03"/>
                                    </w:tabs>
                                    <w:spacing w:before="137" w:line="205" w:lineRule="exact"/>
                                    <w:ind w:right="-113"/>
                                  </w:pPr>
                                  <w:r w:rsidRPr="00EF244D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>Общеобразовательная программа</w:t>
                                  </w:r>
                                  <w:r w:rsidRPr="00EF244D">
                                    <w:rPr>
                                      <w:color w:val="000000"/>
                                      <w:spacing w:val="2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 w:rsidRPr="00EF244D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>основного общего образования</w:t>
                                  </w:r>
                                  <w:r w:rsidRPr="00EF244D">
                                    <w:rPr>
                                      <w:color w:val="000000"/>
                                      <w:spacing w:val="2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49" w:type="dxa"/>
                                    <w:right w:w="1090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52" w:line="181" w:lineRule="exact"/>
                                    <w:ind w:right="-113"/>
                                  </w:pPr>
                                  <w:r w:rsidRPr="00EF244D">
                                    <w:rPr>
                                      <w:color w:val="000000"/>
                                      <w:spacing w:val="5"/>
                                      <w:sz w:val="19"/>
                                      <w:szCs w:val="19"/>
                                    </w:rPr>
                                    <w:t>Основная</w:t>
                                  </w:r>
                                  <w:r w:rsidRPr="00EF244D">
                                    <w:rPr>
                                      <w:color w:val="000000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681"/>
                              </w:trPr>
                              <w:tc>
                                <w:tcPr>
                                  <w:tcW w:w="54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7" w:type="dxa"/>
                                    <w:right w:w="27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28" w:line="220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4 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1" w:type="dxa"/>
                                    <w:right w:w="200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521"/>
                                    </w:tabs>
                                    <w:spacing w:before="137" w:line="205" w:lineRule="exact"/>
                                    <w:ind w:right="-113"/>
                                  </w:pPr>
                                  <w:r w:rsidRPr="00EF244D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>Дополнительное образование</w:t>
                                  </w:r>
                                  <w:r w:rsidRPr="00EF244D">
                                    <w:rPr>
                                      <w:color w:val="000000"/>
                                      <w:spacing w:val="2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 w:rsidRPr="00EF244D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>детей и взрослых</w:t>
                                  </w:r>
                                  <w:r w:rsidRPr="00EF244D">
                                    <w:rPr>
                                      <w:color w:val="000000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10" w:type="dxa"/>
                                    <w:right w:w="236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708"/>
                                    </w:tabs>
                                    <w:spacing w:before="137" w:line="205" w:lineRule="exact"/>
                                    <w:ind w:right="-113"/>
                                  </w:pPr>
                                  <w:r w:rsidRPr="00EF244D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>Программа дополнительного</w:t>
                                  </w:r>
                                  <w:r w:rsidRPr="00EF244D">
                                    <w:rPr>
                                      <w:color w:val="000000"/>
                                      <w:spacing w:val="2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 w:rsidRPr="00EF244D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>образования</w:t>
                                  </w:r>
                                  <w:r w:rsidRPr="00EF244D">
                                    <w:rPr>
                                      <w:color w:val="000000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856" w:type="dxa"/>
                                    <w:right w:w="79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52" w:line="181" w:lineRule="exact"/>
                                    <w:ind w:right="-113"/>
                                  </w:pPr>
                                  <w:r w:rsidRPr="00EF244D">
                                    <w:rPr>
                                      <w:color w:val="000000"/>
                                      <w:spacing w:val="5"/>
                                      <w:sz w:val="19"/>
                                      <w:szCs w:val="19"/>
                                    </w:rPr>
                                    <w:t>Дополнительная</w:t>
                                  </w:r>
                                  <w:r w:rsidRPr="00EF244D">
                                    <w:rPr>
                                      <w:color w:val="000000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3D5FBD" w:rsidRDefault="003D5FB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98" type="#_x0000_t202" style="position:absolute;margin-left:84.75pt;margin-top:459.9pt;width:490.5pt;height:192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" filled="f" stroked="f">
                <v:stroke joinstyle="round"/>
                <v:textbox inset="0,0,0,0">
                  <w:txbxContent>
                    <w:tbl>
                      <w:tblPr>
                        <w:tblW w:w="9781" w:type="dxa"/>
                        <w:tblInd w:w="146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4"/>
                        <w:gridCol w:w="3045"/>
                        <w:gridCol w:w="3080"/>
                        <w:gridCol w:w="3112"/>
                      </w:tblGrid>
                      <w:tr w:rsidR="003D5FBD">
                        <w:trPr>
                          <w:trHeight w:hRule="exact" w:val="441"/>
                        </w:trPr>
                        <w:tc>
                          <w:tcPr>
                            <w:tcW w:w="544" w:type="dxa"/>
                            <w:vMerge w:val="restart"/>
                            <w:tcBorders>
                              <w:top w:val="single" w:sz="1" w:space="0" w:color="000000"/>
                              <w:left w:val="single" w:sz="1" w:space="0" w:color="000000"/>
                              <w:bottom w:val="nil"/>
                              <w:right w:val="single" w:sz="1" w:space="0" w:color="000000"/>
                            </w:tcBorders>
                            <w:tcMar>
                              <w:left w:w="146" w:type="dxa"/>
                              <w:right w:w="80" w:type="dxa"/>
                            </w:tcMar>
                          </w:tcPr>
                          <w:p w:rsidR="003D5FBD" w:rsidRDefault="003D5FBD">
                            <w:pPr>
                              <w:spacing w:before="327" w:line="218" w:lineRule="exact"/>
                              <w:ind w:left="19" w:right="-104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№ </w:t>
                            </w:r>
                          </w:p>
                          <w:p w:rsidR="003D5FBD" w:rsidRDefault="003D5FBD">
                            <w:pPr>
                              <w:spacing w:before="55" w:line="181" w:lineRule="exact"/>
                              <w:ind w:right="-113"/>
                            </w:pPr>
                            <w:r w:rsidRPr="00EF244D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>п/п</w:t>
                            </w:r>
                            <w:r w:rsidRPr="00EF244D">
                              <w:rPr>
                                <w:color w:val="000000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237" w:type="dxa"/>
                            <w:gridSpan w:val="3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413" w:type="dxa"/>
                              <w:right w:w="3351" w:type="dxa"/>
                            </w:tcMar>
                          </w:tcPr>
                          <w:p w:rsidR="003D5FBD" w:rsidRDefault="003D5FBD">
                            <w:pPr>
                              <w:spacing w:before="128" w:line="181" w:lineRule="exact"/>
                              <w:ind w:right="-113"/>
                            </w:pPr>
                            <w:r w:rsidRPr="00EF244D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>Образовательная программа</w:t>
                            </w:r>
                            <w:r w:rsidRPr="00EF244D">
                              <w:rPr>
                                <w:color w:val="000000"/>
                                <w:spacing w:val="22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667"/>
                        </w:trPr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3D5FBD" w:rsidRDefault="003D5FBD"/>
                        </w:tc>
                        <w:tc>
                          <w:tcPr>
                            <w:tcW w:w="304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69" w:type="dxa"/>
                              <w:right w:w="1105" w:type="dxa"/>
                            </w:tcMar>
                          </w:tcPr>
                          <w:p w:rsidR="003D5FBD" w:rsidRDefault="003D5FBD">
                            <w:pPr>
                              <w:spacing w:before="238" w:line="181" w:lineRule="exact"/>
                              <w:ind w:right="-113"/>
                            </w:pPr>
                            <w:r w:rsidRPr="00EF244D">
                              <w:rPr>
                                <w:color w:val="000000"/>
                                <w:spacing w:val="5"/>
                                <w:sz w:val="19"/>
                                <w:szCs w:val="19"/>
                              </w:rPr>
                              <w:t>Уровень</w:t>
                            </w:r>
                            <w:r w:rsidRPr="00EF244D">
                              <w:rPr>
                                <w:color w:val="000000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89" w:type="dxa"/>
                              <w:right w:w="123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179"/>
                              </w:tabs>
                              <w:spacing w:before="128" w:line="202" w:lineRule="exact"/>
                              <w:ind w:right="-113"/>
                            </w:pPr>
                            <w:r w:rsidRPr="00EF244D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>Направленность (наименование</w:t>
                            </w:r>
                            <w:r w:rsidRPr="00EF244D">
                              <w:rPr>
                                <w:color w:val="000000"/>
                                <w:spacing w:val="2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 w:rsidRPr="00EF244D">
                              <w:rPr>
                                <w:color w:val="000000"/>
                                <w:spacing w:val="6"/>
                                <w:sz w:val="19"/>
                                <w:szCs w:val="19"/>
                              </w:rPr>
                              <w:t>ОП)</w:t>
                            </w:r>
                            <w:r w:rsidRPr="00EF244D">
                              <w:rPr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70" w:type="dxa"/>
                              <w:right w:w="114" w:type="dxa"/>
                            </w:tcMar>
                          </w:tcPr>
                          <w:p w:rsidR="003D5FBD" w:rsidRDefault="003D5FBD">
                            <w:pPr>
                              <w:spacing w:before="238" w:line="181" w:lineRule="exact"/>
                              <w:ind w:right="-113"/>
                            </w:pPr>
                            <w:r w:rsidRPr="00EF244D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>Вид (основная, дополнительная)</w:t>
                            </w:r>
                            <w:r w:rsidRPr="00EF244D">
                              <w:rPr>
                                <w:color w:val="000000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672"/>
                        </w:trPr>
                        <w:tc>
                          <w:tcPr>
                            <w:tcW w:w="54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7" w:type="dxa"/>
                              <w:right w:w="277" w:type="dxa"/>
                            </w:tcMar>
                          </w:tcPr>
                          <w:p w:rsidR="003D5FBD" w:rsidRDefault="003D5FBD">
                            <w:pPr>
                              <w:spacing w:before="218" w:line="220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304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439" w:type="dxa"/>
                              <w:right w:w="382" w:type="dxa"/>
                            </w:tcMar>
                          </w:tcPr>
                          <w:p w:rsidR="003D5FBD" w:rsidRDefault="003D5FBD">
                            <w:pPr>
                              <w:spacing w:before="243" w:line="181" w:lineRule="exact"/>
                              <w:ind w:right="-113"/>
                            </w:pPr>
                            <w:r w:rsidRPr="00EF244D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>Дошкольное образование</w:t>
                            </w:r>
                            <w:r w:rsidRPr="00EF244D">
                              <w:rPr>
                                <w:color w:val="000000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7" w:type="dxa"/>
                              <w:right w:w="47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320"/>
                              </w:tabs>
                              <w:spacing w:before="128" w:line="206" w:lineRule="exact"/>
                              <w:ind w:right="-113"/>
                            </w:pPr>
                            <w:r w:rsidRPr="00EF244D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>Общеобразовательная программа</w:t>
                            </w:r>
                            <w:r w:rsidRPr="00EF244D">
                              <w:rPr>
                                <w:color w:val="000000"/>
                                <w:spacing w:val="2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 w:rsidRPr="00EF244D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>дошкольного образования</w:t>
                            </w:r>
                            <w:r w:rsidRPr="00EF244D">
                              <w:rPr>
                                <w:color w:val="000000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49" w:type="dxa"/>
                              <w:right w:w="1090" w:type="dxa"/>
                            </w:tcMar>
                          </w:tcPr>
                          <w:p w:rsidR="003D5FBD" w:rsidRDefault="003D5FBD">
                            <w:pPr>
                              <w:spacing w:before="243" w:line="181" w:lineRule="exact"/>
                              <w:ind w:right="-113"/>
                            </w:pPr>
                            <w:r w:rsidRPr="00EF244D">
                              <w:rPr>
                                <w:color w:val="000000"/>
                                <w:spacing w:val="5"/>
                                <w:sz w:val="19"/>
                                <w:szCs w:val="19"/>
                              </w:rPr>
                              <w:t>Основная</w:t>
                            </w:r>
                            <w:r w:rsidRPr="00EF244D">
                              <w:rPr>
                                <w:color w:val="000000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667"/>
                        </w:trPr>
                        <w:tc>
                          <w:tcPr>
                            <w:tcW w:w="54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7" w:type="dxa"/>
                              <w:right w:w="277" w:type="dxa"/>
                            </w:tcMar>
                          </w:tcPr>
                          <w:p w:rsidR="003D5FBD" w:rsidRDefault="003D5FBD">
                            <w:pPr>
                              <w:spacing w:before="218" w:line="220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304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30" w:type="dxa"/>
                              <w:right w:w="171" w:type="dxa"/>
                            </w:tcMar>
                          </w:tcPr>
                          <w:p w:rsidR="003D5FBD" w:rsidRDefault="003D5FBD">
                            <w:pPr>
                              <w:spacing w:before="243" w:line="181" w:lineRule="exact"/>
                              <w:ind w:right="-113"/>
                            </w:pPr>
                            <w:r w:rsidRPr="00EF244D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>Начальное общее образование</w:t>
                            </w:r>
                            <w:r w:rsidRPr="00EF244D">
                              <w:rPr>
                                <w:color w:val="000000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7" w:type="dxa"/>
                              <w:right w:w="47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62"/>
                              </w:tabs>
                              <w:spacing w:before="128" w:line="205" w:lineRule="exact"/>
                              <w:ind w:right="-113"/>
                            </w:pPr>
                            <w:r w:rsidRPr="00EF244D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>Общеобразовательная программа</w:t>
                            </w:r>
                            <w:r w:rsidRPr="00EF244D">
                              <w:rPr>
                                <w:color w:val="000000"/>
                                <w:spacing w:val="2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 w:rsidRPr="00EF244D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>начального общего образования</w:t>
                            </w:r>
                            <w:r w:rsidRPr="00EF244D">
                              <w:rPr>
                                <w:color w:val="000000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49" w:type="dxa"/>
                              <w:right w:w="1090" w:type="dxa"/>
                            </w:tcMar>
                          </w:tcPr>
                          <w:p w:rsidR="003D5FBD" w:rsidRDefault="003D5FBD">
                            <w:pPr>
                              <w:spacing w:before="243" w:line="181" w:lineRule="exact"/>
                              <w:ind w:right="-113"/>
                            </w:pPr>
                            <w:r w:rsidRPr="00EF244D">
                              <w:rPr>
                                <w:color w:val="000000"/>
                                <w:spacing w:val="5"/>
                                <w:sz w:val="19"/>
                                <w:szCs w:val="19"/>
                              </w:rPr>
                              <w:t>Основная</w:t>
                            </w:r>
                            <w:r w:rsidRPr="00EF244D">
                              <w:rPr>
                                <w:color w:val="000000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681"/>
                        </w:trPr>
                        <w:tc>
                          <w:tcPr>
                            <w:tcW w:w="54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7" w:type="dxa"/>
                              <w:right w:w="277" w:type="dxa"/>
                            </w:tcMar>
                          </w:tcPr>
                          <w:p w:rsidR="003D5FBD" w:rsidRDefault="003D5FBD">
                            <w:pPr>
                              <w:spacing w:before="228" w:line="220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3 </w:t>
                            </w:r>
                          </w:p>
                        </w:tc>
                        <w:tc>
                          <w:tcPr>
                            <w:tcW w:w="304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1" w:type="dxa"/>
                              <w:right w:w="207" w:type="dxa"/>
                            </w:tcMar>
                          </w:tcPr>
                          <w:p w:rsidR="003D5FBD" w:rsidRDefault="003D5FBD">
                            <w:pPr>
                              <w:spacing w:before="252" w:line="181" w:lineRule="exact"/>
                              <w:ind w:right="-113"/>
                            </w:pPr>
                            <w:r w:rsidRPr="00EF244D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>Основное общее образование</w:t>
                            </w:r>
                            <w:r w:rsidRPr="00EF244D">
                              <w:rPr>
                                <w:color w:val="000000"/>
                                <w:spacing w:val="22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7" w:type="dxa"/>
                              <w:right w:w="47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03"/>
                              </w:tabs>
                              <w:spacing w:before="137" w:line="205" w:lineRule="exact"/>
                              <w:ind w:right="-113"/>
                            </w:pPr>
                            <w:r w:rsidRPr="00EF244D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>Общеобразовательная программа</w:t>
                            </w:r>
                            <w:r w:rsidRPr="00EF244D">
                              <w:rPr>
                                <w:color w:val="000000"/>
                                <w:spacing w:val="2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 w:rsidRPr="00EF244D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>основного общего образования</w:t>
                            </w:r>
                            <w:r w:rsidRPr="00EF244D">
                              <w:rPr>
                                <w:color w:val="000000"/>
                                <w:spacing w:val="23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49" w:type="dxa"/>
                              <w:right w:w="1090" w:type="dxa"/>
                            </w:tcMar>
                          </w:tcPr>
                          <w:p w:rsidR="003D5FBD" w:rsidRDefault="003D5FBD">
                            <w:pPr>
                              <w:spacing w:before="252" w:line="181" w:lineRule="exact"/>
                              <w:ind w:right="-113"/>
                            </w:pPr>
                            <w:r w:rsidRPr="00EF244D">
                              <w:rPr>
                                <w:color w:val="000000"/>
                                <w:spacing w:val="5"/>
                                <w:sz w:val="19"/>
                                <w:szCs w:val="19"/>
                              </w:rPr>
                              <w:t>Основная</w:t>
                            </w:r>
                            <w:r w:rsidRPr="00EF244D">
                              <w:rPr>
                                <w:color w:val="000000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681"/>
                        </w:trPr>
                        <w:tc>
                          <w:tcPr>
                            <w:tcW w:w="54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7" w:type="dxa"/>
                              <w:right w:w="277" w:type="dxa"/>
                            </w:tcMar>
                          </w:tcPr>
                          <w:p w:rsidR="003D5FBD" w:rsidRDefault="003D5FBD">
                            <w:pPr>
                              <w:spacing w:before="228" w:line="220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4 </w:t>
                            </w:r>
                          </w:p>
                        </w:tc>
                        <w:tc>
                          <w:tcPr>
                            <w:tcW w:w="304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1" w:type="dxa"/>
                              <w:right w:w="200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521"/>
                              </w:tabs>
                              <w:spacing w:before="137" w:line="205" w:lineRule="exact"/>
                              <w:ind w:right="-113"/>
                            </w:pPr>
                            <w:r w:rsidRPr="00EF244D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>Дополнительное образование</w:t>
                            </w:r>
                            <w:r w:rsidRPr="00EF244D">
                              <w:rPr>
                                <w:color w:val="000000"/>
                                <w:spacing w:val="2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 w:rsidRPr="00EF244D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>детей и взрослых</w:t>
                            </w:r>
                            <w:r w:rsidRPr="00EF244D">
                              <w:rPr>
                                <w:color w:val="000000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10" w:type="dxa"/>
                              <w:right w:w="236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708"/>
                              </w:tabs>
                              <w:spacing w:before="137" w:line="205" w:lineRule="exact"/>
                              <w:ind w:right="-113"/>
                            </w:pPr>
                            <w:r w:rsidRPr="00EF244D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>Программа дополнительного</w:t>
                            </w:r>
                            <w:r w:rsidRPr="00EF244D">
                              <w:rPr>
                                <w:color w:val="000000"/>
                                <w:spacing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 w:rsidRPr="00EF244D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>образования</w:t>
                            </w:r>
                            <w:r w:rsidRPr="00EF244D">
                              <w:rPr>
                                <w:color w:val="000000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856" w:type="dxa"/>
                              <w:right w:w="793" w:type="dxa"/>
                            </w:tcMar>
                          </w:tcPr>
                          <w:p w:rsidR="003D5FBD" w:rsidRDefault="003D5FBD">
                            <w:pPr>
                              <w:spacing w:before="252" w:line="181" w:lineRule="exact"/>
                              <w:ind w:right="-113"/>
                            </w:pPr>
                            <w:r w:rsidRPr="00EF244D">
                              <w:rPr>
                                <w:color w:val="000000"/>
                                <w:spacing w:val="5"/>
                                <w:sz w:val="19"/>
                                <w:szCs w:val="19"/>
                              </w:rPr>
                              <w:t>Дополнительная</w:t>
                            </w:r>
                            <w:r w:rsidRPr="00EF244D">
                              <w:rPr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3D5FBD" w:rsidRDefault="003D5FB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2129790</wp:posOffset>
                </wp:positionH>
                <wp:positionV relativeFrom="page">
                  <wp:posOffset>8409305</wp:posOffset>
                </wp:positionV>
                <wp:extent cx="4707255" cy="19685"/>
                <wp:effectExtent l="0" t="0" r="1905" b="635"/>
                <wp:wrapNone/>
                <wp:docPr id="53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7255" cy="19685"/>
                        </a:xfrm>
                        <a:custGeom>
                          <a:avLst/>
                          <a:gdLst>
                            <a:gd name="T0" fmla="+- 0 5916 5916"/>
                            <a:gd name="T1" fmla="*/ T0 w 13075"/>
                            <a:gd name="T2" fmla="+- 0 23414 23359"/>
                            <a:gd name="T3" fmla="*/ 23414 h 55"/>
                            <a:gd name="T4" fmla="+- 0 18991 5916"/>
                            <a:gd name="T5" fmla="*/ T4 w 13075"/>
                            <a:gd name="T6" fmla="+- 0 23414 23359"/>
                            <a:gd name="T7" fmla="*/ 23414 h 55"/>
                            <a:gd name="T8" fmla="+- 0 18991 5916"/>
                            <a:gd name="T9" fmla="*/ T8 w 13075"/>
                            <a:gd name="T10" fmla="+- 0 23359 23359"/>
                            <a:gd name="T11" fmla="*/ 23359 h 55"/>
                            <a:gd name="T12" fmla="+- 0 5916 5916"/>
                            <a:gd name="T13" fmla="*/ T12 w 13075"/>
                            <a:gd name="T14" fmla="+- 0 23359 23359"/>
                            <a:gd name="T15" fmla="*/ 23359 h 55"/>
                            <a:gd name="T16" fmla="+- 0 5916 5916"/>
                            <a:gd name="T17" fmla="*/ T16 w 13075"/>
                            <a:gd name="T18" fmla="+- 0 23414 23359"/>
                            <a:gd name="T19" fmla="*/ 23414 h 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3075" h="55">
                              <a:moveTo>
                                <a:pt x="0" y="55"/>
                              </a:moveTo>
                              <a:lnTo>
                                <a:pt x="13075" y="55"/>
                              </a:lnTo>
                              <a:lnTo>
                                <a:pt x="13075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7" o:spid="_x0000_s1026" style="position:absolute;margin-left:167.7pt;margin-top:662.15pt;width:370.65pt;height:1.5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75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" path="m,55r13075,l13075,,,,,55xe" fillcolor="black" stroked="f" strokeweight="1pt">
                <v:stroke miterlimit="10" joinstyle="miter"/>
                <v:path o:connecttype="custom" o:connectlocs="0,8380083;4707255,8380083;4707255,8360398;0,8360398;0,8380083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6990715</wp:posOffset>
                </wp:positionH>
                <wp:positionV relativeFrom="page">
                  <wp:posOffset>8440420</wp:posOffset>
                </wp:positionV>
                <wp:extent cx="55880" cy="187960"/>
                <wp:effectExtent l="0" t="1270" r="1905" b="1270"/>
                <wp:wrapNone/>
                <wp:docPr id="53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99" type="#_x0000_t202" style="position:absolute;margin-left:550.45pt;margin-top:664.6pt;width:4.4pt;height:14.8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8584565</wp:posOffset>
                </wp:positionV>
                <wp:extent cx="5911215" cy="19685"/>
                <wp:effectExtent l="3175" t="2540" r="635" b="0"/>
                <wp:wrapNone/>
                <wp:docPr id="534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215" cy="19685"/>
                        </a:xfrm>
                        <a:custGeom>
                          <a:avLst/>
                          <a:gdLst>
                            <a:gd name="T0" fmla="+- 0 2998 2998"/>
                            <a:gd name="T1" fmla="*/ T0 w 16421"/>
                            <a:gd name="T2" fmla="+- 0 23901 23846"/>
                            <a:gd name="T3" fmla="*/ 23901 h 56"/>
                            <a:gd name="T4" fmla="+- 0 19419 2998"/>
                            <a:gd name="T5" fmla="*/ T4 w 16421"/>
                            <a:gd name="T6" fmla="+- 0 23901 23846"/>
                            <a:gd name="T7" fmla="*/ 23901 h 56"/>
                            <a:gd name="T8" fmla="+- 0 19419 2998"/>
                            <a:gd name="T9" fmla="*/ T8 w 16421"/>
                            <a:gd name="T10" fmla="+- 0 23846 23846"/>
                            <a:gd name="T11" fmla="*/ 23846 h 56"/>
                            <a:gd name="T12" fmla="+- 0 2998 2998"/>
                            <a:gd name="T13" fmla="*/ T12 w 16421"/>
                            <a:gd name="T14" fmla="+- 0 23846 23846"/>
                            <a:gd name="T15" fmla="*/ 23846 h 56"/>
                            <a:gd name="T16" fmla="+- 0 2998 2998"/>
                            <a:gd name="T17" fmla="*/ T16 w 16421"/>
                            <a:gd name="T18" fmla="+- 0 23901 23846"/>
                            <a:gd name="T19" fmla="*/ 23901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421" h="56">
                              <a:moveTo>
                                <a:pt x="0" y="55"/>
                              </a:moveTo>
                              <a:lnTo>
                                <a:pt x="16421" y="55"/>
                              </a:lnTo>
                              <a:lnTo>
                                <a:pt x="16421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9" o:spid="_x0000_s1026" style="position:absolute;margin-left:85pt;margin-top:675.95pt;width:465.45pt;height:1.5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421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" path="m,55r16421,l16421,,,,,55xe" fillcolor="black" stroked="f" strokeweight="1pt">
                <v:stroke miterlimit="10" joinstyle="miter"/>
                <v:path o:connecttype="custom" o:connectlocs="0,8401628;5911215,8401628;5911215,8382295;0,8382295;0,8401628" o:connectangles="0,0,0,0,0"/>
                <w10:wrap anchorx="page" anchory="page"/>
              </v:shape>
            </w:pict>
          </mc:Fallback>
        </mc:AlternateContent>
      </w:r>
    </w:p>
    <w:p w:rsidR="00E72BC1" w:rsidRDefault="00E72BC1">
      <w:pPr>
        <w:tabs>
          <w:tab w:val="left" w:pos="2458"/>
        </w:tabs>
        <w:spacing w:line="257" w:lineRule="exact"/>
        <w:ind w:right="-113"/>
      </w:pPr>
      <w:r>
        <w:rPr>
          <w:color w:val="000000"/>
          <w:sz w:val="24"/>
          <w:szCs w:val="24"/>
        </w:rPr>
        <w:t xml:space="preserve">Отчёт о результатах самообследования бюджетного общеобразовательного учреждения </w:t>
      </w:r>
      <w:r>
        <w:rPr>
          <w:color w:val="000000"/>
          <w:spacing w:val="18068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Кирилловского муниципального района </w:t>
      </w:r>
    </w:p>
    <w:p w:rsidR="00E72BC1" w:rsidRDefault="00E72BC1">
      <w:pPr>
        <w:spacing w:line="20" w:lineRule="exact"/>
        <w:sectPr w:rsidR="00E72BC1">
          <w:pgSz w:w="11911" w:h="16841"/>
          <w:pgMar w:top="2205" w:right="950" w:bottom="0" w:left="1865" w:header="720" w:footer="720" w:gutter="0"/>
          <w:cols w:space="720"/>
        </w:sectPr>
      </w:pPr>
    </w:p>
    <w:p w:rsidR="00E72BC1" w:rsidRDefault="00E72BC1">
      <w:pPr>
        <w:tabs>
          <w:tab w:val="left" w:pos="120"/>
          <w:tab w:val="left" w:pos="1100"/>
          <w:tab w:val="left" w:pos="3406"/>
        </w:tabs>
        <w:spacing w:before="42" w:line="257" w:lineRule="exact"/>
        <w:ind w:right="-113"/>
      </w:pPr>
      <w:r>
        <w:lastRenderedPageBreak/>
        <w:tab/>
      </w:r>
      <w:r w:rsidRPr="00EF244D">
        <w:rPr>
          <w:color w:val="000000"/>
          <w:sz w:val="24"/>
          <w:szCs w:val="24"/>
        </w:rPr>
        <w:t>Алёшинская основная о школ</w:t>
      </w:r>
      <w:r w:rsidRPr="00EF244D">
        <w:rPr>
          <w:color w:val="000000"/>
          <w:spacing w:val="10"/>
          <w:sz w:val="24"/>
          <w:szCs w:val="24"/>
        </w:rPr>
        <w:t>а</w:t>
      </w:r>
      <w:r>
        <w:tab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6804"/>
          <w:sz w:val="24"/>
          <w:szCs w:val="24"/>
        </w:rPr>
        <w:t xml:space="preserve"> </w:t>
      </w:r>
      <w:r>
        <w:tab/>
      </w:r>
      <w:r>
        <w:tab/>
      </w:r>
      <w:r w:rsidR="003D5FBD">
        <w:rPr>
          <w:color w:val="000000"/>
          <w:sz w:val="24"/>
          <w:szCs w:val="24"/>
        </w:rPr>
        <w:t>за 2023</w:t>
      </w:r>
      <w:r>
        <w:rPr>
          <w:color w:val="000000"/>
          <w:sz w:val="24"/>
          <w:szCs w:val="24"/>
        </w:rPr>
        <w:t xml:space="preserve">  год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3761" w:bottom="0" w:left="4686" w:header="720" w:footer="720" w:gutter="0"/>
          <w:cols w:space="720"/>
        </w:sectPr>
      </w:pPr>
    </w:p>
    <w:p w:rsidR="00E72BC1" w:rsidRDefault="00E72BC1">
      <w:pPr>
        <w:spacing w:before="401" w:line="265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Общие сведения об общеобразовательном учреждении.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4440" w:bottom="0" w:left="1700" w:header="720" w:footer="720" w:gutter="0"/>
          <w:cols w:space="720"/>
        </w:sectPr>
      </w:pPr>
    </w:p>
    <w:p w:rsidR="00E72BC1" w:rsidRDefault="00E72BC1">
      <w:pPr>
        <w:spacing w:before="124" w:line="269" w:lineRule="exact"/>
        <w:ind w:right="-113"/>
      </w:pPr>
      <w:r w:rsidRPr="00EF244D">
        <w:rPr>
          <w:rFonts w:ascii="Arial" w:eastAsia="Arial" w:hAnsi="Arial" w:cs="Arial"/>
          <w:b/>
          <w:bCs/>
          <w:i/>
          <w:iCs/>
          <w:color w:val="000000"/>
          <w:w w:val="96"/>
          <w:sz w:val="24"/>
          <w:szCs w:val="24"/>
        </w:rPr>
        <w:lastRenderedPageBreak/>
        <w:t xml:space="preserve">1. </w:t>
      </w:r>
      <w:r w:rsidRPr="00EF244D">
        <w:rPr>
          <w:color w:val="000000"/>
          <w:w w:val="96"/>
          <w:sz w:val="24"/>
          <w:szCs w:val="24"/>
        </w:rPr>
        <w:t xml:space="preserve">Полное наименование ОУ в соответствии с Уставом: </w:t>
      </w:r>
      <w:r w:rsidRPr="00EF244D">
        <w:rPr>
          <w:rFonts w:ascii="Arial" w:eastAsia="Arial" w:hAnsi="Arial" w:cs="Arial"/>
          <w:b/>
          <w:bCs/>
          <w:i/>
          <w:iCs/>
          <w:color w:val="000000"/>
          <w:w w:val="96"/>
          <w:sz w:val="24"/>
          <w:szCs w:val="24"/>
        </w:rPr>
        <w:t>бюджетное</w:t>
      </w:r>
      <w:r w:rsidRPr="00EF244D">
        <w:rPr>
          <w:rFonts w:ascii="Arial" w:eastAsia="Arial" w:hAnsi="Arial" w:cs="Arial"/>
          <w:b/>
          <w:bCs/>
          <w:i/>
          <w:iCs/>
          <w:color w:val="000000"/>
          <w:spacing w:val="48"/>
          <w:w w:val="96"/>
          <w:sz w:val="24"/>
          <w:szCs w:val="24"/>
        </w:rPr>
        <w:t xml:space="preserve">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3163" w:bottom="0" w:left="1700" w:header="720" w:footer="720" w:gutter="0"/>
          <w:cols w:space="720"/>
        </w:sectPr>
      </w:pPr>
    </w:p>
    <w:p w:rsidR="00E72BC1" w:rsidRDefault="00E72BC1">
      <w:pPr>
        <w:spacing w:before="15" w:line="268" w:lineRule="exact"/>
        <w:ind w:right="-113"/>
      </w:pPr>
      <w:r w:rsidRPr="00EF244D">
        <w:rPr>
          <w:rFonts w:ascii="Arial" w:eastAsia="Arial" w:hAnsi="Arial" w:cs="Arial"/>
          <w:b/>
          <w:bCs/>
          <w:i/>
          <w:iCs/>
          <w:color w:val="000000"/>
          <w:w w:val="85"/>
          <w:sz w:val="24"/>
          <w:szCs w:val="24"/>
        </w:rPr>
        <w:lastRenderedPageBreak/>
        <w:t>общеобразовательное учреждение Кирилловского муниципального района</w:t>
      </w:r>
      <w:r w:rsidRPr="00EF244D">
        <w:rPr>
          <w:rFonts w:ascii="Arial" w:eastAsia="Arial" w:hAnsi="Arial" w:cs="Arial"/>
          <w:b/>
          <w:bCs/>
          <w:i/>
          <w:iCs/>
          <w:color w:val="000000"/>
          <w:spacing w:val="64"/>
          <w:w w:val="85"/>
          <w:sz w:val="24"/>
          <w:szCs w:val="24"/>
        </w:rPr>
        <w:t xml:space="preserve">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2188" w:bottom="0" w:left="1700" w:header="720" w:footer="720" w:gutter="0"/>
          <w:cols w:space="720"/>
        </w:sectPr>
      </w:pPr>
    </w:p>
    <w:p w:rsidR="00E72BC1" w:rsidRDefault="00E72BC1">
      <w:pPr>
        <w:tabs>
          <w:tab w:val="left" w:pos="3324"/>
        </w:tabs>
        <w:spacing w:before="8" w:line="268" w:lineRule="exact"/>
        <w:ind w:right="-113"/>
      </w:pPr>
      <w:r w:rsidRPr="00EF244D">
        <w:rPr>
          <w:rFonts w:ascii="Arial" w:eastAsia="Arial" w:hAnsi="Arial" w:cs="Arial"/>
          <w:b/>
          <w:bCs/>
          <w:i/>
          <w:iCs/>
          <w:color w:val="000000"/>
          <w:w w:val="91"/>
          <w:sz w:val="24"/>
          <w:szCs w:val="24"/>
        </w:rPr>
        <w:lastRenderedPageBreak/>
        <w:t>Алёшинская основная школ</w:t>
      </w:r>
      <w:r w:rsidRPr="00EF244D">
        <w:rPr>
          <w:rFonts w:ascii="Arial" w:eastAsia="Arial" w:hAnsi="Arial" w:cs="Arial"/>
          <w:b/>
          <w:bCs/>
          <w:i/>
          <w:iCs/>
          <w:color w:val="000000"/>
          <w:spacing w:val="3"/>
          <w:w w:val="91"/>
          <w:sz w:val="24"/>
          <w:szCs w:val="24"/>
        </w:rPr>
        <w:t>а</w:t>
      </w:r>
      <w:r>
        <w:tab/>
      </w:r>
      <w:r w:rsidRPr="00EF244D">
        <w:rPr>
          <w:rFonts w:ascii="Arial" w:eastAsia="Arial" w:hAnsi="Arial" w:cs="Arial"/>
          <w:b/>
          <w:bCs/>
          <w:i/>
          <w:iCs/>
          <w:color w:val="000000"/>
          <w:spacing w:val="-11"/>
          <w:sz w:val="24"/>
          <w:szCs w:val="24"/>
        </w:rPr>
        <w:t xml:space="preserve">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6826" w:bottom="0" w:left="1700" w:header="720" w:footer="720" w:gutter="0"/>
          <w:cols w:space="720"/>
        </w:sectPr>
      </w:pPr>
    </w:p>
    <w:p w:rsidR="00E72BC1" w:rsidRDefault="00E72BC1">
      <w:pPr>
        <w:spacing w:before="123" w:line="269" w:lineRule="exact"/>
        <w:ind w:right="-113"/>
      </w:pPr>
      <w:r>
        <w:rPr>
          <w:color w:val="000000"/>
          <w:sz w:val="24"/>
          <w:szCs w:val="24"/>
        </w:rPr>
        <w:lastRenderedPageBreak/>
        <w:t>2.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Юридический адрес: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7757" w:bottom="0" w:left="1700" w:header="720" w:footer="720" w:gutter="0"/>
          <w:cols w:space="720"/>
        </w:sectPr>
      </w:pPr>
    </w:p>
    <w:p w:rsidR="00E72BC1" w:rsidRDefault="00E72BC1">
      <w:pPr>
        <w:spacing w:before="127" w:line="269" w:lineRule="exact"/>
        <w:ind w:right="-113"/>
      </w:pPr>
      <w:r w:rsidRPr="00EF244D">
        <w:rPr>
          <w:rFonts w:ascii="Arial" w:eastAsia="Arial" w:hAnsi="Arial" w:cs="Arial"/>
          <w:b/>
          <w:bCs/>
          <w:i/>
          <w:iCs/>
          <w:color w:val="000000"/>
          <w:w w:val="92"/>
          <w:sz w:val="24"/>
          <w:szCs w:val="24"/>
        </w:rPr>
        <w:lastRenderedPageBreak/>
        <w:t xml:space="preserve">2.1. </w:t>
      </w:r>
      <w:r w:rsidRPr="00EF244D">
        <w:rPr>
          <w:color w:val="000000"/>
          <w:w w:val="92"/>
          <w:sz w:val="24"/>
          <w:szCs w:val="24"/>
        </w:rPr>
        <w:t xml:space="preserve">почтовый индекс </w:t>
      </w:r>
      <w:r w:rsidRPr="00EF244D">
        <w:rPr>
          <w:rFonts w:ascii="Arial" w:eastAsia="Arial" w:hAnsi="Arial" w:cs="Arial"/>
          <w:b/>
          <w:bCs/>
          <w:i/>
          <w:iCs/>
          <w:color w:val="000000"/>
          <w:w w:val="92"/>
          <w:sz w:val="24"/>
          <w:szCs w:val="24"/>
        </w:rPr>
        <w:t xml:space="preserve">161105 </w:t>
      </w:r>
      <w:r w:rsidRPr="00EF244D">
        <w:rPr>
          <w:color w:val="000000"/>
          <w:w w:val="92"/>
          <w:sz w:val="24"/>
          <w:szCs w:val="24"/>
        </w:rPr>
        <w:t xml:space="preserve">4.2. область: </w:t>
      </w:r>
      <w:r w:rsidRPr="00EF244D">
        <w:rPr>
          <w:rFonts w:ascii="Arial" w:eastAsia="Arial" w:hAnsi="Arial" w:cs="Arial"/>
          <w:b/>
          <w:bCs/>
          <w:i/>
          <w:iCs/>
          <w:color w:val="000000"/>
          <w:w w:val="92"/>
          <w:sz w:val="24"/>
          <w:szCs w:val="24"/>
        </w:rPr>
        <w:t xml:space="preserve">Вологодская </w:t>
      </w:r>
      <w:r w:rsidRPr="00EF244D">
        <w:rPr>
          <w:color w:val="000000"/>
          <w:w w:val="92"/>
          <w:sz w:val="24"/>
          <w:szCs w:val="24"/>
        </w:rPr>
        <w:t xml:space="preserve">4.3. район </w:t>
      </w:r>
      <w:r w:rsidRPr="00EF244D">
        <w:rPr>
          <w:rFonts w:ascii="Arial" w:eastAsia="Arial" w:hAnsi="Arial" w:cs="Arial"/>
          <w:b/>
          <w:bCs/>
          <w:i/>
          <w:iCs/>
          <w:color w:val="000000"/>
          <w:w w:val="92"/>
          <w:sz w:val="24"/>
          <w:szCs w:val="24"/>
        </w:rPr>
        <w:t>Кирилловский</w:t>
      </w:r>
      <w:r w:rsidRPr="00EF244D">
        <w:rPr>
          <w:rFonts w:ascii="Arial" w:eastAsia="Arial" w:hAnsi="Arial" w:cs="Arial"/>
          <w:b/>
          <w:bCs/>
          <w:i/>
          <w:iCs/>
          <w:color w:val="000000"/>
          <w:spacing w:val="85"/>
          <w:w w:val="92"/>
          <w:sz w:val="24"/>
          <w:szCs w:val="24"/>
        </w:rPr>
        <w:t xml:space="preserve">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1838" w:bottom="0" w:left="1700" w:header="720" w:footer="720" w:gutter="0"/>
          <w:cols w:space="720"/>
        </w:sectPr>
      </w:pPr>
    </w:p>
    <w:p w:rsidR="00E72BC1" w:rsidRDefault="00E72BC1">
      <w:pPr>
        <w:spacing w:before="130" w:line="265" w:lineRule="exact"/>
        <w:ind w:right="-113"/>
      </w:pPr>
      <w:r w:rsidRPr="00EF244D">
        <w:rPr>
          <w:color w:val="000000"/>
          <w:sz w:val="24"/>
          <w:szCs w:val="24"/>
        </w:rPr>
        <w:lastRenderedPageBreak/>
        <w:t xml:space="preserve">населенный   пункт: </w:t>
      </w:r>
      <w:r w:rsidRPr="00EF244D">
        <w:rPr>
          <w:color w:val="000000"/>
          <w:spacing w:val="13"/>
          <w:sz w:val="24"/>
          <w:szCs w:val="24"/>
        </w:rPr>
        <w:t xml:space="preserve"> </w:t>
      </w:r>
    </w:p>
    <w:p w:rsidR="00E72BC1" w:rsidRDefault="00E72BC1">
      <w:pPr>
        <w:spacing w:before="127" w:line="268" w:lineRule="exact"/>
        <w:ind w:right="-113"/>
      </w:pPr>
      <w:r>
        <w:br w:type="column"/>
      </w:r>
      <w:r w:rsidRPr="00EF244D">
        <w:rPr>
          <w:rFonts w:ascii="Arial" w:eastAsia="Arial" w:hAnsi="Arial" w:cs="Arial"/>
          <w:b/>
          <w:bCs/>
          <w:i/>
          <w:iCs/>
          <w:color w:val="000000"/>
          <w:w w:val="88"/>
          <w:sz w:val="24"/>
          <w:szCs w:val="24"/>
        </w:rPr>
        <w:lastRenderedPageBreak/>
        <w:t>посёлок   Шиндалово</w:t>
      </w:r>
      <w:r w:rsidRPr="00EF244D">
        <w:rPr>
          <w:rFonts w:ascii="Arial" w:eastAsia="Arial" w:hAnsi="Arial" w:cs="Arial"/>
          <w:b/>
          <w:bCs/>
          <w:i/>
          <w:iCs/>
          <w:color w:val="000000"/>
          <w:spacing w:val="10"/>
          <w:w w:val="88"/>
          <w:sz w:val="24"/>
          <w:szCs w:val="24"/>
        </w:rPr>
        <w:t xml:space="preserve"> </w:t>
      </w:r>
    </w:p>
    <w:p w:rsidR="00E72BC1" w:rsidRDefault="00E72BC1">
      <w:pPr>
        <w:spacing w:before="130" w:line="265" w:lineRule="exact"/>
        <w:ind w:right="-113"/>
      </w:pPr>
      <w:r>
        <w:br w:type="column"/>
      </w:r>
      <w:r w:rsidRPr="00EF244D">
        <w:rPr>
          <w:color w:val="000000"/>
          <w:w w:val="97"/>
          <w:sz w:val="24"/>
          <w:szCs w:val="24"/>
        </w:rPr>
        <w:lastRenderedPageBreak/>
        <w:t>дом/корпус:</w:t>
      </w:r>
      <w:r w:rsidRPr="00EF244D">
        <w:rPr>
          <w:color w:val="000000"/>
          <w:spacing w:val="5"/>
          <w:w w:val="97"/>
          <w:sz w:val="24"/>
          <w:szCs w:val="24"/>
        </w:rPr>
        <w:t xml:space="preserve">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0" w:bottom="0" w:left="1700" w:header="720" w:footer="720" w:gutter="0"/>
          <w:cols w:num="3" w:space="720" w:equalWidth="0">
            <w:col w:w="2205" w:space="290"/>
            <w:col w:w="2339" w:space="2847"/>
            <w:col w:w="1271"/>
          </w:cols>
        </w:sectPr>
      </w:pPr>
    </w:p>
    <w:p w:rsidR="00E72BC1" w:rsidRDefault="00E72BC1">
      <w:pPr>
        <w:spacing w:before="2" w:line="268" w:lineRule="exact"/>
        <w:ind w:right="-113"/>
      </w:pPr>
      <w:r w:rsidRPr="00EF244D">
        <w:rPr>
          <w:color w:val="000000"/>
          <w:w w:val="94"/>
          <w:sz w:val="24"/>
          <w:szCs w:val="24"/>
        </w:rPr>
        <w:lastRenderedPageBreak/>
        <w:t>телефон:</w:t>
      </w:r>
      <w:r w:rsidRPr="00EF244D">
        <w:rPr>
          <w:rFonts w:ascii="Arial" w:eastAsia="Arial" w:hAnsi="Arial" w:cs="Arial"/>
          <w:b/>
          <w:bCs/>
          <w:i/>
          <w:iCs/>
          <w:color w:val="000000"/>
          <w:w w:val="94"/>
          <w:sz w:val="24"/>
          <w:szCs w:val="24"/>
        </w:rPr>
        <w:t>(81757)51110</w:t>
      </w:r>
      <w:r w:rsidRPr="00EF244D">
        <w:rPr>
          <w:rFonts w:ascii="Arial" w:eastAsia="Arial" w:hAnsi="Arial" w:cs="Arial"/>
          <w:b/>
          <w:bCs/>
          <w:i/>
          <w:iCs/>
          <w:color w:val="000000"/>
          <w:spacing w:val="9"/>
          <w:w w:val="94"/>
          <w:sz w:val="24"/>
          <w:szCs w:val="24"/>
        </w:rPr>
        <w:t xml:space="preserve">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7877" w:bottom="0" w:left="1700" w:header="720" w:footer="720" w:gutter="0"/>
          <w:cols w:space="720"/>
        </w:sectPr>
      </w:pPr>
    </w:p>
    <w:p w:rsidR="00E72BC1" w:rsidRDefault="00E72BC1">
      <w:pPr>
        <w:spacing w:before="134" w:line="265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Фактический </w:t>
      </w:r>
    </w:p>
    <w:p w:rsidR="00E72BC1" w:rsidRDefault="00E72BC1">
      <w:pPr>
        <w:spacing w:before="134" w:line="265" w:lineRule="exact"/>
        <w:ind w:right="-113"/>
      </w:pPr>
      <w:r>
        <w:br w:type="column"/>
      </w:r>
      <w:r>
        <w:rPr>
          <w:color w:val="000000"/>
          <w:sz w:val="24"/>
          <w:szCs w:val="24"/>
        </w:rPr>
        <w:lastRenderedPageBreak/>
        <w:t xml:space="preserve">наличии </w:t>
      </w:r>
    </w:p>
    <w:p w:rsidR="00E72BC1" w:rsidRDefault="00E72BC1">
      <w:pPr>
        <w:spacing w:before="134" w:line="265" w:lineRule="exact"/>
        <w:ind w:right="-113"/>
      </w:pPr>
      <w:r>
        <w:br w:type="column"/>
      </w:r>
      <w:r>
        <w:rPr>
          <w:color w:val="000000"/>
          <w:sz w:val="24"/>
          <w:szCs w:val="24"/>
        </w:rPr>
        <w:lastRenderedPageBreak/>
        <w:t xml:space="preserve">нескольких </w:t>
      </w:r>
    </w:p>
    <w:p w:rsidR="00E72BC1" w:rsidRDefault="00E72BC1">
      <w:pPr>
        <w:spacing w:before="134" w:line="265" w:lineRule="exact"/>
        <w:ind w:right="-113"/>
      </w:pPr>
      <w:r>
        <w:br w:type="column"/>
      </w:r>
      <w:r>
        <w:rPr>
          <w:color w:val="000000"/>
          <w:sz w:val="24"/>
          <w:szCs w:val="24"/>
        </w:rPr>
        <w:lastRenderedPageBreak/>
        <w:t xml:space="preserve">площадок, </w:t>
      </w:r>
    </w:p>
    <w:p w:rsidR="00E72BC1" w:rsidRDefault="00E72BC1">
      <w:pPr>
        <w:spacing w:before="134" w:line="265" w:lineRule="exact"/>
        <w:ind w:right="-113"/>
      </w:pPr>
      <w:r>
        <w:br w:type="column"/>
      </w:r>
      <w:r w:rsidRPr="00EF244D">
        <w:rPr>
          <w:color w:val="000000"/>
          <w:w w:val="96"/>
          <w:sz w:val="24"/>
          <w:szCs w:val="24"/>
        </w:rPr>
        <w:lastRenderedPageBreak/>
        <w:t>которых</w:t>
      </w:r>
      <w:r w:rsidRPr="00EF244D">
        <w:rPr>
          <w:color w:val="000000"/>
          <w:spacing w:val="9"/>
          <w:w w:val="96"/>
          <w:sz w:val="24"/>
          <w:szCs w:val="24"/>
        </w:rPr>
        <w:t xml:space="preserve"> </w:t>
      </w:r>
    </w:p>
    <w:p w:rsidR="00E72BC1" w:rsidRDefault="00E72BC1">
      <w:pPr>
        <w:spacing w:before="163" w:line="218" w:lineRule="exact"/>
        <w:ind w:right="-113"/>
      </w:pPr>
      <w:r>
        <w:br w:type="column"/>
      </w:r>
      <w:r>
        <w:rPr>
          <w:color w:val="000000"/>
          <w:sz w:val="24"/>
          <w:szCs w:val="24"/>
        </w:rPr>
        <w:lastRenderedPageBreak/>
        <w:t xml:space="preserve">ведется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0" w:bottom="0" w:left="2088" w:header="720" w:footer="720" w:gutter="0"/>
          <w:cols w:num="6" w:space="720" w:equalWidth="0">
            <w:col w:w="1420" w:space="1579"/>
            <w:col w:w="928" w:space="142"/>
            <w:col w:w="1239" w:space="130"/>
            <w:col w:w="1144" w:space="588"/>
            <w:col w:w="901" w:space="147"/>
            <w:col w:w="834"/>
          </w:cols>
        </w:sectPr>
      </w:pPr>
    </w:p>
    <w:p w:rsidR="00E72BC1" w:rsidRDefault="00E72BC1">
      <w:pPr>
        <w:tabs>
          <w:tab w:val="left" w:pos="4357"/>
        </w:tabs>
        <w:spacing w:before="4" w:line="269" w:lineRule="exact"/>
        <w:ind w:right="-113"/>
      </w:pPr>
      <w:r w:rsidRPr="00EF244D">
        <w:rPr>
          <w:color w:val="000000"/>
          <w:w w:val="99"/>
          <w:sz w:val="24"/>
          <w:szCs w:val="24"/>
        </w:rPr>
        <w:lastRenderedPageBreak/>
        <w:t xml:space="preserve">образовательная   деятельность,   указать </w:t>
      </w:r>
      <w:r w:rsidRPr="00EF244D">
        <w:rPr>
          <w:color w:val="000000"/>
          <w:spacing w:val="14"/>
          <w:w w:val="99"/>
          <w:sz w:val="24"/>
          <w:szCs w:val="24"/>
        </w:rPr>
        <w:t xml:space="preserve"> </w:t>
      </w:r>
      <w:r>
        <w:tab/>
      </w:r>
      <w:r w:rsidRPr="00EF244D">
        <w:rPr>
          <w:color w:val="000000"/>
          <w:w w:val="90"/>
          <w:sz w:val="24"/>
          <w:szCs w:val="24"/>
        </w:rPr>
        <w:t xml:space="preserve">все   адреса):      </w:t>
      </w:r>
      <w:r w:rsidRPr="00EF244D">
        <w:rPr>
          <w:rFonts w:ascii="Arial" w:eastAsia="Arial" w:hAnsi="Arial" w:cs="Arial"/>
          <w:b/>
          <w:bCs/>
          <w:i/>
          <w:iCs/>
          <w:color w:val="000000"/>
          <w:w w:val="90"/>
          <w:sz w:val="24"/>
          <w:szCs w:val="24"/>
        </w:rPr>
        <w:t>161105   Вологодская   область</w:t>
      </w:r>
      <w:r w:rsidRPr="00EF244D">
        <w:rPr>
          <w:rFonts w:ascii="Arial" w:eastAsia="Arial" w:hAnsi="Arial" w:cs="Arial"/>
          <w:b/>
          <w:bCs/>
          <w:i/>
          <w:iCs/>
          <w:color w:val="000000"/>
          <w:spacing w:val="15"/>
          <w:w w:val="90"/>
          <w:sz w:val="24"/>
          <w:szCs w:val="24"/>
        </w:rPr>
        <w:t xml:space="preserve">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810" w:bottom="0" w:left="1700" w:header="720" w:footer="720" w:gutter="0"/>
          <w:cols w:space="720"/>
        </w:sectPr>
      </w:pPr>
    </w:p>
    <w:p w:rsidR="00E72BC1" w:rsidRDefault="00E72BC1">
      <w:pPr>
        <w:tabs>
          <w:tab w:val="left" w:pos="8455"/>
        </w:tabs>
        <w:spacing w:before="16" w:line="268" w:lineRule="exact"/>
        <w:ind w:right="-113"/>
      </w:pPr>
      <w:r w:rsidRPr="00EF244D">
        <w:rPr>
          <w:rFonts w:ascii="Arial" w:eastAsia="Arial" w:hAnsi="Arial" w:cs="Arial"/>
          <w:b/>
          <w:bCs/>
          <w:i/>
          <w:iCs/>
          <w:color w:val="000000"/>
          <w:w w:val="87"/>
          <w:sz w:val="24"/>
          <w:szCs w:val="24"/>
        </w:rPr>
        <w:lastRenderedPageBreak/>
        <w:t xml:space="preserve">Кирилловский   район   посёлок   Шиндалово   д.   6   Б;   161105    Вологодская </w:t>
      </w:r>
      <w:r w:rsidRPr="00EF244D">
        <w:rPr>
          <w:rFonts w:ascii="Arial" w:eastAsia="Arial" w:hAnsi="Arial" w:cs="Arial"/>
          <w:b/>
          <w:bCs/>
          <w:i/>
          <w:iCs/>
          <w:color w:val="000000"/>
          <w:spacing w:val="58"/>
          <w:w w:val="87"/>
          <w:sz w:val="24"/>
          <w:szCs w:val="24"/>
        </w:rPr>
        <w:t xml:space="preserve"> </w:t>
      </w:r>
      <w:r>
        <w:tab/>
      </w:r>
      <w:r w:rsidRPr="00EF244D">
        <w:rPr>
          <w:rFonts w:ascii="Arial" w:eastAsia="Arial" w:hAnsi="Arial" w:cs="Arial"/>
          <w:b/>
          <w:bCs/>
          <w:i/>
          <w:iCs/>
          <w:color w:val="000000"/>
          <w:w w:val="83"/>
          <w:sz w:val="24"/>
          <w:szCs w:val="24"/>
        </w:rPr>
        <w:t>область</w:t>
      </w:r>
      <w:r w:rsidRPr="00EF244D">
        <w:rPr>
          <w:rFonts w:ascii="Arial" w:eastAsia="Arial" w:hAnsi="Arial" w:cs="Arial"/>
          <w:b/>
          <w:bCs/>
          <w:i/>
          <w:iCs/>
          <w:color w:val="000000"/>
          <w:spacing w:val="5"/>
          <w:w w:val="83"/>
          <w:sz w:val="24"/>
          <w:szCs w:val="24"/>
        </w:rPr>
        <w:t xml:space="preserve">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805" w:bottom="0" w:left="1700" w:header="720" w:footer="720" w:gutter="0"/>
          <w:cols w:space="720"/>
        </w:sectPr>
      </w:pPr>
    </w:p>
    <w:p w:rsidR="00E72BC1" w:rsidRDefault="00E72BC1">
      <w:pPr>
        <w:spacing w:before="5" w:line="268" w:lineRule="exact"/>
        <w:ind w:right="-113"/>
      </w:pPr>
      <w:r w:rsidRPr="00EF244D">
        <w:rPr>
          <w:rFonts w:ascii="Arial" w:eastAsia="Arial" w:hAnsi="Arial" w:cs="Arial"/>
          <w:b/>
          <w:bCs/>
          <w:i/>
          <w:iCs/>
          <w:color w:val="000000"/>
          <w:w w:val="87"/>
          <w:sz w:val="24"/>
          <w:szCs w:val="24"/>
        </w:rPr>
        <w:lastRenderedPageBreak/>
        <w:t>Кирилловский район посёлок Шиндалово, д. 8 Б</w:t>
      </w:r>
      <w:r w:rsidRPr="00EF244D">
        <w:rPr>
          <w:rFonts w:ascii="Arial" w:eastAsia="Arial" w:hAnsi="Arial" w:cs="Arial"/>
          <w:b/>
          <w:bCs/>
          <w:i/>
          <w:iCs/>
          <w:color w:val="000000"/>
          <w:spacing w:val="57"/>
          <w:w w:val="87"/>
          <w:sz w:val="24"/>
          <w:szCs w:val="24"/>
        </w:rPr>
        <w:t xml:space="preserve">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5045" w:bottom="0" w:left="1700" w:header="720" w:footer="720" w:gutter="0"/>
          <w:cols w:space="720"/>
        </w:sectPr>
      </w:pPr>
    </w:p>
    <w:p w:rsidR="00E72BC1" w:rsidRDefault="00E72BC1">
      <w:pPr>
        <w:spacing w:before="123" w:line="269" w:lineRule="exact"/>
        <w:ind w:right="-113"/>
      </w:pPr>
      <w:r w:rsidRPr="00EF244D">
        <w:rPr>
          <w:color w:val="000000"/>
          <w:w w:val="99"/>
          <w:sz w:val="24"/>
          <w:szCs w:val="24"/>
        </w:rPr>
        <w:lastRenderedPageBreak/>
        <w:t>4.</w:t>
      </w:r>
      <w:r w:rsidRPr="00EF244D">
        <w:rPr>
          <w:rFonts w:ascii="Arial" w:eastAsia="Arial" w:hAnsi="Arial" w:cs="Arial"/>
          <w:color w:val="000000"/>
          <w:w w:val="99"/>
          <w:sz w:val="24"/>
          <w:szCs w:val="24"/>
        </w:rPr>
        <w:t xml:space="preserve"> </w:t>
      </w:r>
      <w:r w:rsidRPr="00EF244D">
        <w:rPr>
          <w:color w:val="000000"/>
          <w:w w:val="99"/>
          <w:sz w:val="24"/>
          <w:szCs w:val="24"/>
        </w:rPr>
        <w:t>Адрес сайта ОУ</w:t>
      </w:r>
      <w:r w:rsidR="003D5FBD">
        <w:t xml:space="preserve"> </w:t>
      </w:r>
      <w:r w:rsidR="003D5FBD">
        <w:rPr>
          <w:rFonts w:ascii="Montserrat" w:hAnsi="Montserrat"/>
          <w:b/>
          <w:bCs/>
          <w:color w:val="273350"/>
          <w:shd w:val="clear" w:color="auto" w:fill="FFFFFF"/>
        </w:rPr>
        <w:t>https://s3514003.gosuslugi.ru</w:t>
      </w:r>
    </w:p>
    <w:p w:rsidR="00E72BC1" w:rsidRDefault="00E72BC1">
      <w:pPr>
        <w:spacing w:line="20" w:lineRule="exact"/>
        <w:sectPr w:rsidR="00E72BC1" w:rsidSect="003D5FBD">
          <w:type w:val="continuous"/>
          <w:pgSz w:w="11911" w:h="16841"/>
          <w:pgMar w:top="1134" w:right="1279" w:bottom="0" w:left="1700" w:header="720" w:footer="720" w:gutter="0"/>
          <w:cols w:space="720"/>
        </w:sectPr>
      </w:pPr>
    </w:p>
    <w:p w:rsidR="00E72BC1" w:rsidRDefault="00E72BC1">
      <w:pPr>
        <w:tabs>
          <w:tab w:val="left" w:pos="8255"/>
        </w:tabs>
        <w:spacing w:before="130" w:line="270" w:lineRule="exact"/>
        <w:ind w:right="-113"/>
      </w:pPr>
      <w:r>
        <w:lastRenderedPageBreak/>
        <w:tab/>
      </w:r>
      <w:r>
        <w:rPr>
          <w:color w:val="000000"/>
          <w:sz w:val="24"/>
          <w:szCs w:val="24"/>
        </w:rPr>
        <w:t xml:space="preserve">уровня </w:t>
      </w:r>
      <w:r>
        <w:rPr>
          <w:color w:val="000000"/>
          <w:spacing w:val="18000"/>
          <w:sz w:val="24"/>
          <w:szCs w:val="24"/>
        </w:rPr>
        <w:t xml:space="preserve"> </w:t>
      </w:r>
      <w:r w:rsidRPr="00EF244D">
        <w:rPr>
          <w:color w:val="000000"/>
          <w:w w:val="99"/>
          <w:sz w:val="24"/>
          <w:szCs w:val="24"/>
        </w:rPr>
        <w:t>направленности (выделить программы, заявленные на государственную аккредитацию):</w:t>
      </w:r>
      <w:r w:rsidRPr="00EF244D">
        <w:rPr>
          <w:color w:val="000000"/>
          <w:spacing w:val="49"/>
          <w:w w:val="99"/>
          <w:sz w:val="24"/>
          <w:szCs w:val="24"/>
        </w:rPr>
        <w:t xml:space="preserve">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1122" w:bottom="0" w:left="1700" w:header="720" w:footer="720" w:gutter="0"/>
          <w:cols w:space="720"/>
        </w:sectPr>
      </w:pPr>
    </w:p>
    <w:p w:rsidR="00E72BC1" w:rsidRDefault="00E72BC1">
      <w:pPr>
        <w:tabs>
          <w:tab w:val="left" w:pos="317"/>
        </w:tabs>
        <w:spacing w:before="4349" w:line="268" w:lineRule="exact"/>
        <w:ind w:right="-113"/>
      </w:pPr>
      <w:r w:rsidRPr="00EF244D">
        <w:rPr>
          <w:rFonts w:ascii="Arial" w:eastAsia="Arial" w:hAnsi="Arial" w:cs="Arial"/>
          <w:b/>
          <w:bCs/>
          <w:i/>
          <w:iCs/>
          <w:color w:val="000000"/>
          <w:w w:val="92"/>
          <w:sz w:val="24"/>
          <w:szCs w:val="24"/>
        </w:rPr>
        <w:lastRenderedPageBreak/>
        <w:t>6.</w:t>
      </w:r>
      <w:r w:rsidRPr="00EF244D">
        <w:rPr>
          <w:rFonts w:ascii="Arial" w:eastAsia="Arial" w:hAnsi="Arial" w:cs="Arial"/>
          <w:b/>
          <w:bCs/>
          <w:i/>
          <w:iCs/>
          <w:color w:val="000000"/>
          <w:spacing w:val="1"/>
          <w:w w:val="92"/>
          <w:sz w:val="24"/>
          <w:szCs w:val="24"/>
        </w:rPr>
        <w:t xml:space="preserve"> </w:t>
      </w:r>
      <w:r>
        <w:tab/>
      </w:r>
      <w:r w:rsidRPr="00EF244D">
        <w:rPr>
          <w:color w:val="000000"/>
          <w:w w:val="88"/>
          <w:sz w:val="24"/>
          <w:szCs w:val="24"/>
        </w:rPr>
        <w:t xml:space="preserve">Учредитель: </w:t>
      </w:r>
      <w:r w:rsidRPr="00EF244D">
        <w:rPr>
          <w:rFonts w:ascii="Arial" w:eastAsia="Arial" w:hAnsi="Arial" w:cs="Arial"/>
          <w:b/>
          <w:bCs/>
          <w:i/>
          <w:iCs/>
          <w:color w:val="000000"/>
          <w:w w:val="88"/>
          <w:sz w:val="24"/>
          <w:szCs w:val="24"/>
        </w:rPr>
        <w:t>администрация Кирилловского муниципального района Вологодской</w:t>
      </w:r>
      <w:r w:rsidRPr="00EF244D">
        <w:rPr>
          <w:rFonts w:ascii="Arial" w:eastAsia="Arial" w:hAnsi="Arial" w:cs="Arial"/>
          <w:b/>
          <w:bCs/>
          <w:i/>
          <w:iCs/>
          <w:color w:val="000000"/>
          <w:spacing w:val="40"/>
          <w:w w:val="88"/>
          <w:sz w:val="24"/>
          <w:szCs w:val="24"/>
        </w:rPr>
        <w:t xml:space="preserve">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1079" w:bottom="0" w:left="1700" w:header="720" w:footer="720" w:gutter="0"/>
          <w:cols w:space="720"/>
        </w:sectPr>
      </w:pPr>
    </w:p>
    <w:p w:rsidR="00E72BC1" w:rsidRDefault="00E72BC1">
      <w:pPr>
        <w:spacing w:before="8" w:line="268" w:lineRule="exact"/>
        <w:ind w:right="-113"/>
        <w:rPr>
          <w:rFonts w:ascii="Arial" w:eastAsia="Arial" w:hAnsi="Arial" w:cs="Arial"/>
          <w:b/>
          <w:bCs/>
          <w:i/>
          <w:iCs/>
          <w:color w:val="000000"/>
          <w:spacing w:val="2"/>
          <w:w w:val="85"/>
          <w:sz w:val="24"/>
          <w:szCs w:val="24"/>
        </w:rPr>
      </w:pPr>
      <w:r w:rsidRPr="00EF244D">
        <w:rPr>
          <w:rFonts w:ascii="Arial" w:eastAsia="Arial" w:hAnsi="Arial" w:cs="Arial"/>
          <w:b/>
          <w:bCs/>
          <w:i/>
          <w:iCs/>
          <w:color w:val="000000"/>
          <w:w w:val="85"/>
          <w:sz w:val="24"/>
          <w:szCs w:val="24"/>
        </w:rPr>
        <w:lastRenderedPageBreak/>
        <w:t>области</w:t>
      </w:r>
      <w:r w:rsidRPr="00EF244D">
        <w:rPr>
          <w:rFonts w:ascii="Arial" w:eastAsia="Arial" w:hAnsi="Arial" w:cs="Arial"/>
          <w:b/>
          <w:bCs/>
          <w:i/>
          <w:iCs/>
          <w:color w:val="000000"/>
          <w:spacing w:val="2"/>
          <w:w w:val="85"/>
          <w:sz w:val="24"/>
          <w:szCs w:val="24"/>
        </w:rPr>
        <w:t xml:space="preserve"> </w:t>
      </w:r>
    </w:p>
    <w:p w:rsidR="00E72BC1" w:rsidRDefault="00E72BC1" w:rsidP="00E72BC1">
      <w:pPr>
        <w:spacing w:line="20" w:lineRule="exact"/>
        <w:ind w:right="-113"/>
        <w:sectPr w:rsidR="00E72BC1" w:rsidSect="003D5FBD">
          <w:type w:val="continuous"/>
          <w:pgSz w:w="11911" w:h="16841"/>
          <w:pgMar w:top="1134" w:right="9236" w:bottom="0" w:left="1700" w:header="720" w:footer="720" w:gutter="0"/>
          <w:cols w:space="720"/>
        </w:sectPr>
      </w:pPr>
    </w:p>
    <w:p w:rsidR="00E72BC1" w:rsidRDefault="00981AF4" w:rsidP="00E72BC1">
      <w:pPr>
        <w:spacing w:line="20" w:lineRule="exac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1005840</wp:posOffset>
                </wp:positionV>
                <wp:extent cx="49530" cy="305435"/>
                <wp:effectExtent l="0" t="0" r="635" b="3175"/>
                <wp:wrapNone/>
                <wp:docPr id="53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after="8" w:line="222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line="222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100" type="#_x0000_t202" style="position:absolute;margin-left:74.05pt;margin-top:79.2pt;width:3.9pt;height:24.0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OfqQIAAKU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after="8" w:line="222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line="222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1301115</wp:posOffset>
                </wp:positionV>
                <wp:extent cx="53340" cy="174625"/>
                <wp:effectExtent l="0" t="0" r="0" b="635"/>
                <wp:wrapNone/>
                <wp:docPr id="53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46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101" type="#_x0000_t202" style="position:absolute;margin-left:74.05pt;margin-top:102.45pt;width:4.2pt;height:13.7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7PsqAIAAKU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46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1640840</wp:posOffset>
                </wp:positionV>
                <wp:extent cx="34290" cy="88900"/>
                <wp:effectExtent l="0" t="2540" r="0" b="3810"/>
                <wp:wrapNone/>
                <wp:docPr id="53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111" w:lineRule="exact"/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102" type="#_x0000_t202" style="position:absolute;margin-left:74.05pt;margin-top:129.2pt;width:2.7pt;height:7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111" w:lineRule="exact"/>
                      </w:pPr>
                      <w:r>
                        <w:rPr>
                          <w:color w:val="000000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1725295</wp:posOffset>
                </wp:positionV>
                <wp:extent cx="73660" cy="264160"/>
                <wp:effectExtent l="3175" t="1270" r="0" b="1270"/>
                <wp:wrapNone/>
                <wp:docPr id="530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388" w:lineRule="exact"/>
                            </w:pPr>
                            <w:r>
                              <w:rPr>
                                <w:color w:val="000000"/>
                                <w:sz w:val="35"/>
                                <w:szCs w:val="3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103" type="#_x0000_t202" style="position:absolute;margin-left:85pt;margin-top:135.85pt;width:5.8pt;height:20.8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388" w:lineRule="exact"/>
                      </w:pPr>
                      <w:r>
                        <w:rPr>
                          <w:color w:val="000000"/>
                          <w:sz w:val="35"/>
                          <w:szCs w:val="3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page">
                  <wp:posOffset>1292860</wp:posOffset>
                </wp:positionH>
                <wp:positionV relativeFrom="page">
                  <wp:posOffset>1979930</wp:posOffset>
                </wp:positionV>
                <wp:extent cx="55880" cy="186690"/>
                <wp:effectExtent l="0" t="0" r="3810" b="0"/>
                <wp:wrapNone/>
                <wp:docPr id="52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104" type="#_x0000_t202" style="position:absolute;margin-left:101.8pt;margin-top:155.9pt;width:4.4pt;height:14.7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page">
                  <wp:posOffset>1536700</wp:posOffset>
                </wp:positionH>
                <wp:positionV relativeFrom="page">
                  <wp:posOffset>1719580</wp:posOffset>
                </wp:positionV>
                <wp:extent cx="53340" cy="173355"/>
                <wp:effectExtent l="3175" t="0" r="635" b="2540"/>
                <wp:wrapNone/>
                <wp:docPr id="52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105" type="#_x0000_t202" style="position:absolute;margin-left:121pt;margin-top:135.4pt;width:4.2pt;height:13.65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J/qQIAAKU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page">
                  <wp:posOffset>2207260</wp:posOffset>
                </wp:positionH>
                <wp:positionV relativeFrom="page">
                  <wp:posOffset>1993900</wp:posOffset>
                </wp:positionV>
                <wp:extent cx="49530" cy="158115"/>
                <wp:effectExtent l="0" t="3175" r="635" b="635"/>
                <wp:wrapNone/>
                <wp:docPr id="52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106" type="#_x0000_t202" style="position:absolute;margin-left:173.8pt;margin-top:157pt;width:3.9pt;height:12.4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ItSqAIAAK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page">
                  <wp:posOffset>2356485</wp:posOffset>
                </wp:positionH>
                <wp:positionV relativeFrom="page">
                  <wp:posOffset>1719580</wp:posOffset>
                </wp:positionV>
                <wp:extent cx="53340" cy="173355"/>
                <wp:effectExtent l="3810" t="0" r="0" b="2540"/>
                <wp:wrapNone/>
                <wp:docPr id="526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107" type="#_x0000_t202" style="position:absolute;margin-left:185.55pt;margin-top:135.4pt;width:4.2pt;height:13.6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7sVqQIAAKU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page">
                  <wp:posOffset>3512185</wp:posOffset>
                </wp:positionH>
                <wp:positionV relativeFrom="page">
                  <wp:posOffset>1993900</wp:posOffset>
                </wp:positionV>
                <wp:extent cx="49530" cy="158115"/>
                <wp:effectExtent l="0" t="3175" r="635" b="635"/>
                <wp:wrapNone/>
                <wp:docPr id="52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108" type="#_x0000_t202" style="position:absolute;margin-left:276.55pt;margin-top:157pt;width:3.9pt;height:12.45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page">
                  <wp:posOffset>3596005</wp:posOffset>
                </wp:positionH>
                <wp:positionV relativeFrom="page">
                  <wp:posOffset>1722755</wp:posOffset>
                </wp:positionV>
                <wp:extent cx="60960" cy="208915"/>
                <wp:effectExtent l="0" t="0" r="635" b="1905"/>
                <wp:wrapNone/>
                <wp:docPr id="52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300" w:lineRule="exact"/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109" type="#_x0000_t202" style="position:absolute;margin-left:283.15pt;margin-top:135.65pt;width:4.8pt;height:16.4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300" w:lineRule="exact"/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page">
                  <wp:posOffset>4976495</wp:posOffset>
                </wp:positionH>
                <wp:positionV relativeFrom="page">
                  <wp:posOffset>2065020</wp:posOffset>
                </wp:positionV>
                <wp:extent cx="49530" cy="158115"/>
                <wp:effectExtent l="4445" t="0" r="3175" b="0"/>
                <wp:wrapNone/>
                <wp:docPr id="52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110" type="#_x0000_t202" style="position:absolute;margin-left:391.85pt;margin-top:162.6pt;width:3.9pt;height:12.4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page">
                  <wp:posOffset>5577840</wp:posOffset>
                </wp:positionH>
                <wp:positionV relativeFrom="page">
                  <wp:posOffset>1780540</wp:posOffset>
                </wp:positionV>
                <wp:extent cx="49530" cy="158115"/>
                <wp:effectExtent l="0" t="0" r="1905" b="4445"/>
                <wp:wrapNone/>
                <wp:docPr id="52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111" type="#_x0000_t202" style="position:absolute;margin-left:439.2pt;margin-top:140.2pt;width:3.9pt;height:12.45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page">
                  <wp:posOffset>7025640</wp:posOffset>
                </wp:positionH>
                <wp:positionV relativeFrom="page">
                  <wp:posOffset>1780540</wp:posOffset>
                </wp:positionV>
                <wp:extent cx="49530" cy="158115"/>
                <wp:effectExtent l="0" t="0" r="1905" b="4445"/>
                <wp:wrapNone/>
                <wp:docPr id="52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112" type="#_x0000_t202" style="position:absolute;margin-left:553.2pt;margin-top:140.2pt;width:3.9pt;height:12.4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page">
                  <wp:posOffset>5629275</wp:posOffset>
                </wp:positionH>
                <wp:positionV relativeFrom="page">
                  <wp:posOffset>2059305</wp:posOffset>
                </wp:positionV>
                <wp:extent cx="49530" cy="158115"/>
                <wp:effectExtent l="0" t="1905" r="0" b="1905"/>
                <wp:wrapNone/>
                <wp:docPr id="52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113" type="#_x0000_t202" style="position:absolute;margin-left:443.25pt;margin-top:162.15pt;width:3.9pt;height:12.4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page">
                  <wp:posOffset>5765165</wp:posOffset>
                </wp:positionH>
                <wp:positionV relativeFrom="page">
                  <wp:posOffset>2000250</wp:posOffset>
                </wp:positionV>
                <wp:extent cx="46355" cy="144780"/>
                <wp:effectExtent l="2540" t="0" r="0" b="0"/>
                <wp:wrapNone/>
                <wp:docPr id="51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199" w:lineRule="exact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114" type="#_x0000_t202" style="position:absolute;margin-left:453.95pt;margin-top:157.5pt;width:3.65pt;height:11.4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199" w:lineRule="exact"/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page">
                  <wp:posOffset>6129020</wp:posOffset>
                </wp:positionH>
                <wp:positionV relativeFrom="page">
                  <wp:posOffset>2132330</wp:posOffset>
                </wp:positionV>
                <wp:extent cx="49530" cy="158115"/>
                <wp:effectExtent l="4445" t="0" r="3175" b="0"/>
                <wp:wrapNone/>
                <wp:docPr id="51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115" type="#_x0000_t202" style="position:absolute;margin-left:482.6pt;margin-top:167.9pt;width:3.9pt;height:12.4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page">
                  <wp:posOffset>6212840</wp:posOffset>
                </wp:positionH>
                <wp:positionV relativeFrom="page">
                  <wp:posOffset>2000250</wp:posOffset>
                </wp:positionV>
                <wp:extent cx="46355" cy="144780"/>
                <wp:effectExtent l="2540" t="0" r="0" b="0"/>
                <wp:wrapNone/>
                <wp:docPr id="51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199" w:lineRule="exact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116" type="#_x0000_t202" style="position:absolute;margin-left:489.2pt;margin-top:157.5pt;width:3.65pt;height:11.4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199" w:lineRule="exact"/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page">
                  <wp:posOffset>6650990</wp:posOffset>
                </wp:positionH>
                <wp:positionV relativeFrom="page">
                  <wp:posOffset>2132330</wp:posOffset>
                </wp:positionV>
                <wp:extent cx="49530" cy="158115"/>
                <wp:effectExtent l="2540" t="0" r="0" b="0"/>
                <wp:wrapNone/>
                <wp:docPr id="51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117" type="#_x0000_t202" style="position:absolute;margin-left:523.7pt;margin-top:167.9pt;width:3.9pt;height:12.4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page">
                  <wp:posOffset>6931025</wp:posOffset>
                </wp:positionH>
                <wp:positionV relativeFrom="page">
                  <wp:posOffset>2205355</wp:posOffset>
                </wp:positionV>
                <wp:extent cx="49530" cy="158115"/>
                <wp:effectExtent l="0" t="0" r="1270" b="0"/>
                <wp:wrapNone/>
                <wp:docPr id="51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118" type="#_x0000_t202" style="position:absolute;margin-left:545.75pt;margin-top:173.65pt;width:3.9pt;height:12.4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2425065</wp:posOffset>
                </wp:positionV>
                <wp:extent cx="53340" cy="816610"/>
                <wp:effectExtent l="3175" t="0" r="635" b="0"/>
                <wp:wrapNone/>
                <wp:docPr id="51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after="10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7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10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7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119" type="#_x0000_t202" style="position:absolute;margin-left:85pt;margin-top:190.95pt;width:4.2pt;height:64.3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after="10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7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10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7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3230245</wp:posOffset>
                </wp:positionV>
                <wp:extent cx="46355" cy="144780"/>
                <wp:effectExtent l="3175" t="1270" r="0" b="0"/>
                <wp:wrapNone/>
                <wp:docPr id="51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199" w:lineRule="exact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20" type="#_x0000_t202" style="position:absolute;margin-left:85pt;margin-top:254.35pt;width:3.65pt;height:11.4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199" w:lineRule="exact"/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page">
                  <wp:posOffset>1513840</wp:posOffset>
                </wp:positionH>
                <wp:positionV relativeFrom="page">
                  <wp:posOffset>3361055</wp:posOffset>
                </wp:positionV>
                <wp:extent cx="49530" cy="158115"/>
                <wp:effectExtent l="0" t="0" r="0" b="0"/>
                <wp:wrapNone/>
                <wp:docPr id="5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21" type="#_x0000_t202" style="position:absolute;margin-left:119.2pt;margin-top:264.65pt;width:3.9pt;height:12.4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page">
                  <wp:posOffset>1536700</wp:posOffset>
                </wp:positionH>
                <wp:positionV relativeFrom="page">
                  <wp:posOffset>2425065</wp:posOffset>
                </wp:positionV>
                <wp:extent cx="53340" cy="816610"/>
                <wp:effectExtent l="3175" t="0" r="635" b="0"/>
                <wp:wrapNone/>
                <wp:docPr id="51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after="10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7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10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7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122" type="#_x0000_t202" style="position:absolute;margin-left:121pt;margin-top:190.95pt;width:4.2pt;height:64.3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after="10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7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10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7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page">
                  <wp:posOffset>1536700</wp:posOffset>
                </wp:positionH>
                <wp:positionV relativeFrom="page">
                  <wp:posOffset>3230245</wp:posOffset>
                </wp:positionV>
                <wp:extent cx="46355" cy="144780"/>
                <wp:effectExtent l="3175" t="1270" r="0" b="0"/>
                <wp:wrapNone/>
                <wp:docPr id="510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199" w:lineRule="exact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123" type="#_x0000_t202" style="position:absolute;margin-left:121pt;margin-top:254.35pt;width:3.65pt;height:11.4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199" w:lineRule="exact"/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3361055</wp:posOffset>
                </wp:positionV>
                <wp:extent cx="49530" cy="158115"/>
                <wp:effectExtent l="0" t="0" r="0" b="0"/>
                <wp:wrapNone/>
                <wp:docPr id="50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124" type="#_x0000_t202" style="position:absolute;margin-left:167.2pt;margin-top:264.65pt;width:3.9pt;height:12.4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page">
                  <wp:posOffset>2356485</wp:posOffset>
                </wp:positionH>
                <wp:positionV relativeFrom="page">
                  <wp:posOffset>2425065</wp:posOffset>
                </wp:positionV>
                <wp:extent cx="53340" cy="803275"/>
                <wp:effectExtent l="3810" t="0" r="0" b="635"/>
                <wp:wrapNone/>
                <wp:docPr id="50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after="10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7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10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10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125" type="#_x0000_t202" style="position:absolute;margin-left:185.55pt;margin-top:190.95pt;width:4.2pt;height:63.2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after="10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7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10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10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page">
                  <wp:posOffset>3171825</wp:posOffset>
                </wp:positionH>
                <wp:positionV relativeFrom="page">
                  <wp:posOffset>3361055</wp:posOffset>
                </wp:positionV>
                <wp:extent cx="49530" cy="158115"/>
                <wp:effectExtent l="0" t="0" r="0" b="0"/>
                <wp:wrapNone/>
                <wp:docPr id="50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126" type="#_x0000_t202" style="position:absolute;margin-left:249.75pt;margin-top:264.65pt;width:3.9pt;height:12.4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page">
                  <wp:posOffset>3596005</wp:posOffset>
                </wp:positionH>
                <wp:positionV relativeFrom="page">
                  <wp:posOffset>2425065</wp:posOffset>
                </wp:positionV>
                <wp:extent cx="53340" cy="656590"/>
                <wp:effectExtent l="0" t="0" r="0" b="4445"/>
                <wp:wrapNone/>
                <wp:docPr id="506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after="10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7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10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127" type="#_x0000_t202" style="position:absolute;margin-left:283.15pt;margin-top:190.95pt;width:4.2pt;height:51.7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after="10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7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10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page">
                  <wp:posOffset>4335145</wp:posOffset>
                </wp:positionH>
                <wp:positionV relativeFrom="page">
                  <wp:posOffset>3215005</wp:posOffset>
                </wp:positionV>
                <wp:extent cx="49530" cy="158115"/>
                <wp:effectExtent l="1270" t="0" r="0" b="0"/>
                <wp:wrapNone/>
                <wp:docPr id="50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128" type="#_x0000_t202" style="position:absolute;margin-left:341.35pt;margin-top:253.15pt;width:3.9pt;height:12.4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page">
                  <wp:posOffset>4042410</wp:posOffset>
                </wp:positionH>
                <wp:positionV relativeFrom="page">
                  <wp:posOffset>3361055</wp:posOffset>
                </wp:positionV>
                <wp:extent cx="49530" cy="158115"/>
                <wp:effectExtent l="3810" t="0" r="3810" b="0"/>
                <wp:wrapNone/>
                <wp:docPr id="504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129" type="#_x0000_t202" style="position:absolute;margin-left:318.3pt;margin-top:264.65pt;width:3.9pt;height:12.4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page">
                  <wp:posOffset>5225415</wp:posOffset>
                </wp:positionH>
                <wp:positionV relativeFrom="page">
                  <wp:posOffset>2425065</wp:posOffset>
                </wp:positionV>
                <wp:extent cx="53340" cy="816610"/>
                <wp:effectExtent l="0" t="0" r="0" b="0"/>
                <wp:wrapNone/>
                <wp:docPr id="50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after="10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7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10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7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130" type="#_x0000_t202" style="position:absolute;margin-left:411.45pt;margin-top:190.95pt;width:4.2pt;height:64.3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after="10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7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10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7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page">
                  <wp:posOffset>5225415</wp:posOffset>
                </wp:positionH>
                <wp:positionV relativeFrom="page">
                  <wp:posOffset>3230245</wp:posOffset>
                </wp:positionV>
                <wp:extent cx="46355" cy="144780"/>
                <wp:effectExtent l="0" t="1270" r="0" b="0"/>
                <wp:wrapNone/>
                <wp:docPr id="50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199" w:lineRule="exact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131" type="#_x0000_t202" style="position:absolute;margin-left:411.45pt;margin-top:254.35pt;width:3.65pt;height:11.4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199" w:lineRule="exact"/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page">
                  <wp:posOffset>5419090</wp:posOffset>
                </wp:positionH>
                <wp:positionV relativeFrom="page">
                  <wp:posOffset>3361055</wp:posOffset>
                </wp:positionV>
                <wp:extent cx="49530" cy="158115"/>
                <wp:effectExtent l="0" t="0" r="0" b="0"/>
                <wp:wrapNone/>
                <wp:docPr id="50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132" type="#_x0000_t202" style="position:absolute;margin-left:426.7pt;margin-top:264.65pt;width:3.9pt;height:12.45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page">
                  <wp:posOffset>5765165</wp:posOffset>
                </wp:positionH>
                <wp:positionV relativeFrom="page">
                  <wp:posOffset>2425065</wp:posOffset>
                </wp:positionV>
                <wp:extent cx="53340" cy="816610"/>
                <wp:effectExtent l="2540" t="0" r="1270" b="0"/>
                <wp:wrapNone/>
                <wp:docPr id="500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after="10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7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10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7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133" type="#_x0000_t202" style="position:absolute;margin-left:453.95pt;margin-top:190.95pt;width:4.2pt;height:64.3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after="10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7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10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7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page">
                  <wp:posOffset>5765165</wp:posOffset>
                </wp:positionH>
                <wp:positionV relativeFrom="page">
                  <wp:posOffset>3230245</wp:posOffset>
                </wp:positionV>
                <wp:extent cx="46355" cy="144780"/>
                <wp:effectExtent l="2540" t="1270" r="0" b="0"/>
                <wp:wrapNone/>
                <wp:docPr id="499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199" w:lineRule="exact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134" type="#_x0000_t202" style="position:absolute;margin-left:453.95pt;margin-top:254.35pt;width:3.65pt;height:11.4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199" w:lineRule="exact"/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page">
                  <wp:posOffset>5958840</wp:posOffset>
                </wp:positionH>
                <wp:positionV relativeFrom="page">
                  <wp:posOffset>3361055</wp:posOffset>
                </wp:positionV>
                <wp:extent cx="49530" cy="158115"/>
                <wp:effectExtent l="0" t="0" r="1905" b="0"/>
                <wp:wrapNone/>
                <wp:docPr id="498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135" type="#_x0000_t202" style="position:absolute;margin-left:469.2pt;margin-top:264.65pt;width:3.9pt;height:12.45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page">
                  <wp:posOffset>6212840</wp:posOffset>
                </wp:positionH>
                <wp:positionV relativeFrom="page">
                  <wp:posOffset>2428875</wp:posOffset>
                </wp:positionV>
                <wp:extent cx="62865" cy="215265"/>
                <wp:effectExtent l="2540" t="0" r="1270" b="3810"/>
                <wp:wrapNone/>
                <wp:docPr id="49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311" w:lineRule="exact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136" type="#_x0000_t202" style="position:absolute;margin-left:489.2pt;margin-top:191.25pt;width:4.95pt;height:16.95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TKSqQIAAKc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311" w:lineRule="exact"/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page">
                  <wp:posOffset>6525895</wp:posOffset>
                </wp:positionH>
                <wp:positionV relativeFrom="page">
                  <wp:posOffset>3364230</wp:posOffset>
                </wp:positionV>
                <wp:extent cx="49530" cy="158115"/>
                <wp:effectExtent l="1270" t="1905" r="0" b="1905"/>
                <wp:wrapNone/>
                <wp:docPr id="496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137" type="#_x0000_t202" style="position:absolute;margin-left:513.85pt;margin-top:264.9pt;width:3.9pt;height:12.45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page">
                  <wp:posOffset>6757670</wp:posOffset>
                </wp:positionH>
                <wp:positionV relativeFrom="page">
                  <wp:posOffset>2425065</wp:posOffset>
                </wp:positionV>
                <wp:extent cx="53340" cy="803275"/>
                <wp:effectExtent l="4445" t="0" r="0" b="635"/>
                <wp:wrapNone/>
                <wp:docPr id="49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after="10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7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10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10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138" type="#_x0000_t202" style="position:absolute;margin-left:532.1pt;margin-top:190.95pt;width:4.2pt;height:63.25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after="10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7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10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10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page">
                  <wp:posOffset>7034530</wp:posOffset>
                </wp:positionH>
                <wp:positionV relativeFrom="page">
                  <wp:posOffset>3361055</wp:posOffset>
                </wp:positionV>
                <wp:extent cx="49530" cy="158115"/>
                <wp:effectExtent l="0" t="0" r="2540" b="0"/>
                <wp:wrapNone/>
                <wp:docPr id="49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139" type="#_x0000_t202" style="position:absolute;margin-left:553.9pt;margin-top:264.65pt;width:3.9pt;height:12.45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3577590</wp:posOffset>
                </wp:positionV>
                <wp:extent cx="53340" cy="805815"/>
                <wp:effectExtent l="3175" t="0" r="635" b="0"/>
                <wp:wrapNone/>
                <wp:docPr id="493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after="10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7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7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17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140" type="#_x0000_t202" style="position:absolute;margin-left:85pt;margin-top:281.7pt;width:4.2pt;height:63.45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after="10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7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7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17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page">
                  <wp:posOffset>1513840</wp:posOffset>
                </wp:positionH>
                <wp:positionV relativeFrom="page">
                  <wp:posOffset>4371340</wp:posOffset>
                </wp:positionV>
                <wp:extent cx="49530" cy="158115"/>
                <wp:effectExtent l="0" t="0" r="0" b="4445"/>
                <wp:wrapNone/>
                <wp:docPr id="49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141" type="#_x0000_t202" style="position:absolute;margin-left:119.2pt;margin-top:344.2pt;width:3.9pt;height:12.45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page">
                  <wp:posOffset>1536700</wp:posOffset>
                </wp:positionH>
                <wp:positionV relativeFrom="page">
                  <wp:posOffset>3577590</wp:posOffset>
                </wp:positionV>
                <wp:extent cx="53340" cy="334645"/>
                <wp:effectExtent l="3175" t="0" r="635" b="2540"/>
                <wp:wrapNone/>
                <wp:docPr id="49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after="10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142" type="#_x0000_t202" style="position:absolute;margin-left:121pt;margin-top:281.7pt;width:4.2pt;height:26.3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after="10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page">
                  <wp:posOffset>1536700</wp:posOffset>
                </wp:positionH>
                <wp:positionV relativeFrom="page">
                  <wp:posOffset>3900805</wp:posOffset>
                </wp:positionV>
                <wp:extent cx="57785" cy="193675"/>
                <wp:effectExtent l="3175" t="0" r="0" b="1270"/>
                <wp:wrapNone/>
                <wp:docPr id="490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76" w:lineRule="exact"/>
                            </w:pPr>
                            <w:r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143" type="#_x0000_t202" style="position:absolute;margin-left:121pt;margin-top:307.15pt;width:4.55pt;height:15.25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76" w:lineRule="exact"/>
                      </w:pPr>
                      <w:r>
                        <w:rPr>
                          <w:color w:val="000000"/>
                          <w:sz w:val="25"/>
                          <w:szCs w:val="2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page">
                  <wp:posOffset>2013585</wp:posOffset>
                </wp:positionH>
                <wp:positionV relativeFrom="page">
                  <wp:posOffset>4370070</wp:posOffset>
                </wp:positionV>
                <wp:extent cx="49530" cy="158115"/>
                <wp:effectExtent l="3810" t="0" r="3810" b="0"/>
                <wp:wrapNone/>
                <wp:docPr id="48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144" type="#_x0000_t202" style="position:absolute;margin-left:158.55pt;margin-top:344.1pt;width:3.9pt;height:12.45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page">
                  <wp:posOffset>2356485</wp:posOffset>
                </wp:positionH>
                <wp:positionV relativeFrom="page">
                  <wp:posOffset>3577590</wp:posOffset>
                </wp:positionV>
                <wp:extent cx="53340" cy="334645"/>
                <wp:effectExtent l="3810" t="0" r="0" b="2540"/>
                <wp:wrapNone/>
                <wp:docPr id="48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after="10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145" type="#_x0000_t202" style="position:absolute;margin-left:185.55pt;margin-top:281.7pt;width:4.2pt;height:26.35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after="10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page">
                  <wp:posOffset>2356485</wp:posOffset>
                </wp:positionH>
                <wp:positionV relativeFrom="page">
                  <wp:posOffset>3902710</wp:posOffset>
                </wp:positionV>
                <wp:extent cx="57785" cy="193675"/>
                <wp:effectExtent l="3810" t="0" r="0" b="0"/>
                <wp:wrapNone/>
                <wp:docPr id="48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76" w:lineRule="exact"/>
                            </w:pPr>
                            <w:r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146" type="#_x0000_t202" style="position:absolute;margin-left:185.55pt;margin-top:307.3pt;width:4.55pt;height:15.2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76" w:lineRule="exact"/>
                      </w:pPr>
                      <w:r>
                        <w:rPr>
                          <w:color w:val="000000"/>
                          <w:sz w:val="25"/>
                          <w:szCs w:val="2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page">
                  <wp:posOffset>3255645</wp:posOffset>
                </wp:positionH>
                <wp:positionV relativeFrom="page">
                  <wp:posOffset>4081780</wp:posOffset>
                </wp:positionV>
                <wp:extent cx="49530" cy="158115"/>
                <wp:effectExtent l="0" t="0" r="0" b="0"/>
                <wp:wrapNone/>
                <wp:docPr id="486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147" type="#_x0000_t202" style="position:absolute;margin-left:256.35pt;margin-top:321.4pt;width:3.9pt;height:12.45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page">
                  <wp:posOffset>3596005</wp:posOffset>
                </wp:positionH>
                <wp:positionV relativeFrom="page">
                  <wp:posOffset>3577590</wp:posOffset>
                </wp:positionV>
                <wp:extent cx="53340" cy="334645"/>
                <wp:effectExtent l="0" t="0" r="0" b="2540"/>
                <wp:wrapNone/>
                <wp:docPr id="485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after="10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148" type="#_x0000_t202" style="position:absolute;margin-left:283.15pt;margin-top:281.7pt;width:4.2pt;height:26.35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PwqwIAAKc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after="10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3596005</wp:posOffset>
                </wp:positionH>
                <wp:positionV relativeFrom="page">
                  <wp:posOffset>3900805</wp:posOffset>
                </wp:positionV>
                <wp:extent cx="57785" cy="193675"/>
                <wp:effectExtent l="0" t="0" r="3810" b="1270"/>
                <wp:wrapNone/>
                <wp:docPr id="48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76" w:lineRule="exact"/>
                            </w:pPr>
                            <w:r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149" type="#_x0000_t202" style="position:absolute;margin-left:283.15pt;margin-top:307.15pt;width:4.55pt;height:15.25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tVqwIAAKc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76" w:lineRule="exact"/>
                      </w:pPr>
                      <w:r>
                        <w:rPr>
                          <w:color w:val="000000"/>
                          <w:sz w:val="25"/>
                          <w:szCs w:val="2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page">
                  <wp:posOffset>4648835</wp:posOffset>
                </wp:positionH>
                <wp:positionV relativeFrom="page">
                  <wp:posOffset>4225290</wp:posOffset>
                </wp:positionV>
                <wp:extent cx="49530" cy="158115"/>
                <wp:effectExtent l="635" t="0" r="0" b="0"/>
                <wp:wrapNone/>
                <wp:docPr id="483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150" type="#_x0000_t202" style="position:absolute;margin-left:366.05pt;margin-top:332.7pt;width:3.9pt;height:12.45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page">
                  <wp:posOffset>5225415</wp:posOffset>
                </wp:positionH>
                <wp:positionV relativeFrom="page">
                  <wp:posOffset>3577590</wp:posOffset>
                </wp:positionV>
                <wp:extent cx="53340" cy="805815"/>
                <wp:effectExtent l="0" t="0" r="0" b="0"/>
                <wp:wrapNone/>
                <wp:docPr id="48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after="10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7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7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17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151" type="#_x0000_t202" style="position:absolute;margin-left:411.45pt;margin-top:281.7pt;width:4.2pt;height:63.45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after="10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7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7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17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page">
                  <wp:posOffset>5356860</wp:posOffset>
                </wp:positionH>
                <wp:positionV relativeFrom="page">
                  <wp:posOffset>4371340</wp:posOffset>
                </wp:positionV>
                <wp:extent cx="49530" cy="158115"/>
                <wp:effectExtent l="3810" t="0" r="3810" b="4445"/>
                <wp:wrapNone/>
                <wp:docPr id="481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152" type="#_x0000_t202" style="position:absolute;margin-left:421.8pt;margin-top:344.2pt;width:3.9pt;height:12.45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page">
                  <wp:posOffset>5765165</wp:posOffset>
                </wp:positionH>
                <wp:positionV relativeFrom="page">
                  <wp:posOffset>3577590</wp:posOffset>
                </wp:positionV>
                <wp:extent cx="53340" cy="805815"/>
                <wp:effectExtent l="2540" t="0" r="1270" b="0"/>
                <wp:wrapNone/>
                <wp:docPr id="48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after="10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7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7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17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153" type="#_x0000_t202" style="position:absolute;margin-left:453.95pt;margin-top:281.7pt;width:4.2pt;height:63.45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after="10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7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7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17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page">
                  <wp:posOffset>5958840</wp:posOffset>
                </wp:positionH>
                <wp:positionV relativeFrom="page">
                  <wp:posOffset>4371340</wp:posOffset>
                </wp:positionV>
                <wp:extent cx="49530" cy="158115"/>
                <wp:effectExtent l="0" t="0" r="1905" b="4445"/>
                <wp:wrapNone/>
                <wp:docPr id="479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154" type="#_x0000_t202" style="position:absolute;margin-left:469.2pt;margin-top:344.2pt;width:3.9pt;height:12.45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page">
                  <wp:posOffset>6525895</wp:posOffset>
                </wp:positionH>
                <wp:positionV relativeFrom="page">
                  <wp:posOffset>4373245</wp:posOffset>
                </wp:positionV>
                <wp:extent cx="49530" cy="158115"/>
                <wp:effectExtent l="1270" t="1270" r="0" b="2540"/>
                <wp:wrapNone/>
                <wp:docPr id="478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155" type="#_x0000_t202" style="position:absolute;margin-left:513.85pt;margin-top:344.35pt;width:3.9pt;height:12.45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page">
                  <wp:posOffset>6757670</wp:posOffset>
                </wp:positionH>
                <wp:positionV relativeFrom="page">
                  <wp:posOffset>3577590</wp:posOffset>
                </wp:positionV>
                <wp:extent cx="53340" cy="659130"/>
                <wp:effectExtent l="4445" t="0" r="0" b="1905"/>
                <wp:wrapNone/>
                <wp:docPr id="477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after="10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7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15"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156" type="#_x0000_t202" style="position:absolute;margin-left:532.1pt;margin-top:281.7pt;width:4.2pt;height:51.9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after="10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7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15"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page">
                  <wp:posOffset>7034530</wp:posOffset>
                </wp:positionH>
                <wp:positionV relativeFrom="page">
                  <wp:posOffset>4371340</wp:posOffset>
                </wp:positionV>
                <wp:extent cx="49530" cy="158115"/>
                <wp:effectExtent l="0" t="0" r="2540" b="4445"/>
                <wp:wrapNone/>
                <wp:docPr id="47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157" type="#_x0000_t202" style="position:absolute;margin-left:553.9pt;margin-top:344.2pt;width:3.9pt;height:12.45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ge">
                  <wp:posOffset>1714500</wp:posOffset>
                </wp:positionV>
                <wp:extent cx="6057265" cy="2887980"/>
                <wp:effectExtent l="0" t="0" r="635" b="0"/>
                <wp:wrapNone/>
                <wp:docPr id="475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265" cy="288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10" w:type="dxa"/>
                              <w:tblInd w:w="112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01"/>
                              <w:gridCol w:w="1536"/>
                              <w:gridCol w:w="1897"/>
                              <w:gridCol w:w="2452"/>
                              <w:gridCol w:w="843"/>
                              <w:gridCol w:w="696"/>
                              <w:gridCol w:w="835"/>
                              <w:gridCol w:w="550"/>
                            </w:tblGrid>
                            <w:tr w:rsidR="003D5FBD">
                              <w:trPr>
                                <w:trHeight w:hRule="exact" w:val="439"/>
                              </w:trPr>
                              <w:tc>
                                <w:tcPr>
                                  <w:tcW w:w="719" w:type="dxa"/>
                                  <w:vMerge w:val="restart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nil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318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447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nil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186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464" w:line="181" w:lineRule="exact"/>
                                    <w:ind w:right="-113"/>
                                  </w:pPr>
                                  <w:r w:rsidRPr="00636A46">
                                    <w:rPr>
                                      <w:color w:val="000000"/>
                                      <w:spacing w:val="5"/>
                                      <w:sz w:val="19"/>
                                      <w:szCs w:val="19"/>
                                    </w:rPr>
                                    <w:t>Должность</w:t>
                                  </w:r>
                                  <w:r w:rsidRPr="00636A46">
                                    <w:rPr>
                                      <w:color w:val="00000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Merge w:val="restart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nil"/>
                                    <w:right w:val="single" w:sz="1" w:space="0" w:color="000000"/>
                                  </w:tcBorders>
                                  <w:tcMar>
                                    <w:left w:w="110" w:type="dxa"/>
                                    <w:right w:w="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464" w:line="181" w:lineRule="exact"/>
                                    <w:ind w:right="-113"/>
                                  </w:pPr>
                                  <w:r w:rsidRPr="00636A46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>Ф.И.О. (полностью)</w:t>
                                  </w:r>
                                  <w:r w:rsidRPr="00636A46">
                                    <w:rPr>
                                      <w:color w:val="000000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65" w:type="dxa"/>
                                  <w:vMerge w:val="restart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nil"/>
                                    <w:right w:val="single" w:sz="1" w:space="0" w:color="000000"/>
                                  </w:tcBorders>
                                  <w:tcMar>
                                    <w:left w:w="110" w:type="dxa"/>
                                    <w:right w:w="26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46" w:line="205" w:lineRule="exact"/>
                                    <w:ind w:right="-113"/>
                                  </w:pPr>
                                  <w:r w:rsidRPr="00636A46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>Образование по диплому</w:t>
                                  </w:r>
                                  <w:r w:rsidRPr="00636A46">
                                    <w:rPr>
                                      <w:color w:val="000000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 w:rsidRPr="00636A46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>(указать специальность)</w:t>
                                  </w:r>
                                  <w:r w:rsidRPr="00636A46">
                                    <w:rPr>
                                      <w:color w:val="000000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0" w:type="dxa"/>
                                    <w:right w:w="950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28" w:line="181" w:lineRule="exact"/>
                                    <w:ind w:right="-113"/>
                                  </w:pPr>
                                  <w:r w:rsidRPr="00636A46">
                                    <w:rPr>
                                      <w:color w:val="000000"/>
                                      <w:spacing w:val="6"/>
                                      <w:sz w:val="19"/>
                                      <w:szCs w:val="19"/>
                                    </w:rPr>
                                    <w:t>Стаж</w:t>
                                  </w:r>
                                  <w:r w:rsidRPr="00636A46">
                                    <w:rPr>
                                      <w:color w:val="000000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0" w:type="dxa"/>
                                    <w:right w:w="94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28" w:line="181" w:lineRule="exact"/>
                                    <w:ind w:right="-113"/>
                                  </w:pPr>
                                  <w:r w:rsidRPr="00636A46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>Кв. категория</w:t>
                                  </w:r>
                                  <w:r w:rsidRPr="00636A46">
                                    <w:rPr>
                                      <w:color w:val="000000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671"/>
                              </w:trPr>
                              <w:tc>
                                <w:tcPr>
                                  <w:tcW w:w="719" w:type="dxa"/>
                                  <w:vMerge/>
                                  <w:tcBorders>
                                    <w:top w:val="nil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3D5FBD" w:rsidRDefault="003D5FBD"/>
                              </w:tc>
                              <w:tc>
                                <w:tcPr>
                                  <w:tcW w:w="1294" w:type="dxa"/>
                                  <w:vMerge/>
                                  <w:tcBorders>
                                    <w:top w:val="nil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3D5FBD" w:rsidRDefault="003D5FBD"/>
                              </w:tc>
                              <w:tc>
                                <w:tcPr>
                                  <w:tcW w:w="1949" w:type="dxa"/>
                                  <w:vMerge/>
                                  <w:tcBorders>
                                    <w:top w:val="nil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3D5FBD" w:rsidRDefault="003D5FBD"/>
                              </w:tc>
                              <w:tc>
                                <w:tcPr>
                                  <w:tcW w:w="2565" w:type="dxa"/>
                                  <w:vMerge/>
                                  <w:tcBorders>
                                    <w:top w:val="nil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3D5FBD" w:rsidRDefault="003D5FBD"/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0" w:type="dxa"/>
                                    <w:right w:w="160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28" w:line="181" w:lineRule="exact"/>
                                    <w:ind w:right="-113"/>
                                  </w:pPr>
                                  <w:r w:rsidRPr="00636A46">
                                    <w:rPr>
                                      <w:color w:val="000000"/>
                                      <w:spacing w:val="5"/>
                                      <w:sz w:val="19"/>
                                      <w:szCs w:val="19"/>
                                    </w:rPr>
                                    <w:t>админ</w:t>
                                  </w:r>
                                  <w:r w:rsidRPr="00636A46">
                                    <w:rPr>
                                      <w:color w:val="000000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0" w:type="dxa"/>
                                    <w:right w:w="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43" w:line="181" w:lineRule="exact"/>
                                    <w:ind w:right="-113"/>
                                  </w:pPr>
                                  <w:r w:rsidRPr="00636A46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>педаг</w:t>
                                  </w:r>
                                  <w:r w:rsidRPr="00636A46">
                                    <w:rPr>
                                      <w:color w:val="000000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0" w:type="dxa"/>
                                    <w:right w:w="11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43" w:line="181" w:lineRule="exact"/>
                                    <w:ind w:right="-113"/>
                                  </w:pPr>
                                  <w:r w:rsidRPr="00636A46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админ. 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07" w:type="dxa"/>
                                    <w:right w:w="115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28" w:line="205" w:lineRule="exact"/>
                                    <w:ind w:right="-113"/>
                                  </w:pPr>
                                  <w:r w:rsidRPr="00636A46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>пед</w:t>
                                  </w:r>
                                  <w:r w:rsidRPr="00636A46">
                                    <w:rPr>
                                      <w:color w:val="000000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 w:rsidRPr="00636A46">
                                    <w:rPr>
                                      <w:color w:val="000000"/>
                                      <w:spacing w:val="5"/>
                                      <w:sz w:val="19"/>
                                      <w:szCs w:val="19"/>
                                    </w:rPr>
                                    <w:t>аг</w:t>
                                  </w:r>
                                  <w:r w:rsidRPr="00636A46">
                                    <w:rPr>
                                      <w:color w:val="00000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3408"/>
                              </w:trPr>
                              <w:tc>
                                <w:tcPr>
                                  <w:tcW w:w="71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537" w:type="dxa"/>
                                    <w:right w:w="0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481" w:line="220" w:lineRule="exact"/>
                                    <w:ind w:right="-134"/>
                                  </w:pPr>
                                  <w:r w:rsidRPr="00636A46">
                                    <w:rPr>
                                      <w:color w:val="000000"/>
                                      <w:spacing w:val="6"/>
                                      <w:sz w:val="19"/>
                                      <w:szCs w:val="19"/>
                                    </w:rPr>
                                    <w:t>1.</w:t>
                                  </w:r>
                                  <w:r w:rsidRPr="00636A46">
                                    <w:rPr>
                                      <w:color w:val="000000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:rsidR="003D5FBD" w:rsidRDefault="003D5FBD">
                                  <w:pPr>
                                    <w:spacing w:before="1371" w:line="220" w:lineRule="exact"/>
                                    <w:ind w:right="-134"/>
                                  </w:pPr>
                                  <w:r w:rsidRPr="00636A46">
                                    <w:rPr>
                                      <w:color w:val="000000"/>
                                      <w:spacing w:val="6"/>
                                      <w:sz w:val="19"/>
                                      <w:szCs w:val="19"/>
                                    </w:rPr>
                                    <w:t>2.</w:t>
                                  </w:r>
                                  <w:r w:rsidRPr="00636A46">
                                    <w:rPr>
                                      <w:color w:val="000000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81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506" w:line="181" w:lineRule="exact"/>
                                    <w:ind w:right="123"/>
                                  </w:pPr>
                                  <w:r>
                                    <w:rPr>
                                      <w:color w:val="000000"/>
                                      <w:spacing w:val="5"/>
                                      <w:sz w:val="19"/>
                                      <w:szCs w:val="19"/>
                                    </w:rPr>
                                    <w:t>И.о.директора</w:t>
                                  </w:r>
                                </w:p>
                                <w:p w:rsidR="003D5FBD" w:rsidRDefault="003D5FBD">
                                  <w:pPr>
                                    <w:spacing w:before="954" w:after="47" w:line="203" w:lineRule="exact"/>
                                    <w:ind w:right="-113"/>
                                  </w:pPr>
                                  <w:r w:rsidRPr="00636A46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>Заместитель</w:t>
                                  </w:r>
                                  <w:r w:rsidRPr="00636A46">
                                    <w:rPr>
                                      <w:color w:val="000000"/>
                                      <w:spacing w:val="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 w:rsidRPr="00636A46">
                                    <w:rPr>
                                      <w:color w:val="000000"/>
                                      <w:spacing w:val="5"/>
                                      <w:sz w:val="19"/>
                                      <w:szCs w:val="19"/>
                                    </w:rPr>
                                    <w:t>директора</w:t>
                                  </w:r>
                                  <w:r w:rsidRPr="00636A46">
                                    <w:rPr>
                                      <w:color w:val="000000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:rsidR="003D5FBD" w:rsidRDefault="003D5FBD">
                                  <w:pPr>
                                    <w:spacing w:line="181" w:lineRule="exact"/>
                                    <w:ind w:right="-113"/>
                                  </w:pPr>
                                  <w:r w:rsidRPr="00636A46">
                                    <w:rPr>
                                      <w:color w:val="000000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по УВР 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0" w:type="dxa"/>
                                    <w:right w:w="36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278" w:line="204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pacing w:val="5"/>
                                      <w:sz w:val="19"/>
                                      <w:szCs w:val="19"/>
                                    </w:rPr>
                                    <w:t>Палешева Ксения Михайловна</w:t>
                                  </w:r>
                                </w:p>
                                <w:p w:rsidR="003D5FBD" w:rsidRDefault="003D5FBD">
                                  <w:pPr>
                                    <w:spacing w:before="954" w:line="181" w:lineRule="exact"/>
                                    <w:ind w:right="7"/>
                                  </w:pPr>
                                  <w:r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>Калачев Виктор Николаевич</w:t>
                                  </w:r>
                                  <w:r w:rsidRPr="00636A46">
                                    <w:rPr>
                                      <w:color w:val="000000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6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0" w:type="dxa"/>
                                    <w:right w:w="199" w:type="dxa"/>
                                  </w:tcMar>
                                </w:tcPr>
                                <w:p w:rsidR="003D5FBD" w:rsidRDefault="003D5FBD" w:rsidP="003D5FBD">
                                  <w:pPr>
                                    <w:spacing w:before="1045" w:after="49" w:line="205" w:lineRule="exact"/>
                                    <w:ind w:right="-69"/>
                                  </w:pPr>
                                  <w:r w:rsidRPr="00636A46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Высшее, </w:t>
                                  </w:r>
                                  <w:r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>культорология</w:t>
                                  </w:r>
                                </w:p>
                                <w:p w:rsidR="003D5FBD" w:rsidRDefault="003D5FBD">
                                  <w:pPr>
                                    <w:spacing w:before="954" w:line="203" w:lineRule="exact"/>
                                    <w:ind w:right="-113"/>
                                  </w:pPr>
                                  <w:r w:rsidRPr="00636A46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>Высшее, учитель истории</w:t>
                                  </w:r>
                                  <w:r w:rsidRPr="00636A46">
                                    <w:rPr>
                                      <w:color w:val="000000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 w:rsidRPr="00636A46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>и обществознания</w:t>
                                  </w:r>
                                  <w:r w:rsidRPr="00636A46">
                                    <w:rPr>
                                      <w:color w:val="000000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0" w:type="dxa"/>
                                    <w:right w:w="486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481" w:line="220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pacing w:val="7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  <w:p w:rsidR="003D5FBD" w:rsidRDefault="003D5FBD">
                                  <w:pPr>
                                    <w:spacing w:before="1371" w:line="220" w:lineRule="exact"/>
                                    <w:ind w:right="-10"/>
                                  </w:pPr>
                                  <w:r>
                                    <w:rPr>
                                      <w:color w:val="000000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0" w:type="dxa"/>
                                    <w:right w:w="345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481" w:line="220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pacing w:val="7"/>
                                      <w:sz w:val="19"/>
                                      <w:szCs w:val="19"/>
                                    </w:rPr>
                                    <w:t>12</w:t>
                                  </w:r>
                                </w:p>
                                <w:p w:rsidR="003D5FBD" w:rsidRDefault="003D5FBD">
                                  <w:pPr>
                                    <w:spacing w:before="1371" w:line="220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pacing w:val="7"/>
                                      <w:sz w:val="19"/>
                                      <w:szCs w:val="19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0" w:type="dxa"/>
                                    <w:right w:w="100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60" w:after="49" w:line="205" w:lineRule="exact"/>
                                    <w:ind w:right="-113"/>
                                  </w:pPr>
                                  <w:r w:rsidRPr="00636A46">
                                    <w:rPr>
                                      <w:color w:val="000000"/>
                                      <w:spacing w:val="5"/>
                                      <w:sz w:val="19"/>
                                      <w:szCs w:val="19"/>
                                    </w:rPr>
                                    <w:t>соотве</w:t>
                                  </w:r>
                                  <w:r w:rsidRPr="00636A46">
                                    <w:rPr>
                                      <w:color w:val="000000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 w:rsidRPr="00636A46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тствие </w:t>
                                  </w:r>
                                </w:p>
                                <w:p w:rsidR="003D5FBD" w:rsidRDefault="003D5FBD">
                                  <w:pPr>
                                    <w:spacing w:after="49" w:line="214" w:lineRule="exact"/>
                                    <w:ind w:right="-113"/>
                                  </w:pPr>
                                  <w:r w:rsidRPr="00636A46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>занима</w:t>
                                  </w:r>
                                  <w:r w:rsidRPr="00636A46">
                                    <w:rPr>
                                      <w:color w:val="000000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 w:rsidRPr="00636A46">
                                    <w:rPr>
                                      <w:color w:val="000000"/>
                                      <w:spacing w:val="5"/>
                                      <w:sz w:val="19"/>
                                      <w:szCs w:val="19"/>
                                    </w:rPr>
                                    <w:t>емой</w:t>
                                  </w:r>
                                  <w:r w:rsidRPr="00636A46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 w:rsidRPr="00636A46">
                                    <w:rPr>
                                      <w:color w:val="000000"/>
                                      <w:spacing w:val="5"/>
                                      <w:sz w:val="19"/>
                                      <w:szCs w:val="19"/>
                                    </w:rPr>
                                    <w:t>должн</w:t>
                                  </w:r>
                                  <w:r w:rsidRPr="00636A46">
                                    <w:rPr>
                                      <w:color w:val="000000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:rsidR="003D5FBD" w:rsidRDefault="003D5FBD">
                                  <w:pPr>
                                    <w:spacing w:line="181" w:lineRule="exact"/>
                                    <w:ind w:right="-113"/>
                                  </w:pPr>
                                  <w:r w:rsidRPr="00636A46">
                                    <w:rPr>
                                      <w:color w:val="000000"/>
                                      <w:spacing w:val="5"/>
                                      <w:sz w:val="19"/>
                                      <w:szCs w:val="19"/>
                                    </w:rPr>
                                    <w:t>ости</w:t>
                                  </w:r>
                                  <w:r w:rsidRPr="00636A46">
                                    <w:rPr>
                                      <w:color w:val="000000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:rsidR="003D5FBD" w:rsidRDefault="003D5FBD">
                                  <w:pPr>
                                    <w:spacing w:before="258" w:after="47" w:line="205" w:lineRule="exact"/>
                                    <w:ind w:right="-113"/>
                                  </w:pPr>
                                  <w:r w:rsidRPr="00636A46">
                                    <w:rPr>
                                      <w:color w:val="000000"/>
                                      <w:spacing w:val="5"/>
                                      <w:sz w:val="19"/>
                                      <w:szCs w:val="19"/>
                                    </w:rPr>
                                    <w:t>соотве</w:t>
                                  </w:r>
                                  <w:r w:rsidRPr="00636A46">
                                    <w:rPr>
                                      <w:color w:val="000000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 w:rsidRPr="00636A46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тствие </w:t>
                                  </w:r>
                                </w:p>
                                <w:p w:rsidR="003D5FBD" w:rsidRDefault="003D5FBD">
                                  <w:pPr>
                                    <w:spacing w:line="218" w:lineRule="exact"/>
                                    <w:ind w:right="-113"/>
                                  </w:pPr>
                                  <w:r w:rsidRPr="00636A46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>занима</w:t>
                                  </w:r>
                                  <w:r w:rsidRPr="00636A46">
                                    <w:rPr>
                                      <w:color w:val="000000"/>
                                      <w:spacing w:val="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 w:rsidRPr="00636A46">
                                    <w:rPr>
                                      <w:color w:val="000000"/>
                                      <w:spacing w:val="5"/>
                                      <w:sz w:val="19"/>
                                      <w:szCs w:val="19"/>
                                    </w:rPr>
                                    <w:t>емой</w:t>
                                  </w:r>
                                  <w:r w:rsidRPr="00636A46">
                                    <w:rPr>
                                      <w:color w:val="000000"/>
                                      <w:spacing w:val="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 w:rsidRPr="00636A46">
                                    <w:rPr>
                                      <w:color w:val="000000"/>
                                      <w:spacing w:val="5"/>
                                      <w:sz w:val="19"/>
                                      <w:szCs w:val="19"/>
                                    </w:rPr>
                                    <w:t>должн</w:t>
                                  </w:r>
                                  <w:r w:rsidRPr="00636A46">
                                    <w:rPr>
                                      <w:color w:val="000000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 w:rsidRPr="00636A46">
                                    <w:rPr>
                                      <w:color w:val="000000"/>
                                      <w:spacing w:val="5"/>
                                      <w:sz w:val="19"/>
                                      <w:szCs w:val="19"/>
                                    </w:rPr>
                                    <w:t>ости</w:t>
                                  </w:r>
                                  <w:r w:rsidRPr="00636A46">
                                    <w:rPr>
                                      <w:color w:val="000000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07" w:type="dxa"/>
                                    <w:right w:w="76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278" w:line="204" w:lineRule="exact"/>
                                    <w:ind w:right="-113"/>
                                  </w:pPr>
                                  <w:r w:rsidRPr="00636A46">
                                    <w:rPr>
                                      <w:color w:val="000000"/>
                                      <w:spacing w:val="5"/>
                                      <w:sz w:val="19"/>
                                      <w:szCs w:val="19"/>
                                    </w:rPr>
                                    <w:t>выс</w:t>
                                  </w:r>
                                  <w:r w:rsidRPr="00636A46">
                                    <w:rPr>
                                      <w:color w:val="00000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 w:rsidRPr="00636A46">
                                    <w:rPr>
                                      <w:color w:val="000000"/>
                                      <w:spacing w:val="6"/>
                                      <w:sz w:val="19"/>
                                      <w:szCs w:val="19"/>
                                    </w:rPr>
                                    <w:t>шая</w:t>
                                  </w:r>
                                  <w:r w:rsidRPr="00636A46">
                                    <w:rPr>
                                      <w:color w:val="000000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:rsidR="003D5FBD" w:rsidRDefault="003D5FBD">
                                  <w:pPr>
                                    <w:spacing w:before="1179" w:line="205" w:lineRule="exact"/>
                                    <w:ind w:right="-113"/>
                                  </w:pPr>
                                  <w:r w:rsidRPr="00636A46">
                                    <w:rPr>
                                      <w:color w:val="000000"/>
                                      <w:spacing w:val="5"/>
                                      <w:sz w:val="19"/>
                                      <w:szCs w:val="19"/>
                                    </w:rPr>
                                    <w:t>выс</w:t>
                                  </w:r>
                                  <w:r w:rsidRPr="00636A46">
                                    <w:rPr>
                                      <w:color w:val="000000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 w:rsidRPr="00636A46">
                                    <w:rPr>
                                      <w:color w:val="000000"/>
                                      <w:spacing w:val="6"/>
                                      <w:sz w:val="19"/>
                                      <w:szCs w:val="19"/>
                                    </w:rPr>
                                    <w:t>шая</w:t>
                                  </w:r>
                                  <w:r w:rsidRPr="00636A46">
                                    <w:rPr>
                                      <w:color w:val="000000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3D5FBD" w:rsidRDefault="003D5FB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158" type="#_x0000_t202" style="position:absolute;margin-left:84.75pt;margin-top:135pt;width:476.95pt;height:227.4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" filled="f" stroked="f">
                <v:stroke joinstyle="round"/>
                <v:textbox inset="0,0,0,0">
                  <w:txbxContent>
                    <w:tbl>
                      <w:tblPr>
                        <w:tblW w:w="9510" w:type="dxa"/>
                        <w:tblInd w:w="112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01"/>
                        <w:gridCol w:w="1536"/>
                        <w:gridCol w:w="1897"/>
                        <w:gridCol w:w="2452"/>
                        <w:gridCol w:w="843"/>
                        <w:gridCol w:w="696"/>
                        <w:gridCol w:w="835"/>
                        <w:gridCol w:w="550"/>
                      </w:tblGrid>
                      <w:tr w:rsidR="003D5FBD">
                        <w:trPr>
                          <w:trHeight w:hRule="exact" w:val="439"/>
                        </w:trPr>
                        <w:tc>
                          <w:tcPr>
                            <w:tcW w:w="719" w:type="dxa"/>
                            <w:vMerge w:val="restart"/>
                            <w:tcBorders>
                              <w:top w:val="single" w:sz="1" w:space="0" w:color="000000"/>
                              <w:left w:val="single" w:sz="1" w:space="0" w:color="000000"/>
                              <w:bottom w:val="nil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318" w:type="dxa"/>
                            </w:tcMar>
                          </w:tcPr>
                          <w:p w:rsidR="003D5FBD" w:rsidRDefault="003D5FBD">
                            <w:pPr>
                              <w:spacing w:before="447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№ 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single" w:sz="1" w:space="0" w:color="000000"/>
                              <w:left w:val="single" w:sz="1" w:space="0" w:color="000000"/>
                              <w:bottom w:val="nil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186" w:type="dxa"/>
                            </w:tcMar>
                          </w:tcPr>
                          <w:p w:rsidR="003D5FBD" w:rsidRDefault="003D5FBD">
                            <w:pPr>
                              <w:spacing w:before="464" w:line="181" w:lineRule="exact"/>
                              <w:ind w:right="-113"/>
                            </w:pPr>
                            <w:r w:rsidRPr="00636A46">
                              <w:rPr>
                                <w:color w:val="000000"/>
                                <w:spacing w:val="5"/>
                                <w:sz w:val="19"/>
                                <w:szCs w:val="19"/>
                              </w:rPr>
                              <w:t>Должность</w:t>
                            </w:r>
                            <w:r w:rsidRPr="00636A46">
                              <w:rPr>
                                <w:color w:val="000000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49" w:type="dxa"/>
                            <w:vMerge w:val="restart"/>
                            <w:tcBorders>
                              <w:top w:val="single" w:sz="1" w:space="0" w:color="000000"/>
                              <w:left w:val="single" w:sz="1" w:space="0" w:color="000000"/>
                              <w:bottom w:val="nil"/>
                              <w:right w:val="single" w:sz="1" w:space="0" w:color="000000"/>
                            </w:tcBorders>
                            <w:tcMar>
                              <w:left w:w="110" w:type="dxa"/>
                              <w:right w:w="82" w:type="dxa"/>
                            </w:tcMar>
                          </w:tcPr>
                          <w:p w:rsidR="003D5FBD" w:rsidRDefault="003D5FBD">
                            <w:pPr>
                              <w:spacing w:before="464" w:line="181" w:lineRule="exact"/>
                              <w:ind w:right="-113"/>
                            </w:pPr>
                            <w:r w:rsidRPr="00636A46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>Ф.И.О. (полностью)</w:t>
                            </w:r>
                            <w:r w:rsidRPr="00636A46">
                              <w:rPr>
                                <w:color w:val="000000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65" w:type="dxa"/>
                            <w:vMerge w:val="restart"/>
                            <w:tcBorders>
                              <w:top w:val="single" w:sz="1" w:space="0" w:color="000000"/>
                              <w:left w:val="single" w:sz="1" w:space="0" w:color="000000"/>
                              <w:bottom w:val="nil"/>
                              <w:right w:val="single" w:sz="1" w:space="0" w:color="000000"/>
                            </w:tcBorders>
                            <w:tcMar>
                              <w:left w:w="110" w:type="dxa"/>
                              <w:right w:w="262" w:type="dxa"/>
                            </w:tcMar>
                          </w:tcPr>
                          <w:p w:rsidR="003D5FBD" w:rsidRDefault="003D5FBD">
                            <w:pPr>
                              <w:spacing w:before="346" w:line="205" w:lineRule="exact"/>
                              <w:ind w:right="-113"/>
                            </w:pPr>
                            <w:r w:rsidRPr="00636A46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>Образование по диплому</w:t>
                            </w:r>
                            <w:r w:rsidRPr="00636A46">
                              <w:rPr>
                                <w:color w:val="000000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Pr="00636A46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>(указать специальность)</w:t>
                            </w:r>
                            <w:r w:rsidRPr="00636A46">
                              <w:rPr>
                                <w:color w:val="000000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7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0" w:type="dxa"/>
                              <w:right w:w="950" w:type="dxa"/>
                            </w:tcMar>
                          </w:tcPr>
                          <w:p w:rsidR="003D5FBD" w:rsidRDefault="003D5FBD">
                            <w:pPr>
                              <w:spacing w:before="128" w:line="181" w:lineRule="exact"/>
                              <w:ind w:right="-113"/>
                            </w:pPr>
                            <w:r w:rsidRPr="00636A46">
                              <w:rPr>
                                <w:color w:val="000000"/>
                                <w:spacing w:val="6"/>
                                <w:sz w:val="19"/>
                                <w:szCs w:val="19"/>
                              </w:rPr>
                              <w:t>Стаж</w:t>
                            </w:r>
                            <w:r w:rsidRPr="00636A46">
                              <w:rPr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23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0" w:type="dxa"/>
                              <w:right w:w="94" w:type="dxa"/>
                            </w:tcMar>
                          </w:tcPr>
                          <w:p w:rsidR="003D5FBD" w:rsidRDefault="003D5FBD">
                            <w:pPr>
                              <w:spacing w:before="128" w:line="181" w:lineRule="exact"/>
                              <w:ind w:right="-113"/>
                            </w:pPr>
                            <w:r w:rsidRPr="00636A46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>Кв. категория</w:t>
                            </w:r>
                            <w:r w:rsidRPr="00636A46">
                              <w:rPr>
                                <w:color w:val="000000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671"/>
                        </w:trPr>
                        <w:tc>
                          <w:tcPr>
                            <w:tcW w:w="719" w:type="dxa"/>
                            <w:vMerge/>
                            <w:tcBorders>
                              <w:top w:val="nil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3D5FBD" w:rsidRDefault="003D5FBD"/>
                        </w:tc>
                        <w:tc>
                          <w:tcPr>
                            <w:tcW w:w="1294" w:type="dxa"/>
                            <w:vMerge/>
                            <w:tcBorders>
                              <w:top w:val="nil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3D5FBD" w:rsidRDefault="003D5FBD"/>
                        </w:tc>
                        <w:tc>
                          <w:tcPr>
                            <w:tcW w:w="1949" w:type="dxa"/>
                            <w:vMerge/>
                            <w:tcBorders>
                              <w:top w:val="nil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3D5FBD" w:rsidRDefault="003D5FBD"/>
                        </w:tc>
                        <w:tc>
                          <w:tcPr>
                            <w:tcW w:w="2565" w:type="dxa"/>
                            <w:vMerge/>
                            <w:tcBorders>
                              <w:top w:val="nil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3D5FBD" w:rsidRDefault="003D5FBD"/>
                        </w:tc>
                        <w:tc>
                          <w:tcPr>
                            <w:tcW w:w="84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0" w:type="dxa"/>
                              <w:right w:w="160" w:type="dxa"/>
                            </w:tcMar>
                          </w:tcPr>
                          <w:p w:rsidR="003D5FBD" w:rsidRDefault="003D5FBD">
                            <w:pPr>
                              <w:spacing w:before="128" w:line="181" w:lineRule="exact"/>
                              <w:ind w:right="-113"/>
                            </w:pPr>
                            <w:r w:rsidRPr="00636A46">
                              <w:rPr>
                                <w:color w:val="000000"/>
                                <w:spacing w:val="5"/>
                                <w:sz w:val="19"/>
                                <w:szCs w:val="19"/>
                              </w:rPr>
                              <w:t>админ</w:t>
                            </w:r>
                            <w:r w:rsidRPr="00636A46">
                              <w:rPr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0" w:type="dxa"/>
                              <w:right w:w="82" w:type="dxa"/>
                            </w:tcMar>
                          </w:tcPr>
                          <w:p w:rsidR="003D5FBD" w:rsidRDefault="003D5FBD">
                            <w:pPr>
                              <w:spacing w:before="243" w:line="181" w:lineRule="exact"/>
                              <w:ind w:right="-113"/>
                            </w:pPr>
                            <w:r w:rsidRPr="00636A46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>педаг</w:t>
                            </w:r>
                            <w:r w:rsidRPr="00636A46">
                              <w:rPr>
                                <w:color w:val="000000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0" w:type="dxa"/>
                              <w:right w:w="117" w:type="dxa"/>
                            </w:tcMar>
                          </w:tcPr>
                          <w:p w:rsidR="003D5FBD" w:rsidRDefault="003D5FBD">
                            <w:pPr>
                              <w:spacing w:before="243" w:line="181" w:lineRule="exact"/>
                              <w:ind w:right="-113"/>
                            </w:pPr>
                            <w:r w:rsidRPr="00636A46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 xml:space="preserve">админ. 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07" w:type="dxa"/>
                              <w:right w:w="115" w:type="dxa"/>
                            </w:tcMar>
                          </w:tcPr>
                          <w:p w:rsidR="003D5FBD" w:rsidRDefault="003D5FBD">
                            <w:pPr>
                              <w:spacing w:before="128" w:line="205" w:lineRule="exact"/>
                              <w:ind w:right="-113"/>
                            </w:pPr>
                            <w:r w:rsidRPr="00636A46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>пед</w:t>
                            </w:r>
                            <w:r w:rsidRPr="00636A46">
                              <w:rPr>
                                <w:color w:val="000000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Pr="00636A46">
                              <w:rPr>
                                <w:color w:val="000000"/>
                                <w:spacing w:val="5"/>
                                <w:sz w:val="19"/>
                                <w:szCs w:val="19"/>
                              </w:rPr>
                              <w:t>аг</w:t>
                            </w:r>
                            <w:r w:rsidRPr="00636A46">
                              <w:rPr>
                                <w:color w:val="000000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3408"/>
                        </w:trPr>
                        <w:tc>
                          <w:tcPr>
                            <w:tcW w:w="71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537" w:type="dxa"/>
                              <w:right w:w="0" w:type="dxa"/>
                            </w:tcMar>
                          </w:tcPr>
                          <w:p w:rsidR="003D5FBD" w:rsidRDefault="003D5FBD">
                            <w:pPr>
                              <w:spacing w:before="1481" w:line="220" w:lineRule="exact"/>
                              <w:ind w:right="-134"/>
                            </w:pPr>
                            <w:r w:rsidRPr="00636A46">
                              <w:rPr>
                                <w:color w:val="000000"/>
                                <w:spacing w:val="6"/>
                                <w:sz w:val="19"/>
                                <w:szCs w:val="19"/>
                              </w:rPr>
                              <w:t>1.</w:t>
                            </w:r>
                            <w:r w:rsidRPr="00636A46">
                              <w:rPr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before="1371" w:line="220" w:lineRule="exact"/>
                              <w:ind w:right="-134"/>
                            </w:pPr>
                            <w:r w:rsidRPr="00636A46">
                              <w:rPr>
                                <w:color w:val="000000"/>
                                <w:spacing w:val="6"/>
                                <w:sz w:val="19"/>
                                <w:szCs w:val="19"/>
                              </w:rPr>
                              <w:t>2.</w:t>
                            </w:r>
                            <w:r w:rsidRPr="00636A46">
                              <w:rPr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81" w:type="dxa"/>
                            </w:tcMar>
                          </w:tcPr>
                          <w:p w:rsidR="003D5FBD" w:rsidRDefault="003D5FBD">
                            <w:pPr>
                              <w:spacing w:before="1506" w:line="181" w:lineRule="exact"/>
                              <w:ind w:right="123"/>
                            </w:pPr>
                            <w:r>
                              <w:rPr>
                                <w:color w:val="000000"/>
                                <w:spacing w:val="5"/>
                                <w:sz w:val="19"/>
                                <w:szCs w:val="19"/>
                              </w:rPr>
                              <w:t>И.о.директора</w:t>
                            </w:r>
                          </w:p>
                          <w:p w:rsidR="003D5FBD" w:rsidRDefault="003D5FBD">
                            <w:pPr>
                              <w:spacing w:before="954" w:after="47" w:line="203" w:lineRule="exact"/>
                              <w:ind w:right="-113"/>
                            </w:pPr>
                            <w:r w:rsidRPr="00636A46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>Заместитель</w:t>
                            </w:r>
                            <w:r w:rsidRPr="00636A46">
                              <w:rPr>
                                <w:color w:val="000000"/>
                                <w:spacing w:val="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Pr="00636A46">
                              <w:rPr>
                                <w:color w:val="000000"/>
                                <w:spacing w:val="5"/>
                                <w:sz w:val="19"/>
                                <w:szCs w:val="19"/>
                              </w:rPr>
                              <w:t>директора</w:t>
                            </w:r>
                            <w:r w:rsidRPr="00636A46">
                              <w:rPr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line="181" w:lineRule="exact"/>
                              <w:ind w:right="-113"/>
                            </w:pPr>
                            <w:r w:rsidRPr="00636A46">
                              <w:rPr>
                                <w:color w:val="000000"/>
                                <w:spacing w:val="5"/>
                                <w:sz w:val="19"/>
                                <w:szCs w:val="19"/>
                              </w:rPr>
                              <w:t xml:space="preserve">по УВР 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0" w:type="dxa"/>
                              <w:right w:w="362" w:type="dxa"/>
                            </w:tcMar>
                          </w:tcPr>
                          <w:p w:rsidR="003D5FBD" w:rsidRDefault="003D5FBD">
                            <w:pPr>
                              <w:spacing w:before="1278" w:line="204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pacing w:val="5"/>
                                <w:sz w:val="19"/>
                                <w:szCs w:val="19"/>
                              </w:rPr>
                              <w:t>Палешева Ксения Михайловна</w:t>
                            </w:r>
                          </w:p>
                          <w:p w:rsidR="003D5FBD" w:rsidRDefault="003D5FBD">
                            <w:pPr>
                              <w:spacing w:before="954" w:line="181" w:lineRule="exact"/>
                              <w:ind w:right="7"/>
                            </w:pPr>
                            <w:r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>Калачев Виктор Николаевич</w:t>
                            </w:r>
                            <w:r w:rsidRPr="00636A46">
                              <w:rPr>
                                <w:color w:val="000000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6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0" w:type="dxa"/>
                              <w:right w:w="199" w:type="dxa"/>
                            </w:tcMar>
                          </w:tcPr>
                          <w:p w:rsidR="003D5FBD" w:rsidRDefault="003D5FBD" w:rsidP="003D5FBD">
                            <w:pPr>
                              <w:spacing w:before="1045" w:after="49" w:line="205" w:lineRule="exact"/>
                              <w:ind w:right="-69"/>
                            </w:pPr>
                            <w:r w:rsidRPr="00636A46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 xml:space="preserve">Высшее, </w:t>
                            </w:r>
                            <w:r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>культорология</w:t>
                            </w:r>
                          </w:p>
                          <w:p w:rsidR="003D5FBD" w:rsidRDefault="003D5FBD">
                            <w:pPr>
                              <w:spacing w:before="954" w:line="203" w:lineRule="exact"/>
                              <w:ind w:right="-113"/>
                            </w:pPr>
                            <w:r w:rsidRPr="00636A46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>Высшее, учитель истории</w:t>
                            </w:r>
                            <w:r w:rsidRPr="00636A46">
                              <w:rPr>
                                <w:color w:val="000000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Pr="00636A46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>и обществознания</w:t>
                            </w:r>
                            <w:r w:rsidRPr="00636A46">
                              <w:rPr>
                                <w:color w:val="000000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0" w:type="dxa"/>
                              <w:right w:w="486" w:type="dxa"/>
                            </w:tcMar>
                          </w:tcPr>
                          <w:p w:rsidR="003D5FBD" w:rsidRDefault="003D5FBD">
                            <w:pPr>
                              <w:spacing w:before="1481" w:line="220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pacing w:val="7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  <w:p w:rsidR="003D5FBD" w:rsidRDefault="003D5FBD">
                            <w:pPr>
                              <w:spacing w:before="1371" w:line="220" w:lineRule="exact"/>
                              <w:ind w:right="-10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0" w:type="dxa"/>
                              <w:right w:w="345" w:type="dxa"/>
                            </w:tcMar>
                          </w:tcPr>
                          <w:p w:rsidR="003D5FBD" w:rsidRDefault="003D5FBD">
                            <w:pPr>
                              <w:spacing w:before="1481" w:line="220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pacing w:val="7"/>
                                <w:sz w:val="19"/>
                                <w:szCs w:val="19"/>
                              </w:rPr>
                              <w:t>12</w:t>
                            </w:r>
                          </w:p>
                          <w:p w:rsidR="003D5FBD" w:rsidRDefault="003D5FBD">
                            <w:pPr>
                              <w:spacing w:before="1371" w:line="220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pacing w:val="7"/>
                                <w:sz w:val="19"/>
                                <w:szCs w:val="1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0" w:type="dxa"/>
                              <w:right w:w="100" w:type="dxa"/>
                            </w:tcMar>
                          </w:tcPr>
                          <w:p w:rsidR="003D5FBD" w:rsidRDefault="003D5FBD">
                            <w:pPr>
                              <w:spacing w:before="360" w:after="49" w:line="205" w:lineRule="exact"/>
                              <w:ind w:right="-113"/>
                            </w:pPr>
                            <w:r w:rsidRPr="00636A46">
                              <w:rPr>
                                <w:color w:val="000000"/>
                                <w:spacing w:val="5"/>
                                <w:sz w:val="19"/>
                                <w:szCs w:val="19"/>
                              </w:rPr>
                              <w:t>соотве</w:t>
                            </w:r>
                            <w:r w:rsidRPr="00636A46">
                              <w:rPr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Pr="00636A46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 xml:space="preserve">тствие </w:t>
                            </w:r>
                          </w:p>
                          <w:p w:rsidR="003D5FBD" w:rsidRDefault="003D5FBD">
                            <w:pPr>
                              <w:spacing w:after="49" w:line="214" w:lineRule="exact"/>
                              <w:ind w:right="-113"/>
                            </w:pPr>
                            <w:r w:rsidRPr="00636A46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>занима</w:t>
                            </w:r>
                            <w:r w:rsidRPr="00636A46">
                              <w:rPr>
                                <w:color w:val="000000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Pr="00636A46">
                              <w:rPr>
                                <w:color w:val="000000"/>
                                <w:spacing w:val="5"/>
                                <w:sz w:val="19"/>
                                <w:szCs w:val="19"/>
                              </w:rPr>
                              <w:t>емой</w:t>
                            </w:r>
                            <w:r w:rsidRPr="00636A46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Pr="00636A46">
                              <w:rPr>
                                <w:color w:val="000000"/>
                                <w:spacing w:val="5"/>
                                <w:sz w:val="19"/>
                                <w:szCs w:val="19"/>
                              </w:rPr>
                              <w:t>должн</w:t>
                            </w:r>
                            <w:r w:rsidRPr="00636A46">
                              <w:rPr>
                                <w:color w:val="000000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line="181" w:lineRule="exact"/>
                              <w:ind w:right="-113"/>
                            </w:pPr>
                            <w:r w:rsidRPr="00636A46">
                              <w:rPr>
                                <w:color w:val="000000"/>
                                <w:spacing w:val="5"/>
                                <w:sz w:val="19"/>
                                <w:szCs w:val="19"/>
                              </w:rPr>
                              <w:t>ости</w:t>
                            </w:r>
                            <w:r w:rsidRPr="00636A46">
                              <w:rPr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before="258" w:after="47" w:line="205" w:lineRule="exact"/>
                              <w:ind w:right="-113"/>
                            </w:pPr>
                            <w:r w:rsidRPr="00636A46">
                              <w:rPr>
                                <w:color w:val="000000"/>
                                <w:spacing w:val="5"/>
                                <w:sz w:val="19"/>
                                <w:szCs w:val="19"/>
                              </w:rPr>
                              <w:t>соотве</w:t>
                            </w:r>
                            <w:r w:rsidRPr="00636A46">
                              <w:rPr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Pr="00636A46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 xml:space="preserve">тствие </w:t>
                            </w:r>
                          </w:p>
                          <w:p w:rsidR="003D5FBD" w:rsidRDefault="003D5FBD">
                            <w:pPr>
                              <w:spacing w:line="218" w:lineRule="exact"/>
                              <w:ind w:right="-113"/>
                            </w:pPr>
                            <w:r w:rsidRPr="00636A46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>занима</w:t>
                            </w:r>
                            <w:r w:rsidRPr="00636A46">
                              <w:rPr>
                                <w:color w:val="000000"/>
                                <w:spacing w:val="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Pr="00636A46">
                              <w:rPr>
                                <w:color w:val="000000"/>
                                <w:spacing w:val="5"/>
                                <w:sz w:val="19"/>
                                <w:szCs w:val="19"/>
                              </w:rPr>
                              <w:t>емой</w:t>
                            </w:r>
                            <w:r w:rsidRPr="00636A46">
                              <w:rPr>
                                <w:color w:val="000000"/>
                                <w:spacing w:val="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Pr="00636A46">
                              <w:rPr>
                                <w:color w:val="000000"/>
                                <w:spacing w:val="5"/>
                                <w:sz w:val="19"/>
                                <w:szCs w:val="19"/>
                              </w:rPr>
                              <w:t>должн</w:t>
                            </w:r>
                            <w:r w:rsidRPr="00636A46">
                              <w:rPr>
                                <w:color w:val="000000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Pr="00636A46">
                              <w:rPr>
                                <w:color w:val="000000"/>
                                <w:spacing w:val="5"/>
                                <w:sz w:val="19"/>
                                <w:szCs w:val="19"/>
                              </w:rPr>
                              <w:t>ости</w:t>
                            </w:r>
                            <w:r w:rsidRPr="00636A46">
                              <w:rPr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07" w:type="dxa"/>
                              <w:right w:w="76" w:type="dxa"/>
                            </w:tcMar>
                          </w:tcPr>
                          <w:p w:rsidR="003D5FBD" w:rsidRDefault="003D5FBD">
                            <w:pPr>
                              <w:spacing w:before="1278" w:line="204" w:lineRule="exact"/>
                              <w:ind w:right="-113"/>
                            </w:pPr>
                            <w:r w:rsidRPr="00636A46">
                              <w:rPr>
                                <w:color w:val="000000"/>
                                <w:spacing w:val="5"/>
                                <w:sz w:val="19"/>
                                <w:szCs w:val="19"/>
                              </w:rPr>
                              <w:t>выс</w:t>
                            </w:r>
                            <w:r w:rsidRPr="00636A46">
                              <w:rPr>
                                <w:color w:val="000000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Pr="00636A46">
                              <w:rPr>
                                <w:color w:val="000000"/>
                                <w:spacing w:val="6"/>
                                <w:sz w:val="19"/>
                                <w:szCs w:val="19"/>
                              </w:rPr>
                              <w:t>шая</w:t>
                            </w:r>
                            <w:r w:rsidRPr="00636A46">
                              <w:rPr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before="1179" w:line="205" w:lineRule="exact"/>
                              <w:ind w:right="-113"/>
                            </w:pPr>
                            <w:r w:rsidRPr="00636A46">
                              <w:rPr>
                                <w:color w:val="000000"/>
                                <w:spacing w:val="5"/>
                                <w:sz w:val="19"/>
                                <w:szCs w:val="19"/>
                              </w:rPr>
                              <w:t>выс</w:t>
                            </w:r>
                            <w:r w:rsidRPr="00636A46">
                              <w:rPr>
                                <w:color w:val="000000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Pr="00636A46">
                              <w:rPr>
                                <w:color w:val="000000"/>
                                <w:spacing w:val="6"/>
                                <w:sz w:val="19"/>
                                <w:szCs w:val="19"/>
                              </w:rPr>
                              <w:t>шая</w:t>
                            </w:r>
                            <w:r w:rsidRPr="00636A46">
                              <w:rPr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3D5FBD" w:rsidRDefault="003D5FB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4594225</wp:posOffset>
                </wp:positionV>
                <wp:extent cx="70485" cy="250825"/>
                <wp:effectExtent l="0" t="3175" r="0" b="3175"/>
                <wp:wrapNone/>
                <wp:docPr id="474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366" w:lineRule="exact"/>
                            </w:pPr>
                            <w:r>
                              <w:rPr>
                                <w:color w:val="000000"/>
                                <w:sz w:val="33"/>
                                <w:szCs w:val="3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159" type="#_x0000_t202" style="position:absolute;margin-left:74.05pt;margin-top:361.75pt;width:5.55pt;height:19.75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2gqgIAAKc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366" w:lineRule="exact"/>
                      </w:pPr>
                      <w:r>
                        <w:rPr>
                          <w:color w:val="000000"/>
                          <w:sz w:val="33"/>
                          <w:szCs w:val="33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page">
                  <wp:posOffset>2251710</wp:posOffset>
                </wp:positionH>
                <wp:positionV relativeFrom="page">
                  <wp:posOffset>5482590</wp:posOffset>
                </wp:positionV>
                <wp:extent cx="789305" cy="19685"/>
                <wp:effectExtent l="3810" t="0" r="0" b="3175"/>
                <wp:wrapNone/>
                <wp:docPr id="473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305" cy="19685"/>
                        </a:xfrm>
                        <a:custGeom>
                          <a:avLst/>
                          <a:gdLst>
                            <a:gd name="T0" fmla="+- 0 6255 6255"/>
                            <a:gd name="T1" fmla="*/ T0 w 2193"/>
                            <a:gd name="T2" fmla="+- 0 15285 15230"/>
                            <a:gd name="T3" fmla="*/ 15285 h 56"/>
                            <a:gd name="T4" fmla="+- 0 8448 6255"/>
                            <a:gd name="T5" fmla="*/ T4 w 2193"/>
                            <a:gd name="T6" fmla="+- 0 15285 15230"/>
                            <a:gd name="T7" fmla="*/ 15285 h 56"/>
                            <a:gd name="T8" fmla="+- 0 8448 6255"/>
                            <a:gd name="T9" fmla="*/ T8 w 2193"/>
                            <a:gd name="T10" fmla="+- 0 15230 15230"/>
                            <a:gd name="T11" fmla="*/ 15230 h 56"/>
                            <a:gd name="T12" fmla="+- 0 6255 6255"/>
                            <a:gd name="T13" fmla="*/ T12 w 2193"/>
                            <a:gd name="T14" fmla="+- 0 15230 15230"/>
                            <a:gd name="T15" fmla="*/ 15230 h 56"/>
                            <a:gd name="T16" fmla="+- 0 6255 6255"/>
                            <a:gd name="T17" fmla="*/ T16 w 2193"/>
                            <a:gd name="T18" fmla="+- 0 15285 15230"/>
                            <a:gd name="T19" fmla="*/ 15285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193" h="56">
                              <a:moveTo>
                                <a:pt x="0" y="55"/>
                              </a:moveTo>
                              <a:lnTo>
                                <a:pt x="2193" y="55"/>
                              </a:lnTo>
                              <a:lnTo>
                                <a:pt x="2193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2" o:spid="_x0000_s1026" style="position:absolute;margin-left:177.3pt;margin-top:431.7pt;width:62.15pt;height:1.55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93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" path="m,55r2193,l2193,,,,,55xe" fillcolor="black" stroked="f" strokeweight="1pt">
                <v:stroke miterlimit="10" joinstyle="miter"/>
                <v:path o:connecttype="custom" o:connectlocs="0,5372950;789305,5372950;789305,5353617;0,5353617;0,5372950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6017895</wp:posOffset>
                </wp:positionV>
                <wp:extent cx="35560" cy="95885"/>
                <wp:effectExtent l="0" t="0" r="0" b="1270"/>
                <wp:wrapNone/>
                <wp:docPr id="47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122" w:lineRule="exact"/>
                            </w:pPr>
                            <w:r>
                              <w:rPr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160" type="#_x0000_t202" style="position:absolute;margin-left:74.05pt;margin-top:473.85pt;width:2.8pt;height:7.55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122" w:lineRule="exact"/>
                      </w:pPr>
                      <w:r>
                        <w:rPr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page">
                  <wp:posOffset>1774190</wp:posOffset>
                </wp:positionH>
                <wp:positionV relativeFrom="page">
                  <wp:posOffset>6103620</wp:posOffset>
                </wp:positionV>
                <wp:extent cx="55880" cy="187960"/>
                <wp:effectExtent l="2540" t="0" r="0" b="4445"/>
                <wp:wrapNone/>
                <wp:docPr id="471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161" type="#_x0000_t202" style="position:absolute;margin-left:139.7pt;margin-top:480.6pt;width:4.4pt;height:14.8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page">
                  <wp:posOffset>2850515</wp:posOffset>
                </wp:positionH>
                <wp:positionV relativeFrom="page">
                  <wp:posOffset>6103620</wp:posOffset>
                </wp:positionV>
                <wp:extent cx="55880" cy="187960"/>
                <wp:effectExtent l="2540" t="0" r="0" b="4445"/>
                <wp:wrapNone/>
                <wp:docPr id="470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162" type="#_x0000_t202" style="position:absolute;margin-left:224.45pt;margin-top:480.6pt;width:4.4pt;height:14.8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page">
                  <wp:posOffset>5220970</wp:posOffset>
                </wp:positionH>
                <wp:positionV relativeFrom="page">
                  <wp:posOffset>6103620</wp:posOffset>
                </wp:positionV>
                <wp:extent cx="55880" cy="187960"/>
                <wp:effectExtent l="1270" t="0" r="0" b="4445"/>
                <wp:wrapNone/>
                <wp:docPr id="469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163" type="#_x0000_t202" style="position:absolute;margin-left:411.1pt;margin-top:480.6pt;width:4.4pt;height:14.8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page">
                  <wp:posOffset>6576060</wp:posOffset>
                </wp:positionH>
                <wp:positionV relativeFrom="page">
                  <wp:posOffset>6456045</wp:posOffset>
                </wp:positionV>
                <wp:extent cx="55880" cy="187960"/>
                <wp:effectExtent l="3810" t="0" r="0" b="4445"/>
                <wp:wrapNone/>
                <wp:docPr id="46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164" type="#_x0000_t202" style="position:absolute;margin-left:517.8pt;margin-top:508.35pt;width:4.4pt;height:14.8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page">
                  <wp:posOffset>2072640</wp:posOffset>
                </wp:positionH>
                <wp:positionV relativeFrom="page">
                  <wp:posOffset>6710045</wp:posOffset>
                </wp:positionV>
                <wp:extent cx="55880" cy="186690"/>
                <wp:effectExtent l="0" t="4445" r="0" b="0"/>
                <wp:wrapNone/>
                <wp:docPr id="467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165" type="#_x0000_t202" style="position:absolute;margin-left:163.2pt;margin-top:528.35pt;width:4.4pt;height:14.7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page">
                  <wp:posOffset>2981325</wp:posOffset>
                </wp:positionH>
                <wp:positionV relativeFrom="page">
                  <wp:posOffset>6710045</wp:posOffset>
                </wp:positionV>
                <wp:extent cx="55880" cy="186690"/>
                <wp:effectExtent l="0" t="4445" r="1270" b="0"/>
                <wp:wrapNone/>
                <wp:docPr id="466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166" type="#_x0000_t202" style="position:absolute;margin-left:234.75pt;margin-top:528.35pt;width:4.4pt;height:14.7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page">
                  <wp:posOffset>4121785</wp:posOffset>
                </wp:positionH>
                <wp:positionV relativeFrom="page">
                  <wp:posOffset>6711315</wp:posOffset>
                </wp:positionV>
                <wp:extent cx="55880" cy="186690"/>
                <wp:effectExtent l="0" t="0" r="3810" b="0"/>
                <wp:wrapNone/>
                <wp:docPr id="465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167" type="#_x0000_t202" style="position:absolute;margin-left:324.55pt;margin-top:528.45pt;width:4.4pt;height:14.7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page">
                  <wp:posOffset>4707255</wp:posOffset>
                </wp:positionH>
                <wp:positionV relativeFrom="page">
                  <wp:posOffset>6711315</wp:posOffset>
                </wp:positionV>
                <wp:extent cx="55880" cy="186690"/>
                <wp:effectExtent l="1905" t="0" r="0" b="0"/>
                <wp:wrapNone/>
                <wp:docPr id="464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168" type="#_x0000_t202" style="position:absolute;margin-left:370.65pt;margin-top:528.45pt;width:4.4pt;height:14.7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page">
                  <wp:posOffset>4993640</wp:posOffset>
                </wp:positionH>
                <wp:positionV relativeFrom="page">
                  <wp:posOffset>6711315</wp:posOffset>
                </wp:positionV>
                <wp:extent cx="55880" cy="186690"/>
                <wp:effectExtent l="2540" t="0" r="0" b="0"/>
                <wp:wrapNone/>
                <wp:docPr id="463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169" type="#_x0000_t202" style="position:absolute;margin-left:393.2pt;margin-top:528.45pt;width:4.4pt;height:14.7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page">
                  <wp:posOffset>5281930</wp:posOffset>
                </wp:positionH>
                <wp:positionV relativeFrom="page">
                  <wp:posOffset>6711315</wp:posOffset>
                </wp:positionV>
                <wp:extent cx="55880" cy="186690"/>
                <wp:effectExtent l="0" t="0" r="0" b="0"/>
                <wp:wrapNone/>
                <wp:docPr id="46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170" type="#_x0000_t202" style="position:absolute;margin-left:415.9pt;margin-top:528.45pt;width:4.4pt;height:14.7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page">
                  <wp:posOffset>4036695</wp:posOffset>
                </wp:positionH>
                <wp:positionV relativeFrom="page">
                  <wp:posOffset>6887845</wp:posOffset>
                </wp:positionV>
                <wp:extent cx="55880" cy="186690"/>
                <wp:effectExtent l="0" t="1270" r="3175" b="2540"/>
                <wp:wrapNone/>
                <wp:docPr id="46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171" type="#_x0000_t202" style="position:absolute;margin-left:317.85pt;margin-top:542.35pt;width:4.4pt;height:14.7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page">
                  <wp:posOffset>4582160</wp:posOffset>
                </wp:positionH>
                <wp:positionV relativeFrom="page">
                  <wp:posOffset>6887845</wp:posOffset>
                </wp:positionV>
                <wp:extent cx="55880" cy="186690"/>
                <wp:effectExtent l="635" t="1270" r="635" b="2540"/>
                <wp:wrapNone/>
                <wp:docPr id="460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172" type="#_x0000_t202" style="position:absolute;margin-left:360.8pt;margin-top:542.35pt;width:4.4pt;height:14.7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page">
                  <wp:posOffset>6355080</wp:posOffset>
                </wp:positionH>
                <wp:positionV relativeFrom="page">
                  <wp:posOffset>6710045</wp:posOffset>
                </wp:positionV>
                <wp:extent cx="55880" cy="186690"/>
                <wp:effectExtent l="1905" t="4445" r="0" b="0"/>
                <wp:wrapNone/>
                <wp:docPr id="459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173" type="#_x0000_t202" style="position:absolute;margin-left:500.4pt;margin-top:528.35pt;width:4.4pt;height:14.7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page">
                  <wp:posOffset>6693535</wp:posOffset>
                </wp:positionH>
                <wp:positionV relativeFrom="page">
                  <wp:posOffset>7233920</wp:posOffset>
                </wp:positionV>
                <wp:extent cx="55880" cy="186690"/>
                <wp:effectExtent l="0" t="4445" r="3810" b="0"/>
                <wp:wrapNone/>
                <wp:docPr id="45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174" type="#_x0000_t202" style="position:absolute;margin-left:527.05pt;margin-top:569.6pt;width:4.4pt;height:14.7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page">
                  <wp:posOffset>2072640</wp:posOffset>
                </wp:positionH>
                <wp:positionV relativeFrom="page">
                  <wp:posOffset>7494905</wp:posOffset>
                </wp:positionV>
                <wp:extent cx="55880" cy="186690"/>
                <wp:effectExtent l="0" t="0" r="0" b="0"/>
                <wp:wrapNone/>
                <wp:docPr id="457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75" type="#_x0000_t202" style="position:absolute;margin-left:163.2pt;margin-top:590.15pt;width:4.4pt;height:14.7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page">
                  <wp:posOffset>2981325</wp:posOffset>
                </wp:positionH>
                <wp:positionV relativeFrom="page">
                  <wp:posOffset>7494905</wp:posOffset>
                </wp:positionV>
                <wp:extent cx="55880" cy="186690"/>
                <wp:effectExtent l="0" t="0" r="1270" b="0"/>
                <wp:wrapNone/>
                <wp:docPr id="456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176" type="#_x0000_t202" style="position:absolute;margin-left:234.75pt;margin-top:590.15pt;width:4.4pt;height:14.7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page">
                  <wp:posOffset>4121785</wp:posOffset>
                </wp:positionH>
                <wp:positionV relativeFrom="page">
                  <wp:posOffset>7496175</wp:posOffset>
                </wp:positionV>
                <wp:extent cx="55880" cy="186690"/>
                <wp:effectExtent l="0" t="0" r="3810" b="3810"/>
                <wp:wrapNone/>
                <wp:docPr id="455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177" type="#_x0000_t202" style="position:absolute;margin-left:324.55pt;margin-top:590.25pt;width:4.4pt;height:14.7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page">
                  <wp:posOffset>4707255</wp:posOffset>
                </wp:positionH>
                <wp:positionV relativeFrom="page">
                  <wp:posOffset>7496175</wp:posOffset>
                </wp:positionV>
                <wp:extent cx="55880" cy="186690"/>
                <wp:effectExtent l="1905" t="0" r="0" b="3810"/>
                <wp:wrapNone/>
                <wp:docPr id="454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178" type="#_x0000_t202" style="position:absolute;margin-left:370.65pt;margin-top:590.25pt;width:4.4pt;height:14.7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page">
                  <wp:posOffset>4993640</wp:posOffset>
                </wp:positionH>
                <wp:positionV relativeFrom="page">
                  <wp:posOffset>7496175</wp:posOffset>
                </wp:positionV>
                <wp:extent cx="55880" cy="186690"/>
                <wp:effectExtent l="2540" t="0" r="0" b="3810"/>
                <wp:wrapNone/>
                <wp:docPr id="453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179" type="#_x0000_t202" style="position:absolute;margin-left:393.2pt;margin-top:590.25pt;width:4.4pt;height:14.7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page">
                  <wp:posOffset>5281930</wp:posOffset>
                </wp:positionH>
                <wp:positionV relativeFrom="page">
                  <wp:posOffset>7496175</wp:posOffset>
                </wp:positionV>
                <wp:extent cx="55880" cy="186690"/>
                <wp:effectExtent l="0" t="0" r="0" b="3810"/>
                <wp:wrapNone/>
                <wp:docPr id="45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180" type="#_x0000_t202" style="position:absolute;margin-left:415.9pt;margin-top:590.25pt;width:4.4pt;height:14.7pt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page">
                  <wp:posOffset>4036695</wp:posOffset>
                </wp:positionH>
                <wp:positionV relativeFrom="page">
                  <wp:posOffset>7671435</wp:posOffset>
                </wp:positionV>
                <wp:extent cx="55880" cy="186690"/>
                <wp:effectExtent l="0" t="3810" r="3175" b="0"/>
                <wp:wrapNone/>
                <wp:docPr id="45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181" type="#_x0000_t202" style="position:absolute;margin-left:317.85pt;margin-top:604.05pt;width:4.4pt;height:14.7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page">
                  <wp:posOffset>4583430</wp:posOffset>
                </wp:positionH>
                <wp:positionV relativeFrom="page">
                  <wp:posOffset>7671435</wp:posOffset>
                </wp:positionV>
                <wp:extent cx="55880" cy="186690"/>
                <wp:effectExtent l="1905" t="3810" r="0" b="0"/>
                <wp:wrapNone/>
                <wp:docPr id="450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182" type="#_x0000_t202" style="position:absolute;margin-left:360.9pt;margin-top:604.05pt;width:4.4pt;height:14.7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page">
                  <wp:posOffset>6216015</wp:posOffset>
                </wp:positionH>
                <wp:positionV relativeFrom="page">
                  <wp:posOffset>7494905</wp:posOffset>
                </wp:positionV>
                <wp:extent cx="55880" cy="186690"/>
                <wp:effectExtent l="0" t="0" r="0" b="0"/>
                <wp:wrapNone/>
                <wp:docPr id="449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183" type="#_x0000_t202" style="position:absolute;margin-left:489.45pt;margin-top:590.15pt;width:4.4pt;height:14.7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page">
                  <wp:posOffset>6961505</wp:posOffset>
                </wp:positionH>
                <wp:positionV relativeFrom="page">
                  <wp:posOffset>7494905</wp:posOffset>
                </wp:positionV>
                <wp:extent cx="55880" cy="186690"/>
                <wp:effectExtent l="0" t="0" r="2540" b="0"/>
                <wp:wrapNone/>
                <wp:docPr id="448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184" type="#_x0000_t202" style="position:absolute;margin-left:548.15pt;margin-top:590.15pt;width:4.4pt;height:14.7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page">
                  <wp:posOffset>6412865</wp:posOffset>
                </wp:positionH>
                <wp:positionV relativeFrom="page">
                  <wp:posOffset>7666990</wp:posOffset>
                </wp:positionV>
                <wp:extent cx="55880" cy="186690"/>
                <wp:effectExtent l="2540" t="0" r="0" b="4445"/>
                <wp:wrapNone/>
                <wp:docPr id="44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185" type="#_x0000_t202" style="position:absolute;margin-left:504.95pt;margin-top:603.7pt;width:4.4pt;height:14.7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page">
                  <wp:posOffset>6579235</wp:posOffset>
                </wp:positionH>
                <wp:positionV relativeFrom="page">
                  <wp:posOffset>8017510</wp:posOffset>
                </wp:positionV>
                <wp:extent cx="55880" cy="186690"/>
                <wp:effectExtent l="0" t="0" r="3810" b="0"/>
                <wp:wrapNone/>
                <wp:docPr id="446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186" type="#_x0000_t202" style="position:absolute;margin-left:518.05pt;margin-top:631.3pt;width:4.4pt;height:14.7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page">
                  <wp:posOffset>6694805</wp:posOffset>
                </wp:positionH>
                <wp:positionV relativeFrom="page">
                  <wp:posOffset>8017510</wp:posOffset>
                </wp:positionV>
                <wp:extent cx="55880" cy="186690"/>
                <wp:effectExtent l="0" t="0" r="2540" b="0"/>
                <wp:wrapNone/>
                <wp:docPr id="445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187" type="#_x0000_t202" style="position:absolute;margin-left:527.15pt;margin-top:631.3pt;width:4.4pt;height:14.7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page">
                  <wp:posOffset>2072640</wp:posOffset>
                </wp:positionH>
                <wp:positionV relativeFrom="page">
                  <wp:posOffset>8277860</wp:posOffset>
                </wp:positionV>
                <wp:extent cx="55880" cy="186690"/>
                <wp:effectExtent l="0" t="635" r="0" b="3175"/>
                <wp:wrapNone/>
                <wp:docPr id="44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188" type="#_x0000_t202" style="position:absolute;margin-left:163.2pt;margin-top:651.8pt;width:4.4pt;height:14.7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page">
                  <wp:posOffset>2981325</wp:posOffset>
                </wp:positionH>
                <wp:positionV relativeFrom="page">
                  <wp:posOffset>8277860</wp:posOffset>
                </wp:positionV>
                <wp:extent cx="55880" cy="186690"/>
                <wp:effectExtent l="0" t="635" r="1270" b="3175"/>
                <wp:wrapNone/>
                <wp:docPr id="443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189" type="#_x0000_t202" style="position:absolute;margin-left:234.75pt;margin-top:651.8pt;width:4.4pt;height:14.7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page">
                  <wp:posOffset>4121785</wp:posOffset>
                </wp:positionH>
                <wp:positionV relativeFrom="page">
                  <wp:posOffset>8279765</wp:posOffset>
                </wp:positionV>
                <wp:extent cx="55880" cy="186690"/>
                <wp:effectExtent l="0" t="2540" r="3810" b="1270"/>
                <wp:wrapNone/>
                <wp:docPr id="442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190" type="#_x0000_t202" style="position:absolute;margin-left:324.55pt;margin-top:651.95pt;width:4.4pt;height:14.7pt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page">
                  <wp:posOffset>4707255</wp:posOffset>
                </wp:positionH>
                <wp:positionV relativeFrom="page">
                  <wp:posOffset>8279765</wp:posOffset>
                </wp:positionV>
                <wp:extent cx="55880" cy="186690"/>
                <wp:effectExtent l="1905" t="2540" r="0" b="1270"/>
                <wp:wrapNone/>
                <wp:docPr id="441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191" type="#_x0000_t202" style="position:absolute;margin-left:370.65pt;margin-top:651.95pt;width:4.4pt;height:14.7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page">
                  <wp:posOffset>4993640</wp:posOffset>
                </wp:positionH>
                <wp:positionV relativeFrom="page">
                  <wp:posOffset>8279765</wp:posOffset>
                </wp:positionV>
                <wp:extent cx="55880" cy="186690"/>
                <wp:effectExtent l="2540" t="2540" r="0" b="1270"/>
                <wp:wrapNone/>
                <wp:docPr id="440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192" type="#_x0000_t202" style="position:absolute;margin-left:393.2pt;margin-top:651.95pt;width:4.4pt;height:14.7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page">
                  <wp:posOffset>5281930</wp:posOffset>
                </wp:positionH>
                <wp:positionV relativeFrom="page">
                  <wp:posOffset>8279765</wp:posOffset>
                </wp:positionV>
                <wp:extent cx="55880" cy="186690"/>
                <wp:effectExtent l="0" t="2540" r="0" b="1270"/>
                <wp:wrapNone/>
                <wp:docPr id="439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193" type="#_x0000_t202" style="position:absolute;margin-left:415.9pt;margin-top:651.95pt;width:4.4pt;height:14.7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page">
                  <wp:posOffset>4036695</wp:posOffset>
                </wp:positionH>
                <wp:positionV relativeFrom="page">
                  <wp:posOffset>8456295</wp:posOffset>
                </wp:positionV>
                <wp:extent cx="55880" cy="186690"/>
                <wp:effectExtent l="0" t="0" r="3175" b="0"/>
                <wp:wrapNone/>
                <wp:docPr id="438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194" type="#_x0000_t202" style="position:absolute;margin-left:317.85pt;margin-top:665.85pt;width:4.4pt;height:14.7pt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page">
                  <wp:posOffset>4582160</wp:posOffset>
                </wp:positionH>
                <wp:positionV relativeFrom="page">
                  <wp:posOffset>8456295</wp:posOffset>
                </wp:positionV>
                <wp:extent cx="55880" cy="186690"/>
                <wp:effectExtent l="635" t="0" r="635" b="0"/>
                <wp:wrapNone/>
                <wp:docPr id="437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195" type="#_x0000_t202" style="position:absolute;margin-left:360.8pt;margin-top:665.85pt;width:4.4pt;height:14.7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page">
                  <wp:posOffset>6216015</wp:posOffset>
                </wp:positionH>
                <wp:positionV relativeFrom="page">
                  <wp:posOffset>8277860</wp:posOffset>
                </wp:positionV>
                <wp:extent cx="55880" cy="186690"/>
                <wp:effectExtent l="0" t="635" r="0" b="3175"/>
                <wp:wrapNone/>
                <wp:docPr id="436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196" type="#_x0000_t202" style="position:absolute;margin-left:489.45pt;margin-top:651.8pt;width:4.4pt;height:14.7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page">
                  <wp:posOffset>6961505</wp:posOffset>
                </wp:positionH>
                <wp:positionV relativeFrom="page">
                  <wp:posOffset>8277860</wp:posOffset>
                </wp:positionV>
                <wp:extent cx="55880" cy="186690"/>
                <wp:effectExtent l="0" t="635" r="2540" b="3175"/>
                <wp:wrapNone/>
                <wp:docPr id="435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197" type="#_x0000_t202" style="position:absolute;margin-left:548.15pt;margin-top:651.8pt;width:4.4pt;height:14.7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page">
                  <wp:posOffset>6412865</wp:posOffset>
                </wp:positionH>
                <wp:positionV relativeFrom="page">
                  <wp:posOffset>8449945</wp:posOffset>
                </wp:positionV>
                <wp:extent cx="55880" cy="186690"/>
                <wp:effectExtent l="2540" t="1270" r="0" b="2540"/>
                <wp:wrapNone/>
                <wp:docPr id="434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198" type="#_x0000_t202" style="position:absolute;margin-left:504.95pt;margin-top:665.35pt;width:4.4pt;height:14.7pt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page">
                  <wp:posOffset>6579235</wp:posOffset>
                </wp:positionH>
                <wp:positionV relativeFrom="page">
                  <wp:posOffset>8801100</wp:posOffset>
                </wp:positionV>
                <wp:extent cx="55880" cy="186690"/>
                <wp:effectExtent l="0" t="0" r="3810" b="3810"/>
                <wp:wrapNone/>
                <wp:docPr id="433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199" type="#_x0000_t202" style="position:absolute;margin-left:518.05pt;margin-top:693pt;width:4.4pt;height:14.7pt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page">
                  <wp:posOffset>6694805</wp:posOffset>
                </wp:positionH>
                <wp:positionV relativeFrom="page">
                  <wp:posOffset>8801100</wp:posOffset>
                </wp:positionV>
                <wp:extent cx="55880" cy="186690"/>
                <wp:effectExtent l="0" t="0" r="2540" b="3810"/>
                <wp:wrapNone/>
                <wp:docPr id="432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200" type="#_x0000_t202" style="position:absolute;margin-left:527.15pt;margin-top:693pt;width:4.4pt;height:14.7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9nrQ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page">
                  <wp:posOffset>2072640</wp:posOffset>
                </wp:positionH>
                <wp:positionV relativeFrom="page">
                  <wp:posOffset>9061450</wp:posOffset>
                </wp:positionV>
                <wp:extent cx="55880" cy="186690"/>
                <wp:effectExtent l="0" t="3175" r="0" b="635"/>
                <wp:wrapNone/>
                <wp:docPr id="431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201" type="#_x0000_t202" style="position:absolute;margin-left:163.2pt;margin-top:713.5pt;width:4.4pt;height:14.7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page">
                  <wp:posOffset>2981325</wp:posOffset>
                </wp:positionH>
                <wp:positionV relativeFrom="page">
                  <wp:posOffset>9061450</wp:posOffset>
                </wp:positionV>
                <wp:extent cx="55880" cy="186690"/>
                <wp:effectExtent l="0" t="3175" r="1270" b="635"/>
                <wp:wrapNone/>
                <wp:docPr id="430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202" type="#_x0000_t202" style="position:absolute;margin-left:234.75pt;margin-top:713.5pt;width:4.4pt;height:14.7pt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page">
                  <wp:posOffset>4121785</wp:posOffset>
                </wp:positionH>
                <wp:positionV relativeFrom="page">
                  <wp:posOffset>9062720</wp:posOffset>
                </wp:positionV>
                <wp:extent cx="55880" cy="186690"/>
                <wp:effectExtent l="0" t="4445" r="3810" b="0"/>
                <wp:wrapNone/>
                <wp:docPr id="429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203" type="#_x0000_t202" style="position:absolute;margin-left:324.55pt;margin-top:713.6pt;width:4.4pt;height:14.7pt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page">
                  <wp:posOffset>4707255</wp:posOffset>
                </wp:positionH>
                <wp:positionV relativeFrom="page">
                  <wp:posOffset>9062720</wp:posOffset>
                </wp:positionV>
                <wp:extent cx="55880" cy="186690"/>
                <wp:effectExtent l="1905" t="4445" r="0" b="0"/>
                <wp:wrapNone/>
                <wp:docPr id="428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204" type="#_x0000_t202" style="position:absolute;margin-left:370.65pt;margin-top:713.6pt;width:4.4pt;height:14.7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page">
                  <wp:posOffset>4993640</wp:posOffset>
                </wp:positionH>
                <wp:positionV relativeFrom="page">
                  <wp:posOffset>9062720</wp:posOffset>
                </wp:positionV>
                <wp:extent cx="55880" cy="186690"/>
                <wp:effectExtent l="2540" t="4445" r="0" b="0"/>
                <wp:wrapNone/>
                <wp:docPr id="427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205" type="#_x0000_t202" style="position:absolute;margin-left:393.2pt;margin-top:713.6pt;width:4.4pt;height:14.7pt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page">
                  <wp:posOffset>5281930</wp:posOffset>
                </wp:positionH>
                <wp:positionV relativeFrom="page">
                  <wp:posOffset>9062720</wp:posOffset>
                </wp:positionV>
                <wp:extent cx="55880" cy="186690"/>
                <wp:effectExtent l="0" t="4445" r="0" b="0"/>
                <wp:wrapNone/>
                <wp:docPr id="426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206" type="#_x0000_t202" style="position:absolute;margin-left:415.9pt;margin-top:713.6pt;width:4.4pt;height:14.7pt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page">
                  <wp:posOffset>4036695</wp:posOffset>
                </wp:positionH>
                <wp:positionV relativeFrom="page">
                  <wp:posOffset>9239885</wp:posOffset>
                </wp:positionV>
                <wp:extent cx="55880" cy="186690"/>
                <wp:effectExtent l="0" t="635" r="3175" b="3175"/>
                <wp:wrapNone/>
                <wp:docPr id="425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207" type="#_x0000_t202" style="position:absolute;margin-left:317.85pt;margin-top:727.55pt;width:4.4pt;height:14.7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page">
                  <wp:posOffset>4582160</wp:posOffset>
                </wp:positionH>
                <wp:positionV relativeFrom="page">
                  <wp:posOffset>9239885</wp:posOffset>
                </wp:positionV>
                <wp:extent cx="55880" cy="186690"/>
                <wp:effectExtent l="635" t="635" r="635" b="3175"/>
                <wp:wrapNone/>
                <wp:docPr id="424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208" type="#_x0000_t202" style="position:absolute;margin-left:360.8pt;margin-top:727.55pt;width:4.4pt;height:14.7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page">
                  <wp:posOffset>6216015</wp:posOffset>
                </wp:positionH>
                <wp:positionV relativeFrom="page">
                  <wp:posOffset>9061450</wp:posOffset>
                </wp:positionV>
                <wp:extent cx="55880" cy="186690"/>
                <wp:effectExtent l="0" t="3175" r="0" b="635"/>
                <wp:wrapNone/>
                <wp:docPr id="423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209" type="#_x0000_t202" style="position:absolute;margin-left:489.45pt;margin-top:713.5pt;width:4.4pt;height:14.7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page">
                  <wp:posOffset>6961505</wp:posOffset>
                </wp:positionH>
                <wp:positionV relativeFrom="page">
                  <wp:posOffset>9061450</wp:posOffset>
                </wp:positionV>
                <wp:extent cx="55880" cy="186690"/>
                <wp:effectExtent l="0" t="3175" r="2540" b="635"/>
                <wp:wrapNone/>
                <wp:docPr id="422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210" type="#_x0000_t202" style="position:absolute;margin-left:548.15pt;margin-top:713.5pt;width:4.4pt;height:14.7pt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page">
                  <wp:posOffset>6412865</wp:posOffset>
                </wp:positionH>
                <wp:positionV relativeFrom="page">
                  <wp:posOffset>9235440</wp:posOffset>
                </wp:positionV>
                <wp:extent cx="55880" cy="186690"/>
                <wp:effectExtent l="2540" t="0" r="0" b="0"/>
                <wp:wrapNone/>
                <wp:docPr id="421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211" type="#_x0000_t202" style="position:absolute;margin-left:504.95pt;margin-top:727.2pt;width:4.4pt;height:14.7pt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page">
                  <wp:posOffset>6579235</wp:posOffset>
                </wp:positionH>
                <wp:positionV relativeFrom="page">
                  <wp:posOffset>9584055</wp:posOffset>
                </wp:positionV>
                <wp:extent cx="55880" cy="186690"/>
                <wp:effectExtent l="0" t="1905" r="3810" b="1905"/>
                <wp:wrapNone/>
                <wp:docPr id="420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212" type="#_x0000_t202" style="position:absolute;margin-left:518.05pt;margin-top:754.65pt;width:4.4pt;height:14.7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page">
                  <wp:posOffset>6694805</wp:posOffset>
                </wp:positionH>
                <wp:positionV relativeFrom="page">
                  <wp:posOffset>9584055</wp:posOffset>
                </wp:positionV>
                <wp:extent cx="55880" cy="186690"/>
                <wp:effectExtent l="0" t="1905" r="2540" b="1905"/>
                <wp:wrapNone/>
                <wp:docPr id="419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213" type="#_x0000_t202" style="position:absolute;margin-left:527.15pt;margin-top:754.65pt;width:4.4pt;height:14.7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6096635</wp:posOffset>
                </wp:positionV>
                <wp:extent cx="6034405" cy="3763010"/>
                <wp:effectExtent l="0" t="635" r="0" b="0"/>
                <wp:wrapNone/>
                <wp:docPr id="418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4405" cy="376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74" w:type="dxa"/>
                              <w:tblInd w:w="722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13"/>
                              <w:gridCol w:w="1440"/>
                              <w:gridCol w:w="2616"/>
                              <w:gridCol w:w="452"/>
                              <w:gridCol w:w="452"/>
                              <w:gridCol w:w="431"/>
                              <w:gridCol w:w="1751"/>
                              <w:gridCol w:w="419"/>
                            </w:tblGrid>
                            <w:tr w:rsidR="003D5FBD">
                              <w:trPr>
                                <w:trHeight w:hRule="exact" w:val="955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722" w:type="dxa"/>
                                    <w:right w:w="646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43" w:line="214" w:lineRule="exact"/>
                                    <w:ind w:right="-113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ГРН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468" w:type="dxa"/>
                                    <w:right w:w="386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43" w:line="214" w:lineRule="exact"/>
                                    <w:ind w:right="-113"/>
                                  </w:pPr>
                                  <w:r w:rsidRPr="00636A46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w w:val="94"/>
                                      <w:sz w:val="24"/>
                                      <w:szCs w:val="24"/>
                                    </w:rPr>
                                    <w:t xml:space="preserve">Дата </w:t>
                                  </w:r>
                                </w:p>
                              </w:tc>
                              <w:tc>
                                <w:tcPr>
                                  <w:tcW w:w="3951" w:type="dxa"/>
                                  <w:gridSpan w:val="4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689" w:type="dxa"/>
                                    <w:right w:w="611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43" w:line="214" w:lineRule="exact"/>
                                    <w:ind w:right="-113"/>
                                  </w:pPr>
                                  <w:r w:rsidRPr="00636A46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w w:val="92"/>
                                      <w:sz w:val="24"/>
                                      <w:szCs w:val="24"/>
                                    </w:rPr>
                                    <w:t>Регистрирующий орган</w:t>
                                  </w:r>
                                  <w:r w:rsidRPr="00636A46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8"/>
                                      <w:w w:val="9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24" w:type="dxa"/>
                                    <w:right w:w="44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650"/>
                                    </w:tabs>
                                    <w:spacing w:before="45" w:after="61" w:line="245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 w:rsidRPr="00636A46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w w:val="86"/>
                                      <w:sz w:val="24"/>
                                      <w:szCs w:val="24"/>
                                    </w:rPr>
                                    <w:t>Адрес</w:t>
                                  </w:r>
                                  <w:r w:rsidRPr="00636A46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8"/>
                                      <w:w w:val="8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 w:rsidRPr="00636A46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w w:val="90"/>
                                      <w:sz w:val="24"/>
                                      <w:szCs w:val="24"/>
                                    </w:rPr>
                                    <w:t>регистрирующего</w:t>
                                  </w:r>
                                  <w:r w:rsidRPr="00636A46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14"/>
                                      <w:w w:val="9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3D5FBD" w:rsidRDefault="003D5FBD">
                                  <w:pPr>
                                    <w:tabs>
                                      <w:tab w:val="left" w:pos="600"/>
                                    </w:tabs>
                                    <w:spacing w:line="214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 w:rsidRPr="00636A46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w w:val="91"/>
                                      <w:sz w:val="24"/>
                                      <w:szCs w:val="24"/>
                                    </w:rPr>
                                    <w:t>органа</w:t>
                                  </w:r>
                                  <w:r w:rsidRPr="00636A46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8"/>
                                      <w:w w:val="9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20" w:type="dxa"/>
                                    <w:right w:w="17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0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1103533000230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7" w:type="dxa"/>
                                    <w:right w:w="1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0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09.06.2010 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117" w:type="dxa"/>
                                    <w:right w:w="81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661"/>
                                    </w:tabs>
                                    <w:spacing w:before="42" w:line="248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ИФНС </w:t>
                                  </w:r>
                                  <w:r>
                                    <w:br/>
                                  </w:r>
                                  <w:r w:rsidRPr="00636A46">
                                    <w:rPr>
                                      <w:color w:val="000000"/>
                                      <w:w w:val="98"/>
                                      <w:sz w:val="24"/>
                                      <w:szCs w:val="24"/>
                                    </w:rPr>
                                    <w:t>Вологодской области</w:t>
                                  </w:r>
                                  <w:r w:rsidRPr="00636A46">
                                    <w:rPr>
                                      <w:color w:val="000000"/>
                                      <w:spacing w:val="7"/>
                                      <w:w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81" w:type="dxa"/>
                                    <w:right w:w="81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42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81" w:type="dxa"/>
                                    <w:right w:w="85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2" w:line="265" w:lineRule="exact"/>
                                    <w:ind w:right="-113"/>
                                  </w:pPr>
                                  <w:r w:rsidRPr="00636A46">
                                    <w:rPr>
                                      <w:color w:val="000000"/>
                                      <w:w w:val="95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636A46">
                                    <w:rPr>
                                      <w:color w:val="000000"/>
                                      <w:spacing w:val="1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85" w:type="dxa"/>
                                    <w:right w:w="5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42" w:line="218" w:lineRule="exact"/>
                                    <w:ind w:right="-113"/>
                                  </w:pPr>
                                  <w:r w:rsidRPr="00636A46">
                                    <w:rPr>
                                      <w:color w:val="000000"/>
                                      <w:w w:val="92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 w:rsidRPr="00636A46">
                                    <w:rPr>
                                      <w:color w:val="000000"/>
                                      <w:spacing w:val="2"/>
                                      <w:w w:val="9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20" w:type="dxa"/>
                                    <w:right w:w="461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9" w:after="55" w:line="247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161200, г. 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Белозерск, ул. </w:t>
                                  </w:r>
                                </w:p>
                                <w:p w:rsidR="003D5FBD" w:rsidRDefault="003D5FBD">
                                  <w:pPr>
                                    <w:spacing w:line="247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Юных 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Коммунаров, 5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1236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20" w:type="dxa"/>
                                    <w:right w:w="17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2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2103533013373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7" w:type="dxa"/>
                                    <w:right w:w="1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2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03.09.2010 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117" w:type="dxa"/>
                                    <w:right w:w="81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661"/>
                                    </w:tabs>
                                    <w:spacing w:before="43" w:line="247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ИФНС </w:t>
                                  </w:r>
                                  <w:r>
                                    <w:br/>
                                  </w:r>
                                  <w:r w:rsidRPr="00636A46">
                                    <w:rPr>
                                      <w:color w:val="000000"/>
                                      <w:w w:val="98"/>
                                      <w:sz w:val="24"/>
                                      <w:szCs w:val="24"/>
                                    </w:rPr>
                                    <w:t>Вологодской области</w:t>
                                  </w:r>
                                  <w:r w:rsidRPr="00636A46">
                                    <w:rPr>
                                      <w:color w:val="000000"/>
                                      <w:spacing w:val="7"/>
                                      <w:w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81" w:type="dxa"/>
                                    <w:right w:w="81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43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81" w:type="dxa"/>
                                    <w:right w:w="85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4" w:line="265" w:lineRule="exact"/>
                                    <w:ind w:right="-113"/>
                                  </w:pPr>
                                  <w:r w:rsidRPr="00636A46">
                                    <w:rPr>
                                      <w:color w:val="000000"/>
                                      <w:w w:val="95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636A46">
                                    <w:rPr>
                                      <w:color w:val="000000"/>
                                      <w:spacing w:val="1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85" w:type="dxa"/>
                                    <w:right w:w="5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43" w:line="218" w:lineRule="exact"/>
                                    <w:ind w:right="-113"/>
                                  </w:pPr>
                                  <w:r w:rsidRPr="00636A46">
                                    <w:rPr>
                                      <w:color w:val="000000"/>
                                      <w:w w:val="92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 w:rsidRPr="00636A46">
                                    <w:rPr>
                                      <w:color w:val="000000"/>
                                      <w:spacing w:val="2"/>
                                      <w:w w:val="9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120" w:type="dxa"/>
                                    <w:right w:w="3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12" w:after="28" w:line="247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Белозерск, 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Юных </w:t>
                                  </w:r>
                                </w:p>
                                <w:p w:rsidR="003D5FBD" w:rsidRDefault="003D5FBD">
                                  <w:pPr>
                                    <w:spacing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Коммунаров, 5 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9" w:type="dxa"/>
                                    <w:right w:w="50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54"/>
                                    </w:tabs>
                                    <w:spacing w:before="41" w:line="244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 w:rsidRPr="00636A46">
                                    <w:rPr>
                                      <w:color w:val="000000"/>
                                      <w:w w:val="80"/>
                                      <w:sz w:val="24"/>
                                      <w:szCs w:val="24"/>
                                    </w:rPr>
                                    <w:t xml:space="preserve">г. </w:t>
                                  </w:r>
                                  <w:r>
                                    <w:br/>
                                  </w:r>
                                  <w:r w:rsidRPr="00636A46">
                                    <w:rPr>
                                      <w:color w:val="000000"/>
                                      <w:w w:val="88"/>
                                      <w:sz w:val="24"/>
                                      <w:szCs w:val="24"/>
                                    </w:rPr>
                                    <w:t>ул.</w:t>
                                  </w:r>
                                  <w:r w:rsidRPr="00636A46">
                                    <w:rPr>
                                      <w:color w:val="000000"/>
                                      <w:spacing w:val="2"/>
                                      <w:w w:val="8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20" w:type="dxa"/>
                                    <w:right w:w="17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2103533013450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7" w:type="dxa"/>
                                    <w:right w:w="1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08.09.2010 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117" w:type="dxa"/>
                                    <w:right w:w="81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661"/>
                                    </w:tabs>
                                    <w:spacing w:before="41" w:line="248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ИФНС </w:t>
                                  </w:r>
                                  <w:r>
                                    <w:br/>
                                  </w:r>
                                  <w:r w:rsidRPr="00636A46">
                                    <w:rPr>
                                      <w:color w:val="000000"/>
                                      <w:w w:val="98"/>
                                      <w:sz w:val="24"/>
                                      <w:szCs w:val="24"/>
                                    </w:rPr>
                                    <w:t>Вологодской области</w:t>
                                  </w:r>
                                  <w:r w:rsidRPr="00636A46">
                                    <w:rPr>
                                      <w:color w:val="000000"/>
                                      <w:spacing w:val="7"/>
                                      <w:w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81" w:type="dxa"/>
                                    <w:right w:w="81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41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81" w:type="dxa"/>
                                    <w:right w:w="85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2" w:line="265" w:lineRule="exact"/>
                                    <w:ind w:right="-113"/>
                                  </w:pPr>
                                  <w:r w:rsidRPr="00636A46">
                                    <w:rPr>
                                      <w:color w:val="000000"/>
                                      <w:w w:val="95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636A46">
                                    <w:rPr>
                                      <w:color w:val="000000"/>
                                      <w:spacing w:val="1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85" w:type="dxa"/>
                                    <w:right w:w="5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41" w:line="218" w:lineRule="exact"/>
                                    <w:ind w:right="-113"/>
                                  </w:pPr>
                                  <w:r w:rsidRPr="00636A46">
                                    <w:rPr>
                                      <w:color w:val="000000"/>
                                      <w:w w:val="92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 w:rsidRPr="00636A46">
                                    <w:rPr>
                                      <w:color w:val="000000"/>
                                      <w:spacing w:val="2"/>
                                      <w:w w:val="9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120" w:type="dxa"/>
                                    <w:right w:w="3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10" w:after="29" w:line="247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Белозерск, 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Юных </w:t>
                                  </w:r>
                                </w:p>
                                <w:p w:rsidR="003D5FBD" w:rsidRDefault="003D5FBD">
                                  <w:pPr>
                                    <w:spacing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Коммунаров, 5 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9" w:type="dxa"/>
                                    <w:right w:w="50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54"/>
                                    </w:tabs>
                                    <w:spacing w:before="39" w:line="244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 w:rsidRPr="00636A46">
                                    <w:rPr>
                                      <w:color w:val="000000"/>
                                      <w:w w:val="80"/>
                                      <w:sz w:val="24"/>
                                      <w:szCs w:val="24"/>
                                    </w:rPr>
                                    <w:t xml:space="preserve">г. </w:t>
                                  </w:r>
                                  <w:r>
                                    <w:br/>
                                  </w:r>
                                  <w:r w:rsidRPr="00636A46">
                                    <w:rPr>
                                      <w:color w:val="000000"/>
                                      <w:w w:val="88"/>
                                      <w:sz w:val="24"/>
                                      <w:szCs w:val="24"/>
                                    </w:rPr>
                                    <w:t>ул.</w:t>
                                  </w:r>
                                  <w:r w:rsidRPr="00636A46">
                                    <w:rPr>
                                      <w:color w:val="000000"/>
                                      <w:spacing w:val="2"/>
                                      <w:w w:val="8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1238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20" w:type="dxa"/>
                                    <w:right w:w="17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2113533007938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7" w:type="dxa"/>
                                    <w:right w:w="1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18.08.2011 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117" w:type="dxa"/>
                                    <w:right w:w="81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661"/>
                                    </w:tabs>
                                    <w:spacing w:before="41" w:line="248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ИФНС </w:t>
                                  </w:r>
                                  <w:r>
                                    <w:br/>
                                  </w:r>
                                  <w:r w:rsidRPr="00636A46">
                                    <w:rPr>
                                      <w:color w:val="000000"/>
                                      <w:w w:val="98"/>
                                      <w:sz w:val="24"/>
                                      <w:szCs w:val="24"/>
                                    </w:rPr>
                                    <w:t>Вологодской области</w:t>
                                  </w:r>
                                  <w:r w:rsidRPr="00636A46">
                                    <w:rPr>
                                      <w:color w:val="000000"/>
                                      <w:spacing w:val="7"/>
                                      <w:w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81" w:type="dxa"/>
                                    <w:right w:w="81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41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81" w:type="dxa"/>
                                    <w:right w:w="85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2" w:line="265" w:lineRule="exact"/>
                                    <w:ind w:right="-113"/>
                                  </w:pPr>
                                  <w:r w:rsidRPr="00636A46">
                                    <w:rPr>
                                      <w:color w:val="000000"/>
                                      <w:w w:val="95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636A46">
                                    <w:rPr>
                                      <w:color w:val="000000"/>
                                      <w:spacing w:val="1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85" w:type="dxa"/>
                                    <w:right w:w="5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41" w:line="218" w:lineRule="exact"/>
                                    <w:ind w:right="-113"/>
                                  </w:pPr>
                                  <w:r w:rsidRPr="00636A46">
                                    <w:rPr>
                                      <w:color w:val="000000"/>
                                      <w:w w:val="92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 w:rsidRPr="00636A46">
                                    <w:rPr>
                                      <w:color w:val="000000"/>
                                      <w:spacing w:val="2"/>
                                      <w:w w:val="9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120" w:type="dxa"/>
                                    <w:right w:w="3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12" w:after="28" w:line="246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Белозерск, 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Юных </w:t>
                                  </w:r>
                                </w:p>
                                <w:p w:rsidR="003D5FBD" w:rsidRDefault="003D5FBD">
                                  <w:pPr>
                                    <w:spacing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Коммунаров, 5 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41" w:type="dxa"/>
                                    <w:right w:w="50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51"/>
                                    </w:tabs>
                                    <w:spacing w:before="39" w:line="246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 w:rsidRPr="00636A46">
                                    <w:rPr>
                                      <w:color w:val="000000"/>
                                      <w:w w:val="80"/>
                                      <w:sz w:val="24"/>
                                      <w:szCs w:val="24"/>
                                    </w:rPr>
                                    <w:t xml:space="preserve">г. </w:t>
                                  </w:r>
                                  <w:r>
                                    <w:br/>
                                  </w:r>
                                  <w:r w:rsidRPr="00636A46">
                                    <w:rPr>
                                      <w:color w:val="000000"/>
                                      <w:w w:val="88"/>
                                      <w:sz w:val="24"/>
                                      <w:szCs w:val="24"/>
                                    </w:rPr>
                                    <w:t>ул.</w:t>
                                  </w:r>
                                  <w:r w:rsidRPr="00636A46">
                                    <w:rPr>
                                      <w:color w:val="000000"/>
                                      <w:spacing w:val="2"/>
                                      <w:w w:val="8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3D5FBD" w:rsidRDefault="003D5FB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214" type="#_x0000_t202" style="position:absolute;margin-left:79.2pt;margin-top:480.05pt;width:475.15pt;height:296.3pt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LkrQIAAKo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" filled="f" stroked="f">
                <v:stroke joinstyle="round"/>
                <v:textbox inset="0,0,0,0">
                  <w:txbxContent>
                    <w:tbl>
                      <w:tblPr>
                        <w:tblW w:w="9474" w:type="dxa"/>
                        <w:tblInd w:w="722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13"/>
                        <w:gridCol w:w="1440"/>
                        <w:gridCol w:w="2616"/>
                        <w:gridCol w:w="452"/>
                        <w:gridCol w:w="452"/>
                        <w:gridCol w:w="431"/>
                        <w:gridCol w:w="1751"/>
                        <w:gridCol w:w="419"/>
                      </w:tblGrid>
                      <w:tr w:rsidR="003D5FBD">
                        <w:trPr>
                          <w:trHeight w:hRule="exact" w:val="955"/>
                        </w:trPr>
                        <w:tc>
                          <w:tcPr>
                            <w:tcW w:w="191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722" w:type="dxa"/>
                              <w:right w:w="646" w:type="dxa"/>
                            </w:tcMar>
                          </w:tcPr>
                          <w:p w:rsidR="003D5FBD" w:rsidRDefault="003D5FBD">
                            <w:pPr>
                              <w:spacing w:before="43" w:line="214" w:lineRule="exact"/>
                              <w:ind w:right="-113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ГРН 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468" w:type="dxa"/>
                              <w:right w:w="386" w:type="dxa"/>
                            </w:tcMar>
                          </w:tcPr>
                          <w:p w:rsidR="003D5FBD" w:rsidRDefault="003D5FBD">
                            <w:pPr>
                              <w:spacing w:before="43" w:line="214" w:lineRule="exact"/>
                              <w:ind w:right="-113"/>
                            </w:pPr>
                            <w:r w:rsidRPr="00636A46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94"/>
                                <w:sz w:val="24"/>
                                <w:szCs w:val="24"/>
                              </w:rPr>
                              <w:t xml:space="preserve">Дата </w:t>
                            </w:r>
                          </w:p>
                        </w:tc>
                        <w:tc>
                          <w:tcPr>
                            <w:tcW w:w="3951" w:type="dxa"/>
                            <w:gridSpan w:val="4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689" w:type="dxa"/>
                              <w:right w:w="611" w:type="dxa"/>
                            </w:tcMar>
                          </w:tcPr>
                          <w:p w:rsidR="003D5FBD" w:rsidRDefault="003D5FBD">
                            <w:pPr>
                              <w:spacing w:before="43" w:line="214" w:lineRule="exact"/>
                              <w:ind w:right="-113"/>
                            </w:pPr>
                            <w:r w:rsidRPr="00636A46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92"/>
                                <w:sz w:val="24"/>
                                <w:szCs w:val="24"/>
                              </w:rPr>
                              <w:t>Регистрирующий орган</w:t>
                            </w:r>
                            <w:r w:rsidRPr="00636A46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8"/>
                                <w:w w:val="9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70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24" w:type="dxa"/>
                              <w:right w:w="44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650"/>
                              </w:tabs>
                              <w:spacing w:before="45" w:after="61" w:line="245" w:lineRule="exact"/>
                              <w:ind w:right="-113"/>
                            </w:pPr>
                            <w:r>
                              <w:tab/>
                            </w:r>
                            <w:r w:rsidRPr="00636A46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86"/>
                                <w:sz w:val="24"/>
                                <w:szCs w:val="24"/>
                              </w:rPr>
                              <w:t>Адрес</w:t>
                            </w:r>
                            <w:r w:rsidRPr="00636A46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8"/>
                                <w:w w:val="8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Pr="00636A46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90"/>
                                <w:sz w:val="24"/>
                                <w:szCs w:val="24"/>
                              </w:rPr>
                              <w:t>регистрирующего</w:t>
                            </w:r>
                            <w:r w:rsidRPr="00636A46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14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tabs>
                                <w:tab w:val="left" w:pos="600"/>
                              </w:tabs>
                              <w:spacing w:line="214" w:lineRule="exact"/>
                              <w:ind w:right="-113"/>
                            </w:pPr>
                            <w:r>
                              <w:tab/>
                            </w:r>
                            <w:r w:rsidRPr="00636A46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91"/>
                                <w:sz w:val="24"/>
                                <w:szCs w:val="24"/>
                              </w:rPr>
                              <w:t>органа</w:t>
                            </w:r>
                            <w:r w:rsidRPr="00636A46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8"/>
                                <w:w w:val="9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1234"/>
                        </w:trPr>
                        <w:tc>
                          <w:tcPr>
                            <w:tcW w:w="191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20" w:type="dxa"/>
                              <w:right w:w="173" w:type="dxa"/>
                            </w:tcMar>
                          </w:tcPr>
                          <w:p w:rsidR="003D5FBD" w:rsidRDefault="003D5FBD">
                            <w:pPr>
                              <w:spacing w:before="10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1103533000230 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7" w:type="dxa"/>
                              <w:right w:w="182" w:type="dxa"/>
                            </w:tcMar>
                          </w:tcPr>
                          <w:p w:rsidR="003D5FBD" w:rsidRDefault="003D5FBD">
                            <w:pPr>
                              <w:spacing w:before="10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09.06.2010 </w:t>
                            </w:r>
                          </w:p>
                        </w:tc>
                        <w:tc>
                          <w:tcPr>
                            <w:tcW w:w="261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nil"/>
                            </w:tcBorders>
                            <w:tcMar>
                              <w:left w:w="117" w:type="dxa"/>
                              <w:right w:w="81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661"/>
                              </w:tabs>
                              <w:spacing w:before="42" w:line="248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ИФНС </w:t>
                            </w:r>
                            <w:r>
                              <w:br/>
                            </w:r>
                            <w:r w:rsidRPr="00636A46">
                              <w:rPr>
                                <w:color w:val="000000"/>
                                <w:w w:val="98"/>
                                <w:sz w:val="24"/>
                                <w:szCs w:val="24"/>
                              </w:rPr>
                              <w:t>Вологодской области</w:t>
                            </w:r>
                            <w:r w:rsidRPr="00636A46">
                              <w:rPr>
                                <w:color w:val="000000"/>
                                <w:spacing w:val="7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nil"/>
                            </w:tcBorders>
                            <w:tcMar>
                              <w:left w:w="81" w:type="dxa"/>
                              <w:right w:w="81" w:type="dxa"/>
                            </w:tcMar>
                          </w:tcPr>
                          <w:p w:rsidR="003D5FBD" w:rsidRDefault="003D5FBD">
                            <w:pPr>
                              <w:spacing w:before="42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№ 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nil"/>
                            </w:tcBorders>
                            <w:tcMar>
                              <w:left w:w="81" w:type="dxa"/>
                              <w:right w:w="85" w:type="dxa"/>
                            </w:tcMar>
                          </w:tcPr>
                          <w:p w:rsidR="003D5FBD" w:rsidRDefault="003D5FBD">
                            <w:pPr>
                              <w:spacing w:before="12" w:line="265" w:lineRule="exact"/>
                              <w:ind w:right="-113"/>
                            </w:pPr>
                            <w:r w:rsidRPr="00636A46">
                              <w:rPr>
                                <w:color w:val="000000"/>
                                <w:w w:val="95"/>
                                <w:sz w:val="24"/>
                                <w:szCs w:val="24"/>
                              </w:rPr>
                              <w:t>11</w:t>
                            </w:r>
                            <w:r w:rsidRPr="00636A46">
                              <w:rPr>
                                <w:color w:val="000000"/>
                                <w:spacing w:val="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85" w:type="dxa"/>
                              <w:right w:w="59" w:type="dxa"/>
                            </w:tcMar>
                          </w:tcPr>
                          <w:p w:rsidR="003D5FBD" w:rsidRDefault="003D5FBD">
                            <w:pPr>
                              <w:spacing w:before="42" w:line="218" w:lineRule="exact"/>
                              <w:ind w:right="-113"/>
                            </w:pPr>
                            <w:r w:rsidRPr="00636A46">
                              <w:rPr>
                                <w:color w:val="000000"/>
                                <w:w w:val="92"/>
                                <w:sz w:val="24"/>
                                <w:szCs w:val="24"/>
                              </w:rPr>
                              <w:t>по</w:t>
                            </w:r>
                            <w:r w:rsidRPr="00636A46">
                              <w:rPr>
                                <w:color w:val="000000"/>
                                <w:spacing w:val="2"/>
                                <w:w w:val="9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70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20" w:type="dxa"/>
                              <w:right w:w="461" w:type="dxa"/>
                            </w:tcMar>
                          </w:tcPr>
                          <w:p w:rsidR="003D5FBD" w:rsidRDefault="003D5FBD">
                            <w:pPr>
                              <w:spacing w:before="39" w:after="55" w:line="247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161200, г. </w:t>
                            </w:r>
                            <w:r>
                              <w:br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Белозерск, ул. </w:t>
                            </w:r>
                          </w:p>
                          <w:p w:rsidR="003D5FBD" w:rsidRDefault="003D5FBD">
                            <w:pPr>
                              <w:spacing w:line="247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Юных </w:t>
                            </w:r>
                            <w:r>
                              <w:br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Коммунаров, 5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1236"/>
                        </w:trPr>
                        <w:tc>
                          <w:tcPr>
                            <w:tcW w:w="191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20" w:type="dxa"/>
                              <w:right w:w="173" w:type="dxa"/>
                            </w:tcMar>
                          </w:tcPr>
                          <w:p w:rsidR="003D5FBD" w:rsidRDefault="003D5FBD">
                            <w:pPr>
                              <w:spacing w:before="12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2103533013373 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7" w:type="dxa"/>
                              <w:right w:w="182" w:type="dxa"/>
                            </w:tcMar>
                          </w:tcPr>
                          <w:p w:rsidR="003D5FBD" w:rsidRDefault="003D5FBD">
                            <w:pPr>
                              <w:spacing w:before="12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03.09.2010 </w:t>
                            </w:r>
                          </w:p>
                        </w:tc>
                        <w:tc>
                          <w:tcPr>
                            <w:tcW w:w="261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nil"/>
                            </w:tcBorders>
                            <w:tcMar>
                              <w:left w:w="117" w:type="dxa"/>
                              <w:right w:w="81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661"/>
                              </w:tabs>
                              <w:spacing w:before="43" w:line="247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ИФНС </w:t>
                            </w:r>
                            <w:r>
                              <w:br/>
                            </w:r>
                            <w:r w:rsidRPr="00636A46">
                              <w:rPr>
                                <w:color w:val="000000"/>
                                <w:w w:val="98"/>
                                <w:sz w:val="24"/>
                                <w:szCs w:val="24"/>
                              </w:rPr>
                              <w:t>Вологодской области</w:t>
                            </w:r>
                            <w:r w:rsidRPr="00636A46">
                              <w:rPr>
                                <w:color w:val="000000"/>
                                <w:spacing w:val="7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nil"/>
                            </w:tcBorders>
                            <w:tcMar>
                              <w:left w:w="81" w:type="dxa"/>
                              <w:right w:w="81" w:type="dxa"/>
                            </w:tcMar>
                          </w:tcPr>
                          <w:p w:rsidR="003D5FBD" w:rsidRDefault="003D5FBD">
                            <w:pPr>
                              <w:spacing w:before="43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№ 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nil"/>
                            </w:tcBorders>
                            <w:tcMar>
                              <w:left w:w="81" w:type="dxa"/>
                              <w:right w:w="85" w:type="dxa"/>
                            </w:tcMar>
                          </w:tcPr>
                          <w:p w:rsidR="003D5FBD" w:rsidRDefault="003D5FBD">
                            <w:pPr>
                              <w:spacing w:before="14" w:line="265" w:lineRule="exact"/>
                              <w:ind w:right="-113"/>
                            </w:pPr>
                            <w:r w:rsidRPr="00636A46">
                              <w:rPr>
                                <w:color w:val="000000"/>
                                <w:w w:val="95"/>
                                <w:sz w:val="24"/>
                                <w:szCs w:val="24"/>
                              </w:rPr>
                              <w:t>11</w:t>
                            </w:r>
                            <w:r w:rsidRPr="00636A46">
                              <w:rPr>
                                <w:color w:val="000000"/>
                                <w:spacing w:val="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85" w:type="dxa"/>
                              <w:right w:w="59" w:type="dxa"/>
                            </w:tcMar>
                          </w:tcPr>
                          <w:p w:rsidR="003D5FBD" w:rsidRDefault="003D5FBD">
                            <w:pPr>
                              <w:spacing w:before="43" w:line="218" w:lineRule="exact"/>
                              <w:ind w:right="-113"/>
                            </w:pPr>
                            <w:r w:rsidRPr="00636A46">
                              <w:rPr>
                                <w:color w:val="000000"/>
                                <w:w w:val="92"/>
                                <w:sz w:val="24"/>
                                <w:szCs w:val="24"/>
                              </w:rPr>
                              <w:t>по</w:t>
                            </w:r>
                            <w:r w:rsidRPr="00636A46">
                              <w:rPr>
                                <w:color w:val="000000"/>
                                <w:spacing w:val="2"/>
                                <w:w w:val="9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nil"/>
                            </w:tcBorders>
                            <w:tcMar>
                              <w:left w:w="120" w:type="dxa"/>
                              <w:right w:w="39" w:type="dxa"/>
                            </w:tcMar>
                          </w:tcPr>
                          <w:p w:rsidR="003D5FBD" w:rsidRDefault="003D5FBD">
                            <w:pPr>
                              <w:spacing w:before="312" w:after="28" w:line="247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Белозерск, </w:t>
                            </w:r>
                            <w:r>
                              <w:br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Юных </w:t>
                            </w:r>
                          </w:p>
                          <w:p w:rsidR="003D5FBD" w:rsidRDefault="003D5FBD">
                            <w:pPr>
                              <w:spacing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Коммунаров, 5 </w:t>
                            </w: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9" w:type="dxa"/>
                              <w:right w:w="50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54"/>
                              </w:tabs>
                              <w:spacing w:before="41" w:line="244" w:lineRule="exact"/>
                              <w:ind w:right="-113"/>
                            </w:pPr>
                            <w:r>
                              <w:tab/>
                            </w:r>
                            <w:r w:rsidRPr="00636A46">
                              <w:rPr>
                                <w:color w:val="000000"/>
                                <w:w w:val="80"/>
                                <w:sz w:val="24"/>
                                <w:szCs w:val="24"/>
                              </w:rPr>
                              <w:t xml:space="preserve">г. </w:t>
                            </w:r>
                            <w:r>
                              <w:br/>
                            </w:r>
                            <w:r w:rsidRPr="00636A46">
                              <w:rPr>
                                <w:color w:val="000000"/>
                                <w:w w:val="88"/>
                                <w:sz w:val="24"/>
                                <w:szCs w:val="24"/>
                              </w:rPr>
                              <w:t>ул.</w:t>
                            </w:r>
                            <w:r w:rsidRPr="00636A46">
                              <w:rPr>
                                <w:color w:val="000000"/>
                                <w:spacing w:val="2"/>
                                <w:w w:val="8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1234"/>
                        </w:trPr>
                        <w:tc>
                          <w:tcPr>
                            <w:tcW w:w="191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20" w:type="dxa"/>
                              <w:right w:w="173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2103533013450 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7" w:type="dxa"/>
                              <w:right w:w="182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08.09.2010 </w:t>
                            </w:r>
                          </w:p>
                        </w:tc>
                        <w:tc>
                          <w:tcPr>
                            <w:tcW w:w="261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nil"/>
                            </w:tcBorders>
                            <w:tcMar>
                              <w:left w:w="117" w:type="dxa"/>
                              <w:right w:w="81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661"/>
                              </w:tabs>
                              <w:spacing w:before="41" w:line="248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ИФНС </w:t>
                            </w:r>
                            <w:r>
                              <w:br/>
                            </w:r>
                            <w:r w:rsidRPr="00636A46">
                              <w:rPr>
                                <w:color w:val="000000"/>
                                <w:w w:val="98"/>
                                <w:sz w:val="24"/>
                                <w:szCs w:val="24"/>
                              </w:rPr>
                              <w:t>Вологодской области</w:t>
                            </w:r>
                            <w:r w:rsidRPr="00636A46">
                              <w:rPr>
                                <w:color w:val="000000"/>
                                <w:spacing w:val="7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nil"/>
                            </w:tcBorders>
                            <w:tcMar>
                              <w:left w:w="81" w:type="dxa"/>
                              <w:right w:w="81" w:type="dxa"/>
                            </w:tcMar>
                          </w:tcPr>
                          <w:p w:rsidR="003D5FBD" w:rsidRDefault="003D5FBD">
                            <w:pPr>
                              <w:spacing w:before="41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№ 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nil"/>
                            </w:tcBorders>
                            <w:tcMar>
                              <w:left w:w="81" w:type="dxa"/>
                              <w:right w:w="85" w:type="dxa"/>
                            </w:tcMar>
                          </w:tcPr>
                          <w:p w:rsidR="003D5FBD" w:rsidRDefault="003D5FBD">
                            <w:pPr>
                              <w:spacing w:before="12" w:line="265" w:lineRule="exact"/>
                              <w:ind w:right="-113"/>
                            </w:pPr>
                            <w:r w:rsidRPr="00636A46">
                              <w:rPr>
                                <w:color w:val="000000"/>
                                <w:w w:val="95"/>
                                <w:sz w:val="24"/>
                                <w:szCs w:val="24"/>
                              </w:rPr>
                              <w:t>11</w:t>
                            </w:r>
                            <w:r w:rsidRPr="00636A46">
                              <w:rPr>
                                <w:color w:val="000000"/>
                                <w:spacing w:val="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85" w:type="dxa"/>
                              <w:right w:w="59" w:type="dxa"/>
                            </w:tcMar>
                          </w:tcPr>
                          <w:p w:rsidR="003D5FBD" w:rsidRDefault="003D5FBD">
                            <w:pPr>
                              <w:spacing w:before="41" w:line="218" w:lineRule="exact"/>
                              <w:ind w:right="-113"/>
                            </w:pPr>
                            <w:r w:rsidRPr="00636A46">
                              <w:rPr>
                                <w:color w:val="000000"/>
                                <w:w w:val="92"/>
                                <w:sz w:val="24"/>
                                <w:szCs w:val="24"/>
                              </w:rPr>
                              <w:t>по</w:t>
                            </w:r>
                            <w:r w:rsidRPr="00636A46">
                              <w:rPr>
                                <w:color w:val="000000"/>
                                <w:spacing w:val="2"/>
                                <w:w w:val="9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nil"/>
                            </w:tcBorders>
                            <w:tcMar>
                              <w:left w:w="120" w:type="dxa"/>
                              <w:right w:w="39" w:type="dxa"/>
                            </w:tcMar>
                          </w:tcPr>
                          <w:p w:rsidR="003D5FBD" w:rsidRDefault="003D5FBD">
                            <w:pPr>
                              <w:spacing w:before="310" w:after="29" w:line="247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Белозерск, </w:t>
                            </w:r>
                            <w:r>
                              <w:br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Юных </w:t>
                            </w:r>
                          </w:p>
                          <w:p w:rsidR="003D5FBD" w:rsidRDefault="003D5FBD">
                            <w:pPr>
                              <w:spacing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Коммунаров, 5 </w:t>
                            </w: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9" w:type="dxa"/>
                              <w:right w:w="50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54"/>
                              </w:tabs>
                              <w:spacing w:before="39" w:line="244" w:lineRule="exact"/>
                              <w:ind w:right="-113"/>
                            </w:pPr>
                            <w:r>
                              <w:tab/>
                            </w:r>
                            <w:r w:rsidRPr="00636A46">
                              <w:rPr>
                                <w:color w:val="000000"/>
                                <w:w w:val="80"/>
                                <w:sz w:val="24"/>
                                <w:szCs w:val="24"/>
                              </w:rPr>
                              <w:t xml:space="preserve">г. </w:t>
                            </w:r>
                            <w:r>
                              <w:br/>
                            </w:r>
                            <w:r w:rsidRPr="00636A46">
                              <w:rPr>
                                <w:color w:val="000000"/>
                                <w:w w:val="88"/>
                                <w:sz w:val="24"/>
                                <w:szCs w:val="24"/>
                              </w:rPr>
                              <w:t>ул.</w:t>
                            </w:r>
                            <w:r w:rsidRPr="00636A46">
                              <w:rPr>
                                <w:color w:val="000000"/>
                                <w:spacing w:val="2"/>
                                <w:w w:val="8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1238"/>
                        </w:trPr>
                        <w:tc>
                          <w:tcPr>
                            <w:tcW w:w="191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20" w:type="dxa"/>
                              <w:right w:w="173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2113533007938 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7" w:type="dxa"/>
                              <w:right w:w="182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18.08.2011 </w:t>
                            </w:r>
                          </w:p>
                        </w:tc>
                        <w:tc>
                          <w:tcPr>
                            <w:tcW w:w="261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nil"/>
                            </w:tcBorders>
                            <w:tcMar>
                              <w:left w:w="117" w:type="dxa"/>
                              <w:right w:w="81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661"/>
                              </w:tabs>
                              <w:spacing w:before="41" w:line="248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ИФНС </w:t>
                            </w:r>
                            <w:r>
                              <w:br/>
                            </w:r>
                            <w:r w:rsidRPr="00636A46">
                              <w:rPr>
                                <w:color w:val="000000"/>
                                <w:w w:val="98"/>
                                <w:sz w:val="24"/>
                                <w:szCs w:val="24"/>
                              </w:rPr>
                              <w:t>Вологодской области</w:t>
                            </w:r>
                            <w:r w:rsidRPr="00636A46">
                              <w:rPr>
                                <w:color w:val="000000"/>
                                <w:spacing w:val="7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nil"/>
                            </w:tcBorders>
                            <w:tcMar>
                              <w:left w:w="81" w:type="dxa"/>
                              <w:right w:w="81" w:type="dxa"/>
                            </w:tcMar>
                          </w:tcPr>
                          <w:p w:rsidR="003D5FBD" w:rsidRDefault="003D5FBD">
                            <w:pPr>
                              <w:spacing w:before="41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№ 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nil"/>
                            </w:tcBorders>
                            <w:tcMar>
                              <w:left w:w="81" w:type="dxa"/>
                              <w:right w:w="85" w:type="dxa"/>
                            </w:tcMar>
                          </w:tcPr>
                          <w:p w:rsidR="003D5FBD" w:rsidRDefault="003D5FBD">
                            <w:pPr>
                              <w:spacing w:before="12" w:line="265" w:lineRule="exact"/>
                              <w:ind w:right="-113"/>
                            </w:pPr>
                            <w:r w:rsidRPr="00636A46">
                              <w:rPr>
                                <w:color w:val="000000"/>
                                <w:w w:val="95"/>
                                <w:sz w:val="24"/>
                                <w:szCs w:val="24"/>
                              </w:rPr>
                              <w:t>11</w:t>
                            </w:r>
                            <w:r w:rsidRPr="00636A46">
                              <w:rPr>
                                <w:color w:val="000000"/>
                                <w:spacing w:val="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85" w:type="dxa"/>
                              <w:right w:w="59" w:type="dxa"/>
                            </w:tcMar>
                          </w:tcPr>
                          <w:p w:rsidR="003D5FBD" w:rsidRDefault="003D5FBD">
                            <w:pPr>
                              <w:spacing w:before="41" w:line="218" w:lineRule="exact"/>
                              <w:ind w:right="-113"/>
                            </w:pPr>
                            <w:r w:rsidRPr="00636A46">
                              <w:rPr>
                                <w:color w:val="000000"/>
                                <w:w w:val="92"/>
                                <w:sz w:val="24"/>
                                <w:szCs w:val="24"/>
                              </w:rPr>
                              <w:t>по</w:t>
                            </w:r>
                            <w:r w:rsidRPr="00636A46">
                              <w:rPr>
                                <w:color w:val="000000"/>
                                <w:spacing w:val="2"/>
                                <w:w w:val="9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5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nil"/>
                            </w:tcBorders>
                            <w:tcMar>
                              <w:left w:w="120" w:type="dxa"/>
                              <w:right w:w="39" w:type="dxa"/>
                            </w:tcMar>
                          </w:tcPr>
                          <w:p w:rsidR="003D5FBD" w:rsidRDefault="003D5FBD">
                            <w:pPr>
                              <w:spacing w:before="312" w:after="28" w:line="246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Белозерск, </w:t>
                            </w:r>
                            <w:r>
                              <w:br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Юных </w:t>
                            </w:r>
                          </w:p>
                          <w:p w:rsidR="003D5FBD" w:rsidRDefault="003D5FBD">
                            <w:pPr>
                              <w:spacing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Коммунаров, 5 </w:t>
                            </w: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41" w:type="dxa"/>
                              <w:right w:w="50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51"/>
                              </w:tabs>
                              <w:spacing w:before="39" w:line="246" w:lineRule="exact"/>
                              <w:ind w:right="-113"/>
                            </w:pPr>
                            <w:r>
                              <w:tab/>
                            </w:r>
                            <w:r w:rsidRPr="00636A46">
                              <w:rPr>
                                <w:color w:val="000000"/>
                                <w:w w:val="80"/>
                                <w:sz w:val="24"/>
                                <w:szCs w:val="24"/>
                              </w:rPr>
                              <w:t xml:space="preserve">г. </w:t>
                            </w:r>
                            <w:r>
                              <w:br/>
                            </w:r>
                            <w:r w:rsidRPr="00636A46">
                              <w:rPr>
                                <w:color w:val="000000"/>
                                <w:w w:val="88"/>
                                <w:sz w:val="24"/>
                                <w:szCs w:val="24"/>
                              </w:rPr>
                              <w:t>ул.</w:t>
                            </w:r>
                            <w:r w:rsidRPr="00636A46">
                              <w:rPr>
                                <w:color w:val="000000"/>
                                <w:spacing w:val="2"/>
                                <w:w w:val="8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3D5FBD" w:rsidRDefault="003D5FBD"/>
                  </w:txbxContent>
                </v:textbox>
                <w10:wrap anchorx="page" anchory="page"/>
              </v:shape>
            </w:pict>
          </mc:Fallback>
        </mc:AlternateContent>
      </w:r>
    </w:p>
    <w:p w:rsidR="00E72BC1" w:rsidRDefault="00E72BC1">
      <w:pPr>
        <w:spacing w:line="269" w:lineRule="exact"/>
        <w:ind w:right="-113"/>
      </w:pPr>
      <w:r>
        <w:rPr>
          <w:color w:val="000000"/>
          <w:sz w:val="24"/>
          <w:szCs w:val="24"/>
        </w:rPr>
        <w:t>II.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Руководители общеобразовательного учреждения </w:t>
      </w:r>
    </w:p>
    <w:p w:rsidR="00E72BC1" w:rsidRDefault="00E72BC1">
      <w:pPr>
        <w:spacing w:line="20" w:lineRule="exact"/>
        <w:sectPr w:rsidR="00E72BC1">
          <w:pgSz w:w="11911" w:h="16841"/>
          <w:pgMar w:top="2276" w:right="4738" w:bottom="0" w:left="1700" w:header="720" w:footer="720" w:gutter="0"/>
          <w:cols w:space="720"/>
        </w:sectPr>
      </w:pPr>
    </w:p>
    <w:p w:rsidR="00E72BC1" w:rsidRDefault="00E72BC1">
      <w:pPr>
        <w:spacing w:before="5045" w:line="269" w:lineRule="exact"/>
        <w:ind w:right="-113"/>
      </w:pPr>
      <w:r w:rsidRPr="00636A46">
        <w:rPr>
          <w:color w:val="000000"/>
          <w:w w:val="99"/>
          <w:sz w:val="24"/>
          <w:szCs w:val="24"/>
        </w:rPr>
        <w:lastRenderedPageBreak/>
        <w:t>III.</w:t>
      </w:r>
      <w:r w:rsidRPr="00636A46">
        <w:rPr>
          <w:rFonts w:ascii="Arial" w:eastAsia="Arial" w:hAnsi="Arial" w:cs="Arial"/>
          <w:color w:val="000000"/>
          <w:w w:val="99"/>
          <w:sz w:val="24"/>
          <w:szCs w:val="24"/>
        </w:rPr>
        <w:t xml:space="preserve"> </w:t>
      </w:r>
      <w:r w:rsidRPr="00636A46">
        <w:rPr>
          <w:color w:val="000000"/>
          <w:w w:val="99"/>
          <w:sz w:val="24"/>
          <w:szCs w:val="24"/>
        </w:rPr>
        <w:t>Нормативное правовое обеспечение</w:t>
      </w:r>
      <w:r w:rsidRPr="00636A46">
        <w:rPr>
          <w:color w:val="000000"/>
          <w:spacing w:val="31"/>
          <w:w w:val="99"/>
          <w:sz w:val="24"/>
          <w:szCs w:val="24"/>
        </w:rPr>
        <w:t xml:space="preserve">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6091" w:bottom="0" w:left="1700" w:header="720" w:footer="720" w:gutter="0"/>
          <w:cols w:space="720"/>
        </w:sectPr>
      </w:pPr>
    </w:p>
    <w:p w:rsidR="00E72BC1" w:rsidRDefault="00E72BC1">
      <w:pPr>
        <w:tabs>
          <w:tab w:val="left" w:pos="422"/>
          <w:tab w:val="left" w:pos="708"/>
        </w:tabs>
        <w:spacing w:before="132" w:after="128" w:line="268" w:lineRule="exact"/>
        <w:ind w:right="-113"/>
      </w:pPr>
      <w:r>
        <w:lastRenderedPageBreak/>
        <w:tab/>
      </w:r>
      <w:r w:rsidRPr="00636A46">
        <w:rPr>
          <w:rFonts w:ascii="Arial" w:eastAsia="Arial" w:hAnsi="Arial" w:cs="Arial"/>
          <w:b/>
          <w:bCs/>
          <w:i/>
          <w:iCs/>
          <w:color w:val="000000"/>
          <w:w w:val="68"/>
          <w:sz w:val="24"/>
          <w:szCs w:val="24"/>
        </w:rPr>
        <w:t>1.</w:t>
      </w:r>
      <w:r w:rsidRPr="00636A46">
        <w:rPr>
          <w:rFonts w:ascii="Arial" w:eastAsia="Arial" w:hAnsi="Arial" w:cs="Arial"/>
          <w:b/>
          <w:bCs/>
          <w:i/>
          <w:iCs/>
          <w:color w:val="000000"/>
          <w:spacing w:val="2"/>
          <w:w w:val="68"/>
          <w:sz w:val="24"/>
          <w:szCs w:val="24"/>
        </w:rPr>
        <w:t xml:space="preserve"> </w:t>
      </w:r>
      <w:r>
        <w:tab/>
      </w:r>
      <w:r w:rsidRPr="00636A46">
        <w:rPr>
          <w:color w:val="000000"/>
          <w:w w:val="98"/>
          <w:sz w:val="24"/>
          <w:szCs w:val="24"/>
        </w:rPr>
        <w:t>Устав учреждения:</w:t>
      </w:r>
      <w:r w:rsidRPr="00636A46">
        <w:rPr>
          <w:color w:val="000000"/>
          <w:spacing w:val="6"/>
          <w:w w:val="98"/>
          <w:sz w:val="24"/>
          <w:szCs w:val="24"/>
        </w:rPr>
        <w:t xml:space="preserve"> </w:t>
      </w:r>
    </w:p>
    <w:p w:rsidR="00E72BC1" w:rsidRDefault="00E72BC1">
      <w:pPr>
        <w:tabs>
          <w:tab w:val="left" w:pos="1952"/>
        </w:tabs>
        <w:spacing w:line="269" w:lineRule="exact"/>
        <w:ind w:right="-113"/>
      </w:pPr>
      <w:r>
        <w:rPr>
          <w:color w:val="000000"/>
          <w:sz w:val="24"/>
          <w:szCs w:val="24"/>
        </w:rPr>
        <w:t xml:space="preserve">дата регистрации: </w:t>
      </w:r>
      <w:r>
        <w:tab/>
      </w:r>
      <w:r w:rsidRPr="00636A46">
        <w:rPr>
          <w:rFonts w:ascii="Arial" w:eastAsia="Arial" w:hAnsi="Arial" w:cs="Arial"/>
          <w:b/>
          <w:bCs/>
          <w:i/>
          <w:iCs/>
          <w:color w:val="000000"/>
          <w:w w:val="89"/>
          <w:sz w:val="24"/>
          <w:szCs w:val="24"/>
        </w:rPr>
        <w:t>11.03.2016.</w:t>
      </w:r>
      <w:r w:rsidRPr="00636A46">
        <w:rPr>
          <w:rFonts w:ascii="Arial" w:eastAsia="Arial" w:hAnsi="Arial" w:cs="Arial"/>
          <w:b/>
          <w:bCs/>
          <w:i/>
          <w:iCs/>
          <w:color w:val="000000"/>
          <w:spacing w:val="11"/>
          <w:w w:val="89"/>
          <w:sz w:val="24"/>
          <w:szCs w:val="24"/>
        </w:rPr>
        <w:t xml:space="preserve">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7056" w:bottom="0" w:left="1700" w:header="720" w:footer="720" w:gutter="0"/>
          <w:cols w:space="720"/>
        </w:sectPr>
      </w:pPr>
    </w:p>
    <w:p w:rsidR="00E72BC1" w:rsidRDefault="00E72BC1">
      <w:pPr>
        <w:spacing w:before="128" w:line="265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Изменения в Устав от 14.03.2018, зарегистрированы в налоговом органе 28.04.2018.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1521" w:bottom="0" w:left="1700" w:header="720" w:footer="720" w:gutter="0"/>
          <w:cols w:space="720"/>
        </w:sectPr>
      </w:pPr>
    </w:p>
    <w:p w:rsidR="00E72BC1" w:rsidRDefault="00E72BC1">
      <w:pPr>
        <w:tabs>
          <w:tab w:val="left" w:pos="240"/>
        </w:tabs>
        <w:spacing w:before="127" w:line="269" w:lineRule="exact"/>
        <w:ind w:right="-113"/>
      </w:pPr>
      <w:r w:rsidRPr="00636A46">
        <w:rPr>
          <w:color w:val="000000"/>
          <w:w w:val="74"/>
          <w:sz w:val="24"/>
          <w:szCs w:val="24"/>
        </w:rPr>
        <w:lastRenderedPageBreak/>
        <w:t>2.</w:t>
      </w:r>
      <w:r w:rsidRPr="00636A46">
        <w:rPr>
          <w:rFonts w:ascii="Arial" w:eastAsia="Arial" w:hAnsi="Arial" w:cs="Arial"/>
          <w:color w:val="000000"/>
          <w:spacing w:val="1"/>
          <w:w w:val="74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Сведенич о внесении записи в Единый государственный реестр юридических лиц: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1077" w:bottom="0" w:left="2067" w:header="720" w:footer="720" w:gutter="0"/>
          <w:cols w:space="720"/>
        </w:sectPr>
      </w:pPr>
    </w:p>
    <w:p w:rsidR="00E72BC1" w:rsidRDefault="00E72BC1">
      <w:pPr>
        <w:spacing w:before="1132" w:line="218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Межрайонная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5355" w:bottom="0" w:left="5055" w:header="720" w:footer="720" w:gutter="0"/>
          <w:cols w:space="720"/>
        </w:sectPr>
      </w:pPr>
    </w:p>
    <w:p w:rsidR="00E72BC1" w:rsidRDefault="00E72BC1">
      <w:pPr>
        <w:spacing w:before="1017" w:line="218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Межрайонная </w:t>
      </w:r>
    </w:p>
    <w:p w:rsidR="00E72BC1" w:rsidRDefault="00E72BC1">
      <w:pPr>
        <w:spacing w:before="986" w:line="265" w:lineRule="exact"/>
        <w:ind w:right="-113"/>
      </w:pPr>
      <w:r>
        <w:br w:type="column"/>
      </w:r>
      <w:r>
        <w:rPr>
          <w:color w:val="000000"/>
          <w:sz w:val="24"/>
          <w:szCs w:val="24"/>
        </w:rPr>
        <w:lastRenderedPageBreak/>
        <w:t xml:space="preserve">161200,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0" w:bottom="0" w:left="5055" w:header="720" w:footer="720" w:gutter="0"/>
          <w:cols w:num="2" w:space="720" w:equalWidth="0">
            <w:col w:w="1500" w:space="2459"/>
            <w:col w:w="846"/>
          </w:cols>
        </w:sectPr>
      </w:pPr>
    </w:p>
    <w:p w:rsidR="00E72BC1" w:rsidRDefault="00E72BC1">
      <w:pPr>
        <w:spacing w:before="1000" w:line="218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Межрайонная </w:t>
      </w:r>
    </w:p>
    <w:p w:rsidR="00E72BC1" w:rsidRDefault="00E72BC1">
      <w:pPr>
        <w:spacing w:before="968" w:line="265" w:lineRule="exact"/>
        <w:ind w:right="-113"/>
      </w:pPr>
      <w:r>
        <w:br w:type="column"/>
      </w:r>
      <w:r>
        <w:rPr>
          <w:color w:val="000000"/>
          <w:sz w:val="24"/>
          <w:szCs w:val="24"/>
        </w:rPr>
        <w:lastRenderedPageBreak/>
        <w:t xml:space="preserve">161200,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0" w:bottom="0" w:left="5055" w:header="720" w:footer="720" w:gutter="0"/>
          <w:cols w:num="2" w:space="720" w:equalWidth="0">
            <w:col w:w="1500" w:space="2459"/>
            <w:col w:w="846"/>
          </w:cols>
        </w:sectPr>
      </w:pPr>
    </w:p>
    <w:p w:rsidR="00E72BC1" w:rsidRDefault="00E72BC1">
      <w:pPr>
        <w:spacing w:before="1000" w:line="218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Межрайонная </w:t>
      </w:r>
    </w:p>
    <w:p w:rsidR="00E72BC1" w:rsidRDefault="00E72BC1">
      <w:pPr>
        <w:spacing w:before="968" w:line="265" w:lineRule="exact"/>
        <w:ind w:right="-113"/>
        <w:rPr>
          <w:color w:val="000000"/>
          <w:sz w:val="24"/>
          <w:szCs w:val="24"/>
        </w:rPr>
      </w:pPr>
      <w:r>
        <w:br w:type="column"/>
      </w:r>
      <w:r>
        <w:rPr>
          <w:color w:val="000000"/>
          <w:sz w:val="24"/>
          <w:szCs w:val="24"/>
        </w:rPr>
        <w:lastRenderedPageBreak/>
        <w:t xml:space="preserve">161200, </w:t>
      </w:r>
    </w:p>
    <w:p w:rsidR="00E72BC1" w:rsidRDefault="00E72BC1" w:rsidP="00E72BC1">
      <w:pPr>
        <w:spacing w:line="20" w:lineRule="exact"/>
        <w:ind w:right="-113"/>
        <w:sectPr w:rsidR="00E72BC1" w:rsidSect="003D5FBD">
          <w:type w:val="continuous"/>
          <w:pgSz w:w="11911" w:h="16841"/>
          <w:pgMar w:top="1134" w:right="0" w:bottom="0" w:left="5055" w:header="720" w:footer="720" w:gutter="0"/>
          <w:cols w:num="2" w:space="720" w:equalWidth="0">
            <w:col w:w="1500" w:space="2459"/>
            <w:col w:w="846"/>
          </w:cols>
        </w:sectPr>
      </w:pPr>
    </w:p>
    <w:p w:rsidR="00E72BC1" w:rsidRDefault="00981AF4" w:rsidP="00E72BC1">
      <w:pPr>
        <w:spacing w:line="20" w:lineRule="exac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02073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8493125</wp:posOffset>
                </wp:positionV>
                <wp:extent cx="55880" cy="186690"/>
                <wp:effectExtent l="3175" t="0" r="0" b="0"/>
                <wp:wrapNone/>
                <wp:docPr id="417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3" o:spid="_x0000_s1215" type="#_x0000_t202" style="position:absolute;margin-left:85pt;margin-top:668.75pt;width:4.4pt;height:14.7pt;z-index:-2512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176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7816215</wp:posOffset>
                </wp:positionV>
                <wp:extent cx="55880" cy="186690"/>
                <wp:effectExtent l="3175" t="0" r="0" b="0"/>
                <wp:wrapNone/>
                <wp:docPr id="416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" o:spid="_x0000_s1216" type="#_x0000_t202" style="position:absolute;margin-left:85pt;margin-top:615.45pt;width:4.4pt;height:14.7pt;z-index:-2512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27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7153275</wp:posOffset>
                </wp:positionV>
                <wp:extent cx="53340" cy="173355"/>
                <wp:effectExtent l="3175" t="0" r="635" b="0"/>
                <wp:wrapNone/>
                <wp:docPr id="415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217" type="#_x0000_t202" style="position:absolute;margin-left:85pt;margin-top:563.25pt;width:4.2pt;height:13.65pt;z-index:-2512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38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6991985</wp:posOffset>
                </wp:positionV>
                <wp:extent cx="53340" cy="173355"/>
                <wp:effectExtent l="3175" t="635" r="635" b="0"/>
                <wp:wrapNone/>
                <wp:docPr id="414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44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218" type="#_x0000_t202" style="position:absolute;margin-left:85pt;margin-top:550.55pt;width:4.2pt;height:13.65pt;z-index:-2512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44" w:lineRule="exact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4832" behindDoc="1" locked="0" layoutInCell="1" allowOverlap="1">
                <wp:simplePos x="0" y="0"/>
                <wp:positionH relativeFrom="page">
                  <wp:posOffset>1130935</wp:posOffset>
                </wp:positionH>
                <wp:positionV relativeFrom="page">
                  <wp:posOffset>6740525</wp:posOffset>
                </wp:positionV>
                <wp:extent cx="55880" cy="186690"/>
                <wp:effectExtent l="0" t="0" r="3810" b="0"/>
                <wp:wrapNone/>
                <wp:docPr id="413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219" type="#_x0000_t202" style="position:absolute;margin-left:89.05pt;margin-top:530.75pt;width:4.4pt;height:14.7pt;z-index:-2512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7132320</wp:posOffset>
                </wp:positionV>
                <wp:extent cx="5940425" cy="13970"/>
                <wp:effectExtent l="3175" t="0" r="0" b="0"/>
                <wp:wrapNone/>
                <wp:docPr id="412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13970"/>
                        </a:xfrm>
                        <a:custGeom>
                          <a:avLst/>
                          <a:gdLst>
                            <a:gd name="T0" fmla="+- 0 2998 2998"/>
                            <a:gd name="T1" fmla="*/ T0 w 16501"/>
                            <a:gd name="T2" fmla="+- 0 19850 19812"/>
                            <a:gd name="T3" fmla="*/ 19850 h 39"/>
                            <a:gd name="T4" fmla="+- 0 19499 2998"/>
                            <a:gd name="T5" fmla="*/ T4 w 16501"/>
                            <a:gd name="T6" fmla="+- 0 19850 19812"/>
                            <a:gd name="T7" fmla="*/ 19850 h 39"/>
                            <a:gd name="T8" fmla="+- 0 19499 2998"/>
                            <a:gd name="T9" fmla="*/ T8 w 16501"/>
                            <a:gd name="T10" fmla="+- 0 19812 19812"/>
                            <a:gd name="T11" fmla="*/ 19812 h 39"/>
                            <a:gd name="T12" fmla="+- 0 2998 2998"/>
                            <a:gd name="T13" fmla="*/ T12 w 16501"/>
                            <a:gd name="T14" fmla="+- 0 19812 19812"/>
                            <a:gd name="T15" fmla="*/ 19812 h 39"/>
                            <a:gd name="T16" fmla="+- 0 2998 2998"/>
                            <a:gd name="T17" fmla="*/ T16 w 16501"/>
                            <a:gd name="T18" fmla="+- 0 19850 19812"/>
                            <a:gd name="T19" fmla="*/ 19850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501" h="39">
                              <a:moveTo>
                                <a:pt x="0" y="38"/>
                              </a:moveTo>
                              <a:lnTo>
                                <a:pt x="16501" y="38"/>
                              </a:lnTo>
                              <a:lnTo>
                                <a:pt x="16501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8" o:spid="_x0000_s1026" style="position:absolute;margin-left:85pt;margin-top:561.6pt;width:467.75pt;height:1.1pt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501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" path="m,38r16501,l16501,,,,,38xe" fillcolor="black" stroked="f" strokeweight="1pt">
                <v:stroke miterlimit="10" joinstyle="miter"/>
                <v:path o:connecttype="custom" o:connectlocs="0,7110372;5940425,7110372;5940425,7096760;0,7096760;0,7110372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7151370</wp:posOffset>
                </wp:positionV>
                <wp:extent cx="5147310" cy="174625"/>
                <wp:effectExtent l="3175" t="0" r="2540" b="0"/>
                <wp:wrapNone/>
                <wp:docPr id="411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731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46" w:lineRule="exact"/>
                            </w:pPr>
                            <w:r w:rsidRPr="00AB3573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w w:val="85"/>
                              </w:rPr>
                              <w:t>государственной регистрации, кадастра и картографии по Вологодской области</w:t>
                            </w:r>
                            <w:r w:rsidRPr="00AB3573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pacing w:val="17"/>
                                <w:w w:val="8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220" type="#_x0000_t202" style="position:absolute;margin-left:85pt;margin-top:563.1pt;width:405.3pt;height:13.75pt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46" w:lineRule="exact"/>
                      </w:pPr>
                      <w:r w:rsidRPr="00AB3573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w w:val="85"/>
                        </w:rPr>
                        <w:t>государственной регистрации, кадастра и картографии по Вологодской области</w:t>
                      </w:r>
                      <w:r w:rsidRPr="00AB3573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pacing w:val="17"/>
                          <w:w w:val="8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page">
                  <wp:posOffset>2072640</wp:posOffset>
                </wp:positionH>
                <wp:positionV relativeFrom="page">
                  <wp:posOffset>714375</wp:posOffset>
                </wp:positionV>
                <wp:extent cx="55880" cy="186690"/>
                <wp:effectExtent l="0" t="0" r="0" b="3810"/>
                <wp:wrapNone/>
                <wp:docPr id="4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221" type="#_x0000_t202" style="position:absolute;margin-left:163.2pt;margin-top:56.25pt;width:4.4pt;height:14.7pt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page">
                  <wp:posOffset>2981325</wp:posOffset>
                </wp:positionH>
                <wp:positionV relativeFrom="page">
                  <wp:posOffset>714375</wp:posOffset>
                </wp:positionV>
                <wp:extent cx="55880" cy="186690"/>
                <wp:effectExtent l="0" t="0" r="1270" b="3810"/>
                <wp:wrapNone/>
                <wp:docPr id="409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222" type="#_x0000_t202" style="position:absolute;margin-left:234.75pt;margin-top:56.25pt;width:4.4pt;height:14.7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page">
                  <wp:posOffset>4121785</wp:posOffset>
                </wp:positionH>
                <wp:positionV relativeFrom="page">
                  <wp:posOffset>719455</wp:posOffset>
                </wp:positionV>
                <wp:extent cx="55880" cy="186690"/>
                <wp:effectExtent l="0" t="0" r="3810" b="0"/>
                <wp:wrapNone/>
                <wp:docPr id="408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223" type="#_x0000_t202" style="position:absolute;margin-left:324.55pt;margin-top:56.65pt;width:4.4pt;height:14.7pt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page">
                  <wp:posOffset>4707255</wp:posOffset>
                </wp:positionH>
                <wp:positionV relativeFrom="page">
                  <wp:posOffset>719455</wp:posOffset>
                </wp:positionV>
                <wp:extent cx="55880" cy="186690"/>
                <wp:effectExtent l="1905" t="0" r="0" b="0"/>
                <wp:wrapNone/>
                <wp:docPr id="407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224" type="#_x0000_t202" style="position:absolute;margin-left:370.65pt;margin-top:56.65pt;width:4.4pt;height:14.7pt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87rQ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page">
                  <wp:posOffset>4993640</wp:posOffset>
                </wp:positionH>
                <wp:positionV relativeFrom="page">
                  <wp:posOffset>719455</wp:posOffset>
                </wp:positionV>
                <wp:extent cx="55880" cy="186690"/>
                <wp:effectExtent l="2540" t="0" r="0" b="0"/>
                <wp:wrapNone/>
                <wp:docPr id="406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225" type="#_x0000_t202" style="position:absolute;margin-left:393.2pt;margin-top:56.65pt;width:4.4pt;height:14.7pt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page">
                  <wp:posOffset>5281930</wp:posOffset>
                </wp:positionH>
                <wp:positionV relativeFrom="page">
                  <wp:posOffset>719455</wp:posOffset>
                </wp:positionV>
                <wp:extent cx="55880" cy="186690"/>
                <wp:effectExtent l="0" t="0" r="0" b="0"/>
                <wp:wrapNone/>
                <wp:docPr id="40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226" type="#_x0000_t202" style="position:absolute;margin-left:415.9pt;margin-top:56.65pt;width:4.4pt;height:14.7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page">
                  <wp:posOffset>4036695</wp:posOffset>
                </wp:positionH>
                <wp:positionV relativeFrom="page">
                  <wp:posOffset>895985</wp:posOffset>
                </wp:positionV>
                <wp:extent cx="55880" cy="186690"/>
                <wp:effectExtent l="0" t="635" r="3175" b="3175"/>
                <wp:wrapNone/>
                <wp:docPr id="404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227" type="#_x0000_t202" style="position:absolute;margin-left:317.85pt;margin-top:70.55pt;width:4.4pt;height:14.7pt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page">
                  <wp:posOffset>4582160</wp:posOffset>
                </wp:positionH>
                <wp:positionV relativeFrom="page">
                  <wp:posOffset>895985</wp:posOffset>
                </wp:positionV>
                <wp:extent cx="55880" cy="186690"/>
                <wp:effectExtent l="635" t="635" r="635" b="3175"/>
                <wp:wrapNone/>
                <wp:docPr id="403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228" type="#_x0000_t202" style="position:absolute;margin-left:360.8pt;margin-top:70.55pt;width:4.4pt;height:14.7pt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4trQ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page">
                  <wp:posOffset>6216015</wp:posOffset>
                </wp:positionH>
                <wp:positionV relativeFrom="page">
                  <wp:posOffset>719455</wp:posOffset>
                </wp:positionV>
                <wp:extent cx="55880" cy="186690"/>
                <wp:effectExtent l="0" t="0" r="0" b="0"/>
                <wp:wrapNone/>
                <wp:docPr id="402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229" type="#_x0000_t202" style="position:absolute;margin-left:489.45pt;margin-top:56.65pt;width:4.4pt;height:14.7pt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page">
                  <wp:posOffset>6643370</wp:posOffset>
                </wp:positionH>
                <wp:positionV relativeFrom="page">
                  <wp:posOffset>895985</wp:posOffset>
                </wp:positionV>
                <wp:extent cx="55880" cy="186690"/>
                <wp:effectExtent l="4445" t="635" r="0" b="3175"/>
                <wp:wrapNone/>
                <wp:docPr id="401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230" type="#_x0000_t202" style="position:absolute;margin-left:523.1pt;margin-top:70.55pt;width:4.4pt;height:14.7pt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page">
                  <wp:posOffset>6765290</wp:posOffset>
                </wp:positionH>
                <wp:positionV relativeFrom="page">
                  <wp:posOffset>895985</wp:posOffset>
                </wp:positionV>
                <wp:extent cx="55880" cy="186690"/>
                <wp:effectExtent l="2540" t="635" r="0" b="3175"/>
                <wp:wrapNone/>
                <wp:docPr id="40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231" type="#_x0000_t202" style="position:absolute;margin-left:532.7pt;margin-top:70.55pt;width:4.4pt;height:14.7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page">
                  <wp:posOffset>2072640</wp:posOffset>
                </wp:positionH>
                <wp:positionV relativeFrom="page">
                  <wp:posOffset>1147445</wp:posOffset>
                </wp:positionV>
                <wp:extent cx="55880" cy="186690"/>
                <wp:effectExtent l="0" t="4445" r="0" b="0"/>
                <wp:wrapNone/>
                <wp:docPr id="399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232" type="#_x0000_t202" style="position:absolute;margin-left:163.2pt;margin-top:90.35pt;width:4.4pt;height:14.7pt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page">
                  <wp:posOffset>2981325</wp:posOffset>
                </wp:positionH>
                <wp:positionV relativeFrom="page">
                  <wp:posOffset>1147445</wp:posOffset>
                </wp:positionV>
                <wp:extent cx="55880" cy="186690"/>
                <wp:effectExtent l="0" t="4445" r="1270" b="0"/>
                <wp:wrapNone/>
                <wp:docPr id="398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233" type="#_x0000_t202" style="position:absolute;margin-left:234.75pt;margin-top:90.35pt;width:4.4pt;height:14.7pt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223rQ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page">
                  <wp:posOffset>4121785</wp:posOffset>
                </wp:positionH>
                <wp:positionV relativeFrom="page">
                  <wp:posOffset>1152525</wp:posOffset>
                </wp:positionV>
                <wp:extent cx="55880" cy="186690"/>
                <wp:effectExtent l="0" t="0" r="3810" b="3810"/>
                <wp:wrapNone/>
                <wp:docPr id="397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234" type="#_x0000_t202" style="position:absolute;margin-left:324.55pt;margin-top:90.75pt;width:4.4pt;height:14.7pt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eG+rQ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page">
                  <wp:posOffset>4707255</wp:posOffset>
                </wp:positionH>
                <wp:positionV relativeFrom="page">
                  <wp:posOffset>1152525</wp:posOffset>
                </wp:positionV>
                <wp:extent cx="55880" cy="186690"/>
                <wp:effectExtent l="1905" t="0" r="0" b="3810"/>
                <wp:wrapNone/>
                <wp:docPr id="396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235" type="#_x0000_t202" style="position:absolute;margin-left:370.65pt;margin-top:90.75pt;width:4.4pt;height:14.7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page">
                  <wp:posOffset>4993640</wp:posOffset>
                </wp:positionH>
                <wp:positionV relativeFrom="page">
                  <wp:posOffset>1152525</wp:posOffset>
                </wp:positionV>
                <wp:extent cx="55880" cy="186690"/>
                <wp:effectExtent l="2540" t="0" r="0" b="3810"/>
                <wp:wrapNone/>
                <wp:docPr id="39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236" type="#_x0000_t202" style="position:absolute;margin-left:393.2pt;margin-top:90.75pt;width:4.4pt;height:14.7pt;z-index: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page">
                  <wp:posOffset>5281930</wp:posOffset>
                </wp:positionH>
                <wp:positionV relativeFrom="page">
                  <wp:posOffset>1152525</wp:posOffset>
                </wp:positionV>
                <wp:extent cx="55880" cy="186690"/>
                <wp:effectExtent l="0" t="0" r="0" b="3810"/>
                <wp:wrapNone/>
                <wp:docPr id="394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237" type="#_x0000_t202" style="position:absolute;margin-left:415.9pt;margin-top:90.75pt;width:4.4pt;height:14.7pt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page">
                  <wp:posOffset>4036695</wp:posOffset>
                </wp:positionH>
                <wp:positionV relativeFrom="page">
                  <wp:posOffset>1329055</wp:posOffset>
                </wp:positionV>
                <wp:extent cx="55880" cy="186690"/>
                <wp:effectExtent l="0" t="0" r="3175" b="0"/>
                <wp:wrapNone/>
                <wp:docPr id="393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238" type="#_x0000_t202" style="position:absolute;margin-left:317.85pt;margin-top:104.65pt;width:4.4pt;height:14.7pt;z-index: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nUrrQ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page">
                  <wp:posOffset>4582160</wp:posOffset>
                </wp:positionH>
                <wp:positionV relativeFrom="page">
                  <wp:posOffset>1329055</wp:posOffset>
                </wp:positionV>
                <wp:extent cx="55880" cy="186690"/>
                <wp:effectExtent l="635" t="0" r="635" b="0"/>
                <wp:wrapNone/>
                <wp:docPr id="392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239" type="#_x0000_t202" style="position:absolute;margin-left:360.8pt;margin-top:104.65pt;width:4.4pt;height:14.7pt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page">
                  <wp:posOffset>6216015</wp:posOffset>
                </wp:positionH>
                <wp:positionV relativeFrom="page">
                  <wp:posOffset>1152525</wp:posOffset>
                </wp:positionV>
                <wp:extent cx="55880" cy="186690"/>
                <wp:effectExtent l="0" t="0" r="0" b="3810"/>
                <wp:wrapNone/>
                <wp:docPr id="391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240" type="#_x0000_t202" style="position:absolute;margin-left:489.45pt;margin-top:90.75pt;width:4.4pt;height:14.7pt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page">
                  <wp:posOffset>6643370</wp:posOffset>
                </wp:positionH>
                <wp:positionV relativeFrom="page">
                  <wp:posOffset>1329055</wp:posOffset>
                </wp:positionV>
                <wp:extent cx="55880" cy="186690"/>
                <wp:effectExtent l="4445" t="0" r="0" b="0"/>
                <wp:wrapNone/>
                <wp:docPr id="39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241" type="#_x0000_t202" style="position:absolute;margin-left:523.1pt;margin-top:104.65pt;width:4.4pt;height:14.7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Q2qgIAAKc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page">
                  <wp:posOffset>6765290</wp:posOffset>
                </wp:positionH>
                <wp:positionV relativeFrom="page">
                  <wp:posOffset>1329055</wp:posOffset>
                </wp:positionV>
                <wp:extent cx="55880" cy="186690"/>
                <wp:effectExtent l="2540" t="0" r="0" b="0"/>
                <wp:wrapNone/>
                <wp:docPr id="38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242" type="#_x0000_t202" style="position:absolute;margin-left:532.7pt;margin-top:104.65pt;width:4.4pt;height:14.7pt;z-index: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page">
                  <wp:posOffset>2072640</wp:posOffset>
                </wp:positionH>
                <wp:positionV relativeFrom="page">
                  <wp:posOffset>1580515</wp:posOffset>
                </wp:positionV>
                <wp:extent cx="55880" cy="186690"/>
                <wp:effectExtent l="0" t="0" r="0" b="4445"/>
                <wp:wrapNone/>
                <wp:docPr id="388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243" type="#_x0000_t202" style="position:absolute;margin-left:163.2pt;margin-top:124.45pt;width:4.4pt;height:14.7pt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1xMrQ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page">
                  <wp:posOffset>2981325</wp:posOffset>
                </wp:positionH>
                <wp:positionV relativeFrom="page">
                  <wp:posOffset>1580515</wp:posOffset>
                </wp:positionV>
                <wp:extent cx="55880" cy="186690"/>
                <wp:effectExtent l="0" t="0" r="1270" b="4445"/>
                <wp:wrapNone/>
                <wp:docPr id="387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244" type="#_x0000_t202" style="position:absolute;margin-left:234.75pt;margin-top:124.45pt;width:4.4pt;height:14.7pt;z-index: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page">
                  <wp:posOffset>4121785</wp:posOffset>
                </wp:positionH>
                <wp:positionV relativeFrom="page">
                  <wp:posOffset>1584960</wp:posOffset>
                </wp:positionV>
                <wp:extent cx="55880" cy="186690"/>
                <wp:effectExtent l="0" t="3810" r="3810" b="0"/>
                <wp:wrapNone/>
                <wp:docPr id="386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245" type="#_x0000_t202" style="position:absolute;margin-left:324.55pt;margin-top:124.8pt;width:4.4pt;height:14.7pt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page">
                  <wp:posOffset>4707255</wp:posOffset>
                </wp:positionH>
                <wp:positionV relativeFrom="page">
                  <wp:posOffset>1584960</wp:posOffset>
                </wp:positionV>
                <wp:extent cx="55880" cy="186690"/>
                <wp:effectExtent l="1905" t="3810" r="0" b="0"/>
                <wp:wrapNone/>
                <wp:docPr id="38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246" type="#_x0000_t202" style="position:absolute;margin-left:370.65pt;margin-top:124.8pt;width:4.4pt;height:14.7pt;z-index: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page">
                  <wp:posOffset>4993640</wp:posOffset>
                </wp:positionH>
                <wp:positionV relativeFrom="page">
                  <wp:posOffset>1584960</wp:posOffset>
                </wp:positionV>
                <wp:extent cx="55880" cy="186690"/>
                <wp:effectExtent l="2540" t="3810" r="0" b="0"/>
                <wp:wrapNone/>
                <wp:docPr id="384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247" type="#_x0000_t202" style="position:absolute;margin-left:393.2pt;margin-top:124.8pt;width:4.4pt;height:14.7pt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page">
                  <wp:posOffset>5281930</wp:posOffset>
                </wp:positionH>
                <wp:positionV relativeFrom="page">
                  <wp:posOffset>1584960</wp:posOffset>
                </wp:positionV>
                <wp:extent cx="55880" cy="186690"/>
                <wp:effectExtent l="0" t="3810" r="0" b="0"/>
                <wp:wrapNone/>
                <wp:docPr id="383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248" type="#_x0000_t202" style="position:absolute;margin-left:415.9pt;margin-top:124.8pt;width:4.4pt;height:14.7pt;z-index: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page">
                  <wp:posOffset>4036695</wp:posOffset>
                </wp:positionH>
                <wp:positionV relativeFrom="page">
                  <wp:posOffset>1762125</wp:posOffset>
                </wp:positionV>
                <wp:extent cx="55880" cy="186690"/>
                <wp:effectExtent l="0" t="0" r="3175" b="3810"/>
                <wp:wrapNone/>
                <wp:docPr id="382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249" type="#_x0000_t202" style="position:absolute;margin-left:317.85pt;margin-top:138.75pt;width:4.4pt;height:14.7pt;z-index: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QPrQIAAKcFAAAOAAAAZHJzL2Uyb0RvYy54bWysVNuOmzAQfa/Uf7D8znIJYQE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page">
                  <wp:posOffset>4582160</wp:posOffset>
                </wp:positionH>
                <wp:positionV relativeFrom="page">
                  <wp:posOffset>1762125</wp:posOffset>
                </wp:positionV>
                <wp:extent cx="55880" cy="186690"/>
                <wp:effectExtent l="635" t="0" r="635" b="3810"/>
                <wp:wrapNone/>
                <wp:docPr id="38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250" type="#_x0000_t202" style="position:absolute;margin-left:360.8pt;margin-top:138.75pt;width:4.4pt;height:14.7pt;z-index: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page">
                  <wp:posOffset>6216015</wp:posOffset>
                </wp:positionH>
                <wp:positionV relativeFrom="page">
                  <wp:posOffset>1584960</wp:posOffset>
                </wp:positionV>
                <wp:extent cx="55880" cy="186690"/>
                <wp:effectExtent l="0" t="3810" r="0" b="0"/>
                <wp:wrapNone/>
                <wp:docPr id="38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251" type="#_x0000_t202" style="position:absolute;margin-left:489.45pt;margin-top:124.8pt;width:4.4pt;height:14.7pt;z-index: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page">
                  <wp:posOffset>6643370</wp:posOffset>
                </wp:positionH>
                <wp:positionV relativeFrom="page">
                  <wp:posOffset>1762125</wp:posOffset>
                </wp:positionV>
                <wp:extent cx="55880" cy="186690"/>
                <wp:effectExtent l="4445" t="0" r="0" b="3810"/>
                <wp:wrapNone/>
                <wp:docPr id="379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252" type="#_x0000_t202" style="position:absolute;margin-left:523.1pt;margin-top:138.75pt;width:4.4pt;height:14.7pt;z-index: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page">
                  <wp:posOffset>6765290</wp:posOffset>
                </wp:positionH>
                <wp:positionV relativeFrom="page">
                  <wp:posOffset>1762125</wp:posOffset>
                </wp:positionV>
                <wp:extent cx="55880" cy="186690"/>
                <wp:effectExtent l="2540" t="0" r="0" b="3810"/>
                <wp:wrapNone/>
                <wp:docPr id="378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253" type="#_x0000_t202" style="position:absolute;margin-left:532.7pt;margin-top:138.75pt;width:4.4pt;height:14.7pt;z-index: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LTcrQ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page">
                  <wp:posOffset>2072640</wp:posOffset>
                </wp:positionH>
                <wp:positionV relativeFrom="page">
                  <wp:posOffset>2016125</wp:posOffset>
                </wp:positionV>
                <wp:extent cx="55880" cy="186690"/>
                <wp:effectExtent l="0" t="0" r="0" b="0"/>
                <wp:wrapNone/>
                <wp:docPr id="377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254" type="#_x0000_t202" style="position:absolute;margin-left:163.2pt;margin-top:158.75pt;width:4.4pt;height:14.7pt;z-index:2519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jVrQ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page">
                  <wp:posOffset>2981325</wp:posOffset>
                </wp:positionH>
                <wp:positionV relativeFrom="page">
                  <wp:posOffset>2016125</wp:posOffset>
                </wp:positionV>
                <wp:extent cx="55880" cy="186690"/>
                <wp:effectExtent l="0" t="0" r="1270" b="0"/>
                <wp:wrapNone/>
                <wp:docPr id="376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255" type="#_x0000_t202" style="position:absolute;margin-left:234.75pt;margin-top:158.75pt;width:4.4pt;height:14.7pt;z-index: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bwjrQ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page">
                  <wp:posOffset>4121785</wp:posOffset>
                </wp:positionH>
                <wp:positionV relativeFrom="page">
                  <wp:posOffset>2016125</wp:posOffset>
                </wp:positionV>
                <wp:extent cx="55880" cy="186690"/>
                <wp:effectExtent l="0" t="0" r="3810" b="0"/>
                <wp:wrapNone/>
                <wp:docPr id="37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256" type="#_x0000_t202" style="position:absolute;margin-left:324.55pt;margin-top:158.75pt;width:4.4pt;height:14.7pt;z-index: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page">
                  <wp:posOffset>4707255</wp:posOffset>
                </wp:positionH>
                <wp:positionV relativeFrom="page">
                  <wp:posOffset>2016125</wp:posOffset>
                </wp:positionV>
                <wp:extent cx="55880" cy="186690"/>
                <wp:effectExtent l="1905" t="0" r="0" b="0"/>
                <wp:wrapNone/>
                <wp:docPr id="374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" o:spid="_x0000_s1257" type="#_x0000_t202" style="position:absolute;margin-left:370.65pt;margin-top:158.75pt;width:4.4pt;height:14.7pt;z-index: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eEKrA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page">
                  <wp:posOffset>4993640</wp:posOffset>
                </wp:positionH>
                <wp:positionV relativeFrom="page">
                  <wp:posOffset>2016125</wp:posOffset>
                </wp:positionV>
                <wp:extent cx="55880" cy="186690"/>
                <wp:effectExtent l="2540" t="0" r="0" b="0"/>
                <wp:wrapNone/>
                <wp:docPr id="373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258" type="#_x0000_t202" style="position:absolute;margin-left:393.2pt;margin-top:158.75pt;width:4.4pt;height:14.7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page">
                  <wp:posOffset>5281930</wp:posOffset>
                </wp:positionH>
                <wp:positionV relativeFrom="page">
                  <wp:posOffset>2016125</wp:posOffset>
                </wp:positionV>
                <wp:extent cx="55880" cy="186690"/>
                <wp:effectExtent l="0" t="0" r="0" b="0"/>
                <wp:wrapNone/>
                <wp:docPr id="372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259" type="#_x0000_t202" style="position:absolute;margin-left:415.9pt;margin-top:158.75pt;width:4.4pt;height:14.7pt;z-index: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page">
                  <wp:posOffset>4036695</wp:posOffset>
                </wp:positionH>
                <wp:positionV relativeFrom="page">
                  <wp:posOffset>2188845</wp:posOffset>
                </wp:positionV>
                <wp:extent cx="55880" cy="186690"/>
                <wp:effectExtent l="0" t="0" r="3175" b="0"/>
                <wp:wrapNone/>
                <wp:docPr id="371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260" type="#_x0000_t202" style="position:absolute;margin-left:317.85pt;margin-top:172.35pt;width:4.4pt;height:14.7p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77rQ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page">
                  <wp:posOffset>4582160</wp:posOffset>
                </wp:positionH>
                <wp:positionV relativeFrom="page">
                  <wp:posOffset>2188845</wp:posOffset>
                </wp:positionV>
                <wp:extent cx="55880" cy="186690"/>
                <wp:effectExtent l="635" t="0" r="635" b="0"/>
                <wp:wrapNone/>
                <wp:docPr id="37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261" type="#_x0000_t202" style="position:absolute;margin-left:360.8pt;margin-top:172.35pt;width:4.4pt;height:14.7pt;z-index: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page">
                  <wp:posOffset>6216015</wp:posOffset>
                </wp:positionH>
                <wp:positionV relativeFrom="page">
                  <wp:posOffset>2016125</wp:posOffset>
                </wp:positionV>
                <wp:extent cx="55880" cy="186690"/>
                <wp:effectExtent l="0" t="0" r="0" b="0"/>
                <wp:wrapNone/>
                <wp:docPr id="369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262" type="#_x0000_t202" style="position:absolute;margin-left:489.45pt;margin-top:158.75pt;width:4.4pt;height:14.7pt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page">
                  <wp:posOffset>6643370</wp:posOffset>
                </wp:positionH>
                <wp:positionV relativeFrom="page">
                  <wp:posOffset>2188845</wp:posOffset>
                </wp:positionV>
                <wp:extent cx="55880" cy="186690"/>
                <wp:effectExtent l="4445" t="0" r="0" b="0"/>
                <wp:wrapNone/>
                <wp:docPr id="368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263" type="#_x0000_t202" style="position:absolute;margin-left:523.1pt;margin-top:172.35pt;width:4.4pt;height:14.7pt;z-index: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page">
                  <wp:posOffset>6765290</wp:posOffset>
                </wp:positionH>
                <wp:positionV relativeFrom="page">
                  <wp:posOffset>2188845</wp:posOffset>
                </wp:positionV>
                <wp:extent cx="55880" cy="186690"/>
                <wp:effectExtent l="2540" t="0" r="0" b="0"/>
                <wp:wrapNone/>
                <wp:docPr id="367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264" type="#_x0000_t202" style="position:absolute;margin-left:532.7pt;margin-top:172.35pt;width:4.4pt;height:14.7pt;z-index: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page">
                  <wp:posOffset>2072640</wp:posOffset>
                </wp:positionH>
                <wp:positionV relativeFrom="page">
                  <wp:posOffset>2447925</wp:posOffset>
                </wp:positionV>
                <wp:extent cx="55880" cy="186690"/>
                <wp:effectExtent l="0" t="0" r="0" b="3810"/>
                <wp:wrapNone/>
                <wp:docPr id="366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265" type="#_x0000_t202" style="position:absolute;margin-left:163.2pt;margin-top:192.75pt;width:4.4pt;height:14.7pt;z-index: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page">
                  <wp:posOffset>2981325</wp:posOffset>
                </wp:positionH>
                <wp:positionV relativeFrom="page">
                  <wp:posOffset>2447925</wp:posOffset>
                </wp:positionV>
                <wp:extent cx="55880" cy="186690"/>
                <wp:effectExtent l="0" t="0" r="1270" b="3810"/>
                <wp:wrapNone/>
                <wp:docPr id="36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266" type="#_x0000_t202" style="position:absolute;margin-left:234.75pt;margin-top:192.75pt;width:4.4pt;height:14.7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page">
                  <wp:posOffset>4121785</wp:posOffset>
                </wp:positionH>
                <wp:positionV relativeFrom="page">
                  <wp:posOffset>2450465</wp:posOffset>
                </wp:positionV>
                <wp:extent cx="55880" cy="186690"/>
                <wp:effectExtent l="0" t="2540" r="3810" b="1270"/>
                <wp:wrapNone/>
                <wp:docPr id="364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267" type="#_x0000_t202" style="position:absolute;margin-left:324.55pt;margin-top:192.95pt;width:4.4pt;height:14.7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page">
                  <wp:posOffset>4707255</wp:posOffset>
                </wp:positionH>
                <wp:positionV relativeFrom="page">
                  <wp:posOffset>2450465</wp:posOffset>
                </wp:positionV>
                <wp:extent cx="55880" cy="186690"/>
                <wp:effectExtent l="1905" t="2540" r="0" b="1270"/>
                <wp:wrapNone/>
                <wp:docPr id="363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268" type="#_x0000_t202" style="position:absolute;margin-left:370.65pt;margin-top:192.95pt;width:4.4pt;height:14.7pt;z-index: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page">
                  <wp:posOffset>4993640</wp:posOffset>
                </wp:positionH>
                <wp:positionV relativeFrom="page">
                  <wp:posOffset>2450465</wp:posOffset>
                </wp:positionV>
                <wp:extent cx="55880" cy="186690"/>
                <wp:effectExtent l="2540" t="2540" r="0" b="1270"/>
                <wp:wrapNone/>
                <wp:docPr id="362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269" type="#_x0000_t202" style="position:absolute;margin-left:393.2pt;margin-top:192.95pt;width:4.4pt;height:14.7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page">
                  <wp:posOffset>5281930</wp:posOffset>
                </wp:positionH>
                <wp:positionV relativeFrom="page">
                  <wp:posOffset>2450465</wp:posOffset>
                </wp:positionV>
                <wp:extent cx="55880" cy="186690"/>
                <wp:effectExtent l="0" t="2540" r="0" b="1270"/>
                <wp:wrapNone/>
                <wp:docPr id="361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270" type="#_x0000_t202" style="position:absolute;margin-left:415.9pt;margin-top:192.95pt;width:4.4pt;height:14.7pt;z-index: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page">
                  <wp:posOffset>4036695</wp:posOffset>
                </wp:positionH>
                <wp:positionV relativeFrom="page">
                  <wp:posOffset>2624455</wp:posOffset>
                </wp:positionV>
                <wp:extent cx="55880" cy="186690"/>
                <wp:effectExtent l="0" t="0" r="3175" b="0"/>
                <wp:wrapNone/>
                <wp:docPr id="360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271" type="#_x0000_t202" style="position:absolute;margin-left:317.85pt;margin-top:206.65pt;width:4.4pt;height:14.7pt;z-index: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page">
                  <wp:posOffset>4582160</wp:posOffset>
                </wp:positionH>
                <wp:positionV relativeFrom="page">
                  <wp:posOffset>2624455</wp:posOffset>
                </wp:positionV>
                <wp:extent cx="55880" cy="186690"/>
                <wp:effectExtent l="635" t="0" r="635" b="0"/>
                <wp:wrapNone/>
                <wp:docPr id="359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272" type="#_x0000_t202" style="position:absolute;margin-left:360.8pt;margin-top:206.65pt;width:4.4pt;height:14.7pt;z-index: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page">
                  <wp:posOffset>6216015</wp:posOffset>
                </wp:positionH>
                <wp:positionV relativeFrom="page">
                  <wp:posOffset>2450465</wp:posOffset>
                </wp:positionV>
                <wp:extent cx="55880" cy="186690"/>
                <wp:effectExtent l="0" t="2540" r="0" b="1270"/>
                <wp:wrapNone/>
                <wp:docPr id="358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273" type="#_x0000_t202" style="position:absolute;margin-left:489.45pt;margin-top:192.95pt;width:4.4pt;height:14.7pt;z-index: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page">
                  <wp:posOffset>6643370</wp:posOffset>
                </wp:positionH>
                <wp:positionV relativeFrom="page">
                  <wp:posOffset>2624455</wp:posOffset>
                </wp:positionV>
                <wp:extent cx="55880" cy="186690"/>
                <wp:effectExtent l="4445" t="0" r="0" b="0"/>
                <wp:wrapNone/>
                <wp:docPr id="357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274" type="#_x0000_t202" style="position:absolute;margin-left:523.1pt;margin-top:206.65pt;width:4.4pt;height:14.7pt;z-index: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page">
                  <wp:posOffset>6765290</wp:posOffset>
                </wp:positionH>
                <wp:positionV relativeFrom="page">
                  <wp:posOffset>2624455</wp:posOffset>
                </wp:positionV>
                <wp:extent cx="55880" cy="186690"/>
                <wp:effectExtent l="2540" t="0" r="0" b="0"/>
                <wp:wrapNone/>
                <wp:docPr id="356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275" type="#_x0000_t202" style="position:absolute;margin-left:532.7pt;margin-top:206.65pt;width:4.4pt;height:14.7pt;z-index: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page">
                  <wp:posOffset>2072640</wp:posOffset>
                </wp:positionH>
                <wp:positionV relativeFrom="page">
                  <wp:posOffset>2882265</wp:posOffset>
                </wp:positionV>
                <wp:extent cx="55880" cy="186690"/>
                <wp:effectExtent l="0" t="0" r="0" b="0"/>
                <wp:wrapNone/>
                <wp:docPr id="35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276" type="#_x0000_t202" style="position:absolute;margin-left:163.2pt;margin-top:226.95pt;width:4.4pt;height:14.7pt;z-index:2519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page">
                  <wp:posOffset>2981325</wp:posOffset>
                </wp:positionH>
                <wp:positionV relativeFrom="page">
                  <wp:posOffset>2882265</wp:posOffset>
                </wp:positionV>
                <wp:extent cx="55880" cy="186690"/>
                <wp:effectExtent l="0" t="0" r="1270" b="0"/>
                <wp:wrapNone/>
                <wp:docPr id="354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277" type="#_x0000_t202" style="position:absolute;margin-left:234.75pt;margin-top:226.95pt;width:4.4pt;height:14.7pt;z-index: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page">
                  <wp:posOffset>4121785</wp:posOffset>
                </wp:positionH>
                <wp:positionV relativeFrom="page">
                  <wp:posOffset>2885440</wp:posOffset>
                </wp:positionV>
                <wp:extent cx="55880" cy="186690"/>
                <wp:effectExtent l="0" t="0" r="3810" b="4445"/>
                <wp:wrapNone/>
                <wp:docPr id="353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278" type="#_x0000_t202" style="position:absolute;margin-left:324.55pt;margin-top:227.2pt;width:4.4pt;height:14.7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page">
                  <wp:posOffset>4707255</wp:posOffset>
                </wp:positionH>
                <wp:positionV relativeFrom="page">
                  <wp:posOffset>2885440</wp:posOffset>
                </wp:positionV>
                <wp:extent cx="55880" cy="186690"/>
                <wp:effectExtent l="1905" t="0" r="0" b="4445"/>
                <wp:wrapNone/>
                <wp:docPr id="352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279" type="#_x0000_t202" style="position:absolute;margin-left:370.65pt;margin-top:227.2pt;width:4.4pt;height:14.7pt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page">
                  <wp:posOffset>4993640</wp:posOffset>
                </wp:positionH>
                <wp:positionV relativeFrom="page">
                  <wp:posOffset>2885440</wp:posOffset>
                </wp:positionV>
                <wp:extent cx="55880" cy="186690"/>
                <wp:effectExtent l="2540" t="0" r="0" b="4445"/>
                <wp:wrapNone/>
                <wp:docPr id="351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280" type="#_x0000_t202" style="position:absolute;margin-left:393.2pt;margin-top:227.2pt;width:4.4pt;height:14.7pt;z-index: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page">
                  <wp:posOffset>5281930</wp:posOffset>
                </wp:positionH>
                <wp:positionV relativeFrom="page">
                  <wp:posOffset>2885440</wp:posOffset>
                </wp:positionV>
                <wp:extent cx="55880" cy="186690"/>
                <wp:effectExtent l="0" t="0" r="0" b="4445"/>
                <wp:wrapNone/>
                <wp:docPr id="35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281" type="#_x0000_t202" style="position:absolute;margin-left:415.9pt;margin-top:227.2pt;width:4.4pt;height:14.7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page">
                  <wp:posOffset>4036695</wp:posOffset>
                </wp:positionH>
                <wp:positionV relativeFrom="page">
                  <wp:posOffset>3057525</wp:posOffset>
                </wp:positionV>
                <wp:extent cx="55880" cy="186690"/>
                <wp:effectExtent l="0" t="0" r="3175" b="3810"/>
                <wp:wrapNone/>
                <wp:docPr id="349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282" type="#_x0000_t202" style="position:absolute;margin-left:317.85pt;margin-top:240.75pt;width:4.4pt;height:14.7pt;z-index: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page">
                  <wp:posOffset>4582160</wp:posOffset>
                </wp:positionH>
                <wp:positionV relativeFrom="page">
                  <wp:posOffset>3057525</wp:posOffset>
                </wp:positionV>
                <wp:extent cx="55880" cy="186690"/>
                <wp:effectExtent l="635" t="0" r="635" b="3810"/>
                <wp:wrapNone/>
                <wp:docPr id="348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283" type="#_x0000_t202" style="position:absolute;margin-left:360.8pt;margin-top:240.75pt;width:4.4pt;height:14.7pt;z-index: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page">
                  <wp:posOffset>6216015</wp:posOffset>
                </wp:positionH>
                <wp:positionV relativeFrom="page">
                  <wp:posOffset>2885440</wp:posOffset>
                </wp:positionV>
                <wp:extent cx="55880" cy="186690"/>
                <wp:effectExtent l="0" t="0" r="0" b="4445"/>
                <wp:wrapNone/>
                <wp:docPr id="347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284" type="#_x0000_t202" style="position:absolute;margin-left:489.45pt;margin-top:227.2pt;width:4.4pt;height:14.7pt;z-index: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page">
                  <wp:posOffset>6643370</wp:posOffset>
                </wp:positionH>
                <wp:positionV relativeFrom="page">
                  <wp:posOffset>3057525</wp:posOffset>
                </wp:positionV>
                <wp:extent cx="55880" cy="186690"/>
                <wp:effectExtent l="4445" t="0" r="0" b="3810"/>
                <wp:wrapNone/>
                <wp:docPr id="346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285" type="#_x0000_t202" style="position:absolute;margin-left:523.1pt;margin-top:240.75pt;width:4.4pt;height:14.7pt;z-index: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page">
                  <wp:posOffset>6765290</wp:posOffset>
                </wp:positionH>
                <wp:positionV relativeFrom="page">
                  <wp:posOffset>3057525</wp:posOffset>
                </wp:positionV>
                <wp:extent cx="55880" cy="186690"/>
                <wp:effectExtent l="2540" t="0" r="0" b="3810"/>
                <wp:wrapNone/>
                <wp:docPr id="345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286" type="#_x0000_t202" style="position:absolute;margin-left:532.7pt;margin-top:240.75pt;width:4.4pt;height:14.7pt;z-index:2519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page">
                  <wp:posOffset>2072640</wp:posOffset>
                </wp:positionH>
                <wp:positionV relativeFrom="page">
                  <wp:posOffset>3313430</wp:posOffset>
                </wp:positionV>
                <wp:extent cx="55880" cy="186690"/>
                <wp:effectExtent l="0" t="0" r="0" b="0"/>
                <wp:wrapNone/>
                <wp:docPr id="344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287" type="#_x0000_t202" style="position:absolute;margin-left:163.2pt;margin-top:260.9pt;width:4.4pt;height:14.7pt;z-index:25194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zzrrA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page">
                  <wp:posOffset>2981325</wp:posOffset>
                </wp:positionH>
                <wp:positionV relativeFrom="page">
                  <wp:posOffset>3313430</wp:posOffset>
                </wp:positionV>
                <wp:extent cx="55880" cy="186690"/>
                <wp:effectExtent l="0" t="0" r="1270" b="0"/>
                <wp:wrapNone/>
                <wp:docPr id="343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288" type="#_x0000_t202" style="position:absolute;margin-left:234.75pt;margin-top:260.9pt;width:4.4pt;height:14.7pt;z-index:2519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3GhrQ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page">
                  <wp:posOffset>4121785</wp:posOffset>
                </wp:positionH>
                <wp:positionV relativeFrom="page">
                  <wp:posOffset>3316605</wp:posOffset>
                </wp:positionV>
                <wp:extent cx="55880" cy="186690"/>
                <wp:effectExtent l="0" t="1905" r="3810" b="1905"/>
                <wp:wrapNone/>
                <wp:docPr id="342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289" type="#_x0000_t202" style="position:absolute;margin-left:324.55pt;margin-top:261.15pt;width:4.4pt;height:14.7pt;z-index:2519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varQ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page">
                  <wp:posOffset>4707255</wp:posOffset>
                </wp:positionH>
                <wp:positionV relativeFrom="page">
                  <wp:posOffset>3316605</wp:posOffset>
                </wp:positionV>
                <wp:extent cx="55880" cy="186690"/>
                <wp:effectExtent l="1905" t="1905" r="0" b="1905"/>
                <wp:wrapNone/>
                <wp:docPr id="341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290" type="#_x0000_t202" style="position:absolute;margin-left:370.65pt;margin-top:261.15pt;width:4.4pt;height:14.7pt;z-index:2519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MarQ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page">
                  <wp:posOffset>4993640</wp:posOffset>
                </wp:positionH>
                <wp:positionV relativeFrom="page">
                  <wp:posOffset>3316605</wp:posOffset>
                </wp:positionV>
                <wp:extent cx="55880" cy="186690"/>
                <wp:effectExtent l="2540" t="1905" r="0" b="1905"/>
                <wp:wrapNone/>
                <wp:docPr id="340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0" o:spid="_x0000_s1291" type="#_x0000_t202" style="position:absolute;margin-left:393.2pt;margin-top:261.15pt;width:4.4pt;height:14.7pt;z-index: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page">
                  <wp:posOffset>5281930</wp:posOffset>
                </wp:positionH>
                <wp:positionV relativeFrom="page">
                  <wp:posOffset>3316605</wp:posOffset>
                </wp:positionV>
                <wp:extent cx="55880" cy="186690"/>
                <wp:effectExtent l="0" t="1905" r="0" b="1905"/>
                <wp:wrapNone/>
                <wp:docPr id="339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292" type="#_x0000_t202" style="position:absolute;margin-left:415.9pt;margin-top:261.15pt;width:4.4pt;height:14.7pt;z-index:2519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page">
                  <wp:posOffset>4036695</wp:posOffset>
                </wp:positionH>
                <wp:positionV relativeFrom="page">
                  <wp:posOffset>3490595</wp:posOffset>
                </wp:positionV>
                <wp:extent cx="55880" cy="186690"/>
                <wp:effectExtent l="0" t="4445" r="3175" b="0"/>
                <wp:wrapNone/>
                <wp:docPr id="338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293" type="#_x0000_t202" style="position:absolute;margin-left:317.85pt;margin-top:274.85pt;width:4.4pt;height:14.7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8pBrQ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page">
                  <wp:posOffset>4582160</wp:posOffset>
                </wp:positionH>
                <wp:positionV relativeFrom="page">
                  <wp:posOffset>3490595</wp:posOffset>
                </wp:positionV>
                <wp:extent cx="55880" cy="186690"/>
                <wp:effectExtent l="635" t="4445" r="635" b="0"/>
                <wp:wrapNone/>
                <wp:docPr id="337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294" type="#_x0000_t202" style="position:absolute;margin-left:360.8pt;margin-top:274.85pt;width:4.4pt;height:14.7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page">
                  <wp:posOffset>6216015</wp:posOffset>
                </wp:positionH>
                <wp:positionV relativeFrom="page">
                  <wp:posOffset>3316605</wp:posOffset>
                </wp:positionV>
                <wp:extent cx="55880" cy="186690"/>
                <wp:effectExtent l="0" t="1905" r="0" b="1905"/>
                <wp:wrapNone/>
                <wp:docPr id="336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" o:spid="_x0000_s1295" type="#_x0000_t202" style="position:absolute;margin-left:489.45pt;margin-top:261.15pt;width:4.4pt;height:14.7pt;z-index: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page">
                  <wp:posOffset>6643370</wp:posOffset>
                </wp:positionH>
                <wp:positionV relativeFrom="page">
                  <wp:posOffset>3490595</wp:posOffset>
                </wp:positionV>
                <wp:extent cx="55880" cy="186690"/>
                <wp:effectExtent l="4445" t="4445" r="0" b="0"/>
                <wp:wrapNone/>
                <wp:docPr id="335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296" type="#_x0000_t202" style="position:absolute;margin-left:523.1pt;margin-top:274.85pt;width:4.4pt;height:14.7pt;z-index:2519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3490595</wp:posOffset>
                </wp:positionV>
                <wp:extent cx="55880" cy="186690"/>
                <wp:effectExtent l="3810" t="4445" r="0" b="0"/>
                <wp:wrapNone/>
                <wp:docPr id="334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297" type="#_x0000_t202" style="position:absolute;margin-left:532.8pt;margin-top:274.85pt;width:4.4pt;height:14.7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+XrA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page">
                  <wp:posOffset>2072640</wp:posOffset>
                </wp:positionH>
                <wp:positionV relativeFrom="page">
                  <wp:posOffset>3746500</wp:posOffset>
                </wp:positionV>
                <wp:extent cx="55880" cy="186690"/>
                <wp:effectExtent l="0" t="3175" r="0" b="635"/>
                <wp:wrapNone/>
                <wp:docPr id="33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298" type="#_x0000_t202" style="position:absolute;margin-left:163.2pt;margin-top:295pt;width:4.4pt;height:14.7pt;z-index:2519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page">
                  <wp:posOffset>2981325</wp:posOffset>
                </wp:positionH>
                <wp:positionV relativeFrom="page">
                  <wp:posOffset>3746500</wp:posOffset>
                </wp:positionV>
                <wp:extent cx="55880" cy="186690"/>
                <wp:effectExtent l="0" t="3175" r="1270" b="635"/>
                <wp:wrapNone/>
                <wp:docPr id="332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299" type="#_x0000_t202" style="position:absolute;margin-left:234.75pt;margin-top:295pt;width:4.4pt;height:14.7pt;z-index:2519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page">
                  <wp:posOffset>4121785</wp:posOffset>
                </wp:positionH>
                <wp:positionV relativeFrom="page">
                  <wp:posOffset>3749675</wp:posOffset>
                </wp:positionV>
                <wp:extent cx="55880" cy="186690"/>
                <wp:effectExtent l="0" t="0" r="3810" b="0"/>
                <wp:wrapNone/>
                <wp:docPr id="331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300" type="#_x0000_t202" style="position:absolute;margin-left:324.55pt;margin-top:295.25pt;width:4.4pt;height:14.7pt;z-index:2519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BmrQ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page">
                  <wp:posOffset>4707255</wp:posOffset>
                </wp:positionH>
                <wp:positionV relativeFrom="page">
                  <wp:posOffset>3749675</wp:posOffset>
                </wp:positionV>
                <wp:extent cx="55880" cy="186690"/>
                <wp:effectExtent l="1905" t="0" r="0" b="0"/>
                <wp:wrapNone/>
                <wp:docPr id="33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301" type="#_x0000_t202" style="position:absolute;margin-left:370.65pt;margin-top:295.25pt;width:4.4pt;height:14.7pt;z-index:2519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page">
                  <wp:posOffset>4993640</wp:posOffset>
                </wp:positionH>
                <wp:positionV relativeFrom="page">
                  <wp:posOffset>3749675</wp:posOffset>
                </wp:positionV>
                <wp:extent cx="55880" cy="186690"/>
                <wp:effectExtent l="2540" t="0" r="0" b="0"/>
                <wp:wrapNone/>
                <wp:docPr id="329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302" type="#_x0000_t202" style="position:absolute;margin-left:393.2pt;margin-top:295.25pt;width:4.4pt;height:14.7pt;z-index:25195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page">
                  <wp:posOffset>5281930</wp:posOffset>
                </wp:positionH>
                <wp:positionV relativeFrom="page">
                  <wp:posOffset>3749675</wp:posOffset>
                </wp:positionV>
                <wp:extent cx="55880" cy="186690"/>
                <wp:effectExtent l="0" t="0" r="0" b="0"/>
                <wp:wrapNone/>
                <wp:docPr id="328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303" type="#_x0000_t202" style="position:absolute;margin-left:415.9pt;margin-top:295.25pt;width:4.4pt;height:14.7pt;z-index: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/u6rQ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page">
                  <wp:posOffset>4036695</wp:posOffset>
                </wp:positionH>
                <wp:positionV relativeFrom="page">
                  <wp:posOffset>3923030</wp:posOffset>
                </wp:positionV>
                <wp:extent cx="55880" cy="186690"/>
                <wp:effectExtent l="0" t="0" r="3175" b="0"/>
                <wp:wrapNone/>
                <wp:docPr id="327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304" type="#_x0000_t202" style="position:absolute;margin-left:317.85pt;margin-top:308.9pt;width:4.4pt;height:14.7pt;z-index:2519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XezrQ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page">
                  <wp:posOffset>4582160</wp:posOffset>
                </wp:positionH>
                <wp:positionV relativeFrom="page">
                  <wp:posOffset>3923030</wp:posOffset>
                </wp:positionV>
                <wp:extent cx="55880" cy="186690"/>
                <wp:effectExtent l="635" t="0" r="635" b="0"/>
                <wp:wrapNone/>
                <wp:docPr id="326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305" type="#_x0000_t202" style="position:absolute;margin-left:360.8pt;margin-top:308.9pt;width:4.4pt;height:14.7pt;z-index:2519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NFrQ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page">
                  <wp:posOffset>6216015</wp:posOffset>
                </wp:positionH>
                <wp:positionV relativeFrom="page">
                  <wp:posOffset>3749675</wp:posOffset>
                </wp:positionV>
                <wp:extent cx="55880" cy="186690"/>
                <wp:effectExtent l="0" t="0" r="0" b="0"/>
                <wp:wrapNone/>
                <wp:docPr id="32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306" type="#_x0000_t202" style="position:absolute;margin-left:489.45pt;margin-top:295.25pt;width:4.4pt;height:14.7pt;z-index: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page">
                  <wp:posOffset>6643370</wp:posOffset>
                </wp:positionH>
                <wp:positionV relativeFrom="page">
                  <wp:posOffset>3923030</wp:posOffset>
                </wp:positionV>
                <wp:extent cx="55880" cy="186690"/>
                <wp:effectExtent l="4445" t="0" r="0" b="0"/>
                <wp:wrapNone/>
                <wp:docPr id="324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307" type="#_x0000_t202" style="position:absolute;margin-left:523.1pt;margin-top:308.9pt;width:4.4pt;height:14.7pt;z-index:2519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page">
                  <wp:posOffset>6765290</wp:posOffset>
                </wp:positionH>
                <wp:positionV relativeFrom="page">
                  <wp:posOffset>3923030</wp:posOffset>
                </wp:positionV>
                <wp:extent cx="55880" cy="186690"/>
                <wp:effectExtent l="2540" t="0" r="0" b="0"/>
                <wp:wrapNone/>
                <wp:docPr id="323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308" type="#_x0000_t202" style="position:absolute;margin-left:532.7pt;margin-top:308.9pt;width:4.4pt;height:14.7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TtrQ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page">
                  <wp:posOffset>2072640</wp:posOffset>
                </wp:positionH>
                <wp:positionV relativeFrom="page">
                  <wp:posOffset>4179570</wp:posOffset>
                </wp:positionV>
                <wp:extent cx="55880" cy="186690"/>
                <wp:effectExtent l="0" t="0" r="0" b="0"/>
                <wp:wrapNone/>
                <wp:docPr id="322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309" type="#_x0000_t202" style="position:absolute;margin-left:163.2pt;margin-top:329.1pt;width:4.4pt;height:14.7pt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page">
                  <wp:posOffset>2981325</wp:posOffset>
                </wp:positionH>
                <wp:positionV relativeFrom="page">
                  <wp:posOffset>4179570</wp:posOffset>
                </wp:positionV>
                <wp:extent cx="55880" cy="186690"/>
                <wp:effectExtent l="0" t="0" r="1270" b="0"/>
                <wp:wrapNone/>
                <wp:docPr id="321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9" o:spid="_x0000_s1310" type="#_x0000_t202" style="position:absolute;margin-left:234.75pt;margin-top:329.1pt;width:4.4pt;height:14.7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page">
                  <wp:posOffset>4121785</wp:posOffset>
                </wp:positionH>
                <wp:positionV relativeFrom="page">
                  <wp:posOffset>4182110</wp:posOffset>
                </wp:positionV>
                <wp:extent cx="55880" cy="186690"/>
                <wp:effectExtent l="0" t="635" r="3810" b="3175"/>
                <wp:wrapNone/>
                <wp:docPr id="32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0" o:spid="_x0000_s1311" type="#_x0000_t202" style="position:absolute;margin-left:324.55pt;margin-top:329.3pt;width:4.4pt;height:14.7pt;z-index:2519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page">
                  <wp:posOffset>4707255</wp:posOffset>
                </wp:positionH>
                <wp:positionV relativeFrom="page">
                  <wp:posOffset>4182110</wp:posOffset>
                </wp:positionV>
                <wp:extent cx="55880" cy="186690"/>
                <wp:effectExtent l="1905" t="635" r="0" b="3175"/>
                <wp:wrapNone/>
                <wp:docPr id="319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1" o:spid="_x0000_s1312" type="#_x0000_t202" style="position:absolute;margin-left:370.65pt;margin-top:329.3pt;width:4.4pt;height:14.7pt;z-index:2519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page">
                  <wp:posOffset>4993640</wp:posOffset>
                </wp:positionH>
                <wp:positionV relativeFrom="page">
                  <wp:posOffset>4182110</wp:posOffset>
                </wp:positionV>
                <wp:extent cx="55880" cy="186690"/>
                <wp:effectExtent l="2540" t="635" r="0" b="3175"/>
                <wp:wrapNone/>
                <wp:docPr id="318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313" type="#_x0000_t202" style="position:absolute;margin-left:393.2pt;margin-top:329.3pt;width:4.4pt;height:14.7pt;z-index:2519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62rQ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page">
                  <wp:posOffset>5281930</wp:posOffset>
                </wp:positionH>
                <wp:positionV relativeFrom="page">
                  <wp:posOffset>4182110</wp:posOffset>
                </wp:positionV>
                <wp:extent cx="55880" cy="186690"/>
                <wp:effectExtent l="0" t="635" r="0" b="3175"/>
                <wp:wrapNone/>
                <wp:docPr id="317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314" type="#_x0000_t202" style="position:absolute;margin-left:415.9pt;margin-top:329.3pt;width:4.4pt;height:14.7pt;z-index:2519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page">
                  <wp:posOffset>4036695</wp:posOffset>
                </wp:positionH>
                <wp:positionV relativeFrom="page">
                  <wp:posOffset>4356100</wp:posOffset>
                </wp:positionV>
                <wp:extent cx="55880" cy="186690"/>
                <wp:effectExtent l="0" t="3175" r="3175" b="635"/>
                <wp:wrapNone/>
                <wp:docPr id="316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4" o:spid="_x0000_s1315" type="#_x0000_t202" style="position:absolute;margin-left:317.85pt;margin-top:343pt;width:4.4pt;height:14.7pt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page">
                  <wp:posOffset>4582160</wp:posOffset>
                </wp:positionH>
                <wp:positionV relativeFrom="page">
                  <wp:posOffset>4356100</wp:posOffset>
                </wp:positionV>
                <wp:extent cx="55880" cy="186690"/>
                <wp:effectExtent l="635" t="3175" r="635" b="635"/>
                <wp:wrapNone/>
                <wp:docPr id="31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5" o:spid="_x0000_s1316" type="#_x0000_t202" style="position:absolute;margin-left:360.8pt;margin-top:343pt;width:4.4pt;height:14.7pt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page">
                  <wp:posOffset>6216015</wp:posOffset>
                </wp:positionH>
                <wp:positionV relativeFrom="page">
                  <wp:posOffset>4182110</wp:posOffset>
                </wp:positionV>
                <wp:extent cx="55880" cy="186690"/>
                <wp:effectExtent l="0" t="635" r="0" b="3175"/>
                <wp:wrapNone/>
                <wp:docPr id="314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" o:spid="_x0000_s1317" type="#_x0000_t202" style="position:absolute;margin-left:489.45pt;margin-top:329.3pt;width:4.4pt;height:14.7pt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page">
                  <wp:posOffset>6643370</wp:posOffset>
                </wp:positionH>
                <wp:positionV relativeFrom="page">
                  <wp:posOffset>4356100</wp:posOffset>
                </wp:positionV>
                <wp:extent cx="55880" cy="186690"/>
                <wp:effectExtent l="4445" t="3175" r="0" b="635"/>
                <wp:wrapNone/>
                <wp:docPr id="313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7" o:spid="_x0000_s1318" type="#_x0000_t202" style="position:absolute;margin-left:523.1pt;margin-top:343pt;width:4.4pt;height:14.7pt;z-index:2519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page">
                  <wp:posOffset>6765290</wp:posOffset>
                </wp:positionH>
                <wp:positionV relativeFrom="page">
                  <wp:posOffset>4356100</wp:posOffset>
                </wp:positionV>
                <wp:extent cx="55880" cy="186690"/>
                <wp:effectExtent l="2540" t="3175" r="0" b="635"/>
                <wp:wrapNone/>
                <wp:docPr id="312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" o:spid="_x0000_s1319" type="#_x0000_t202" style="position:absolute;margin-left:532.7pt;margin-top:343pt;width:4.4pt;height:14.7pt;z-index:2519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xRrQIAAKcFAAAOAAAAZHJzL2Uyb0RvYy54bWysVNuOmzAQfa/Uf7D8znIJYQE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page">
                  <wp:posOffset>2072640</wp:posOffset>
                </wp:positionH>
                <wp:positionV relativeFrom="page">
                  <wp:posOffset>4612005</wp:posOffset>
                </wp:positionV>
                <wp:extent cx="55880" cy="186690"/>
                <wp:effectExtent l="0" t="1905" r="0" b="1905"/>
                <wp:wrapNone/>
                <wp:docPr id="311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320" type="#_x0000_t202" style="position:absolute;margin-left:163.2pt;margin-top:363.15pt;width:4.4pt;height:14.7pt;z-index: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page">
                  <wp:posOffset>2981325</wp:posOffset>
                </wp:positionH>
                <wp:positionV relativeFrom="page">
                  <wp:posOffset>4612005</wp:posOffset>
                </wp:positionV>
                <wp:extent cx="55880" cy="186690"/>
                <wp:effectExtent l="0" t="1905" r="1270" b="1905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321" type="#_x0000_t202" style="position:absolute;margin-left:234.75pt;margin-top:363.15pt;width:4.4pt;height:14.7pt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page">
                  <wp:posOffset>4121785</wp:posOffset>
                </wp:positionH>
                <wp:positionV relativeFrom="page">
                  <wp:posOffset>4615180</wp:posOffset>
                </wp:positionV>
                <wp:extent cx="55880" cy="186690"/>
                <wp:effectExtent l="0" t="0" r="3810" b="0"/>
                <wp:wrapNone/>
                <wp:docPr id="309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" o:spid="_x0000_s1322" type="#_x0000_t202" style="position:absolute;margin-left:324.55pt;margin-top:363.4pt;width:4.4pt;height:14.7pt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page">
                  <wp:posOffset>4707255</wp:posOffset>
                </wp:positionH>
                <wp:positionV relativeFrom="page">
                  <wp:posOffset>4615180</wp:posOffset>
                </wp:positionV>
                <wp:extent cx="55880" cy="186690"/>
                <wp:effectExtent l="1905" t="0" r="0" b="0"/>
                <wp:wrapNone/>
                <wp:docPr id="308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323" type="#_x0000_t202" style="position:absolute;margin-left:370.65pt;margin-top:363.4pt;width:4.4pt;height:14.7pt;z-index:2519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9NrQ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page">
                  <wp:posOffset>4995545</wp:posOffset>
                </wp:positionH>
                <wp:positionV relativeFrom="page">
                  <wp:posOffset>4615180</wp:posOffset>
                </wp:positionV>
                <wp:extent cx="55880" cy="186690"/>
                <wp:effectExtent l="4445" t="0" r="0" b="0"/>
                <wp:wrapNone/>
                <wp:docPr id="307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324" type="#_x0000_t202" style="position:absolute;margin-left:393.35pt;margin-top:363.4pt;width:4.4pt;height:14.7pt;z-index: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page">
                  <wp:posOffset>5283200</wp:posOffset>
                </wp:positionH>
                <wp:positionV relativeFrom="page">
                  <wp:posOffset>4615180</wp:posOffset>
                </wp:positionV>
                <wp:extent cx="55880" cy="186690"/>
                <wp:effectExtent l="0" t="0" r="4445" b="0"/>
                <wp:wrapNone/>
                <wp:docPr id="306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" o:spid="_x0000_s1325" type="#_x0000_t202" style="position:absolute;margin-left:416pt;margin-top:363.4pt;width:4.4pt;height:14.7pt;z-index: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page">
                  <wp:posOffset>4036695</wp:posOffset>
                </wp:positionH>
                <wp:positionV relativeFrom="page">
                  <wp:posOffset>4787900</wp:posOffset>
                </wp:positionV>
                <wp:extent cx="55880" cy="186690"/>
                <wp:effectExtent l="0" t="0" r="3175" b="0"/>
                <wp:wrapNone/>
                <wp:docPr id="305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5" o:spid="_x0000_s1326" type="#_x0000_t202" style="position:absolute;margin-left:317.85pt;margin-top:377pt;width:4.4pt;height:14.7pt;z-index:2519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page">
                  <wp:posOffset>4582160</wp:posOffset>
                </wp:positionH>
                <wp:positionV relativeFrom="page">
                  <wp:posOffset>4787900</wp:posOffset>
                </wp:positionV>
                <wp:extent cx="55880" cy="186690"/>
                <wp:effectExtent l="635" t="0" r="635" b="0"/>
                <wp:wrapNone/>
                <wp:docPr id="304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" o:spid="_x0000_s1327" type="#_x0000_t202" style="position:absolute;margin-left:360.8pt;margin-top:377pt;width:4.4pt;height:14.7pt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page">
                  <wp:posOffset>6216015</wp:posOffset>
                </wp:positionH>
                <wp:positionV relativeFrom="page">
                  <wp:posOffset>4615180</wp:posOffset>
                </wp:positionV>
                <wp:extent cx="55880" cy="186690"/>
                <wp:effectExtent l="0" t="0" r="0" b="0"/>
                <wp:wrapNone/>
                <wp:docPr id="303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328" type="#_x0000_t202" style="position:absolute;margin-left:489.45pt;margin-top:363.4pt;width:4.4pt;height:14.7pt;z-index:2519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page">
                  <wp:posOffset>6643370</wp:posOffset>
                </wp:positionH>
                <wp:positionV relativeFrom="page">
                  <wp:posOffset>4787900</wp:posOffset>
                </wp:positionV>
                <wp:extent cx="55880" cy="186690"/>
                <wp:effectExtent l="4445" t="0" r="0" b="0"/>
                <wp:wrapNone/>
                <wp:docPr id="302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329" type="#_x0000_t202" style="position:absolute;margin-left:523.1pt;margin-top:377pt;width:4.4pt;height:14.7pt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1/KrAIAAKcFAAAOAAAAZHJzL2Uyb0RvYy54bWysVNuOmzAQfa/Uf7D8znIJYQE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page">
                  <wp:posOffset>6765290</wp:posOffset>
                </wp:positionH>
                <wp:positionV relativeFrom="page">
                  <wp:posOffset>4787900</wp:posOffset>
                </wp:positionV>
                <wp:extent cx="55880" cy="186690"/>
                <wp:effectExtent l="2540" t="0" r="0" b="0"/>
                <wp:wrapNone/>
                <wp:docPr id="301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330" type="#_x0000_t202" style="position:absolute;margin-left:532.7pt;margin-top:377pt;width:4.4pt;height:14.7pt;z-index:2519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page">
                  <wp:posOffset>2072640</wp:posOffset>
                </wp:positionH>
                <wp:positionV relativeFrom="page">
                  <wp:posOffset>5045075</wp:posOffset>
                </wp:positionV>
                <wp:extent cx="55880" cy="186690"/>
                <wp:effectExtent l="0" t="0" r="0" b="0"/>
                <wp:wrapNone/>
                <wp:docPr id="300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331" type="#_x0000_t202" style="position:absolute;margin-left:163.2pt;margin-top:397.25pt;width:4.4pt;height:14.7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page">
                  <wp:posOffset>2981325</wp:posOffset>
                </wp:positionH>
                <wp:positionV relativeFrom="page">
                  <wp:posOffset>5045075</wp:posOffset>
                </wp:positionV>
                <wp:extent cx="55880" cy="186690"/>
                <wp:effectExtent l="0" t="0" r="1270" b="0"/>
                <wp:wrapNone/>
                <wp:docPr id="299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1" o:spid="_x0000_s1332" type="#_x0000_t202" style="position:absolute;margin-left:234.75pt;margin-top:397.25pt;width:4.4pt;height:14.7pt;z-index:2519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page">
                  <wp:posOffset>4121785</wp:posOffset>
                </wp:positionH>
                <wp:positionV relativeFrom="page">
                  <wp:posOffset>5049520</wp:posOffset>
                </wp:positionV>
                <wp:extent cx="55880" cy="186690"/>
                <wp:effectExtent l="0" t="1270" r="3810" b="2540"/>
                <wp:wrapNone/>
                <wp:docPr id="298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o:spid="_x0000_s1333" type="#_x0000_t202" style="position:absolute;margin-left:324.55pt;margin-top:397.6pt;width:4.4pt;height:14.7pt;z-index:2519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VRrQ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page">
                  <wp:posOffset>4707255</wp:posOffset>
                </wp:positionH>
                <wp:positionV relativeFrom="page">
                  <wp:posOffset>5049520</wp:posOffset>
                </wp:positionV>
                <wp:extent cx="55880" cy="186690"/>
                <wp:effectExtent l="1905" t="1270" r="0" b="2540"/>
                <wp:wrapNone/>
                <wp:docPr id="297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3" o:spid="_x0000_s1334" type="#_x0000_t202" style="position:absolute;margin-left:370.65pt;margin-top:397.6pt;width:4.4pt;height:14.7pt;z-index:2519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page">
                  <wp:posOffset>4993640</wp:posOffset>
                </wp:positionH>
                <wp:positionV relativeFrom="page">
                  <wp:posOffset>5049520</wp:posOffset>
                </wp:positionV>
                <wp:extent cx="55880" cy="186690"/>
                <wp:effectExtent l="2540" t="1270" r="0" b="2540"/>
                <wp:wrapNone/>
                <wp:docPr id="296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335" type="#_x0000_t202" style="position:absolute;margin-left:393.2pt;margin-top:397.6pt;width:4.4pt;height:14.7pt;z-index:2519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page">
                  <wp:posOffset>5281930</wp:posOffset>
                </wp:positionH>
                <wp:positionV relativeFrom="page">
                  <wp:posOffset>5049520</wp:posOffset>
                </wp:positionV>
                <wp:extent cx="55880" cy="186690"/>
                <wp:effectExtent l="0" t="1270" r="0" b="2540"/>
                <wp:wrapNone/>
                <wp:docPr id="295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5" o:spid="_x0000_s1336" type="#_x0000_t202" style="position:absolute;margin-left:415.9pt;margin-top:397.6pt;width:4.4pt;height:14.7pt;z-index:2519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page">
                  <wp:posOffset>4036695</wp:posOffset>
                </wp:positionH>
                <wp:positionV relativeFrom="page">
                  <wp:posOffset>5226685</wp:posOffset>
                </wp:positionV>
                <wp:extent cx="55880" cy="186690"/>
                <wp:effectExtent l="0" t="0" r="3175" b="0"/>
                <wp:wrapNone/>
                <wp:docPr id="294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6" o:spid="_x0000_s1337" type="#_x0000_t202" style="position:absolute;margin-left:317.85pt;margin-top:411.55pt;width:4.4pt;height:14.7pt;z-index:2519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page">
                  <wp:posOffset>4582160</wp:posOffset>
                </wp:positionH>
                <wp:positionV relativeFrom="page">
                  <wp:posOffset>5226685</wp:posOffset>
                </wp:positionV>
                <wp:extent cx="55880" cy="186690"/>
                <wp:effectExtent l="635" t="0" r="635" b="0"/>
                <wp:wrapNone/>
                <wp:docPr id="293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" o:spid="_x0000_s1338" type="#_x0000_t202" style="position:absolute;margin-left:360.8pt;margin-top:411.55pt;width:4.4pt;height:14.7pt;z-index:2519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page">
                  <wp:posOffset>6216015</wp:posOffset>
                </wp:positionH>
                <wp:positionV relativeFrom="page">
                  <wp:posOffset>5049520</wp:posOffset>
                </wp:positionV>
                <wp:extent cx="55880" cy="186690"/>
                <wp:effectExtent l="0" t="1270" r="0" b="2540"/>
                <wp:wrapNone/>
                <wp:docPr id="292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8" o:spid="_x0000_s1339" type="#_x0000_t202" style="position:absolute;margin-left:489.45pt;margin-top:397.6pt;width:4.4pt;height:14.7pt;z-index: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e2rQIAAKcFAAAOAAAAZHJzL2Uyb0RvYy54bWysVNuOmzAQfa/Uf7D8znIJYQE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page">
                  <wp:posOffset>6643370</wp:posOffset>
                </wp:positionH>
                <wp:positionV relativeFrom="page">
                  <wp:posOffset>5226685</wp:posOffset>
                </wp:positionV>
                <wp:extent cx="55880" cy="186690"/>
                <wp:effectExtent l="4445" t="0" r="0" b="0"/>
                <wp:wrapNone/>
                <wp:docPr id="291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9" o:spid="_x0000_s1340" type="#_x0000_t202" style="position:absolute;margin-left:523.1pt;margin-top:411.55pt;width:4.4pt;height:14.7pt;z-index:2519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page">
                  <wp:posOffset>6765290</wp:posOffset>
                </wp:positionH>
                <wp:positionV relativeFrom="page">
                  <wp:posOffset>5226685</wp:posOffset>
                </wp:positionV>
                <wp:extent cx="55880" cy="186690"/>
                <wp:effectExtent l="2540" t="0" r="0" b="0"/>
                <wp:wrapNone/>
                <wp:docPr id="290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0" o:spid="_x0000_s1341" type="#_x0000_t202" style="position:absolute;margin-left:532.7pt;margin-top:411.55pt;width:4.4pt;height:14.7pt;z-index:2519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zQqgIAAKc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711835</wp:posOffset>
                </wp:positionV>
                <wp:extent cx="6034405" cy="4781550"/>
                <wp:effectExtent l="0" t="0" r="0" b="2540"/>
                <wp:wrapNone/>
                <wp:docPr id="289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4405" cy="478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74" w:type="dxa"/>
                              <w:tblInd w:w="120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14"/>
                              <w:gridCol w:w="1440"/>
                              <w:gridCol w:w="2616"/>
                              <w:gridCol w:w="453"/>
                              <w:gridCol w:w="452"/>
                              <w:gridCol w:w="429"/>
                              <w:gridCol w:w="2170"/>
                            </w:tblGrid>
                            <w:tr w:rsidR="003D5FBD">
                              <w:trPr>
                                <w:trHeight w:hRule="exact" w:val="679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20" w:type="dxa"/>
                                    <w:right w:w="17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2153533034565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7" w:type="dxa"/>
                                    <w:right w:w="1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20.03.2015 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117" w:type="dxa"/>
                                    <w:right w:w="81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661"/>
                                    </w:tabs>
                                    <w:spacing w:before="41" w:line="248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ИФНС </w:t>
                                  </w:r>
                                  <w:r>
                                    <w:br/>
                                  </w:r>
                                  <w:r w:rsidRPr="00AB3573">
                                    <w:rPr>
                                      <w:color w:val="000000"/>
                                      <w:w w:val="98"/>
                                      <w:sz w:val="24"/>
                                      <w:szCs w:val="24"/>
                                    </w:rPr>
                                    <w:t>Вологодской области</w:t>
                                  </w:r>
                                  <w:r w:rsidRPr="00AB3573">
                                    <w:rPr>
                                      <w:color w:val="000000"/>
                                      <w:spacing w:val="7"/>
                                      <w:w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81" w:type="dxa"/>
                                    <w:right w:w="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41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80" w:type="dxa"/>
                                    <w:right w:w="86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2" w:line="265" w:lineRule="exact"/>
                                    <w:ind w:right="-113"/>
                                  </w:pPr>
                                  <w:r w:rsidRPr="00AB3573">
                                    <w:rPr>
                                      <w:color w:val="000000"/>
                                      <w:w w:val="95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AB3573">
                                    <w:rPr>
                                      <w:color w:val="000000"/>
                                      <w:spacing w:val="1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84" w:type="dxa"/>
                                    <w:right w:w="5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41" w:line="218" w:lineRule="exact"/>
                                    <w:ind w:right="-113"/>
                                  </w:pPr>
                                  <w:r w:rsidRPr="00AB3573">
                                    <w:rPr>
                                      <w:color w:val="000000"/>
                                      <w:w w:val="92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 w:rsidRPr="00AB3573">
                                    <w:rPr>
                                      <w:color w:val="000000"/>
                                      <w:spacing w:val="2"/>
                                      <w:w w:val="9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20" w:type="dxa"/>
                                    <w:right w:w="58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066"/>
                                    </w:tabs>
                                    <w:spacing w:before="41" w:line="257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 w:rsidRPr="00AB3573">
                                    <w:rPr>
                                      <w:color w:val="000000"/>
                                      <w:w w:val="95"/>
                                      <w:sz w:val="24"/>
                                      <w:szCs w:val="24"/>
                                    </w:rPr>
                                    <w:t>Вологда,</w:t>
                                  </w:r>
                                  <w:r w:rsidRPr="00AB3573">
                                    <w:rPr>
                                      <w:color w:val="000000"/>
                                      <w:spacing w:val="8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 w:rsidRPr="00AB3573">
                                    <w:rPr>
                                      <w:color w:val="000000"/>
                                      <w:w w:val="98"/>
                                      <w:sz w:val="24"/>
                                      <w:szCs w:val="24"/>
                                    </w:rPr>
                                    <w:t>ул. Герцена, д. 1</w:t>
                                  </w:r>
                                  <w:r w:rsidRPr="00AB3573">
                                    <w:rPr>
                                      <w:color w:val="000000"/>
                                      <w:spacing w:val="6"/>
                                      <w:w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683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20" w:type="dxa"/>
                                    <w:right w:w="17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7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2163525259676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7" w:type="dxa"/>
                                    <w:right w:w="1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7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17.03.2016 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117" w:type="dxa"/>
                                    <w:right w:w="81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661"/>
                                    </w:tabs>
                                    <w:spacing w:before="43" w:line="248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ИФНС </w:t>
                                  </w:r>
                                  <w:r>
                                    <w:br/>
                                  </w:r>
                                  <w:r w:rsidRPr="00AB3573">
                                    <w:rPr>
                                      <w:color w:val="000000"/>
                                      <w:w w:val="98"/>
                                      <w:sz w:val="24"/>
                                      <w:szCs w:val="24"/>
                                    </w:rPr>
                                    <w:t>Вологодской области</w:t>
                                  </w:r>
                                  <w:r w:rsidRPr="00AB3573">
                                    <w:rPr>
                                      <w:color w:val="000000"/>
                                      <w:spacing w:val="7"/>
                                      <w:w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81" w:type="dxa"/>
                                    <w:right w:w="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43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80" w:type="dxa"/>
                                    <w:right w:w="86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4" w:line="265" w:lineRule="exact"/>
                                    <w:ind w:right="-113"/>
                                  </w:pPr>
                                  <w:r w:rsidRPr="00AB3573">
                                    <w:rPr>
                                      <w:color w:val="000000"/>
                                      <w:w w:val="95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AB3573">
                                    <w:rPr>
                                      <w:color w:val="000000"/>
                                      <w:spacing w:val="1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84" w:type="dxa"/>
                                    <w:right w:w="5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43" w:line="218" w:lineRule="exact"/>
                                    <w:ind w:right="-113"/>
                                  </w:pPr>
                                  <w:r w:rsidRPr="00AB3573">
                                    <w:rPr>
                                      <w:color w:val="000000"/>
                                      <w:w w:val="92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 w:rsidRPr="00AB3573">
                                    <w:rPr>
                                      <w:color w:val="000000"/>
                                      <w:spacing w:val="2"/>
                                      <w:w w:val="9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20" w:type="dxa"/>
                                    <w:right w:w="58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066"/>
                                    </w:tabs>
                                    <w:spacing w:before="43" w:line="257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 w:rsidRPr="00AB3573">
                                    <w:rPr>
                                      <w:color w:val="000000"/>
                                      <w:w w:val="95"/>
                                      <w:sz w:val="24"/>
                                      <w:szCs w:val="24"/>
                                    </w:rPr>
                                    <w:t>Вологда,</w:t>
                                  </w:r>
                                  <w:r w:rsidRPr="00AB3573">
                                    <w:rPr>
                                      <w:color w:val="000000"/>
                                      <w:spacing w:val="8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 w:rsidRPr="00AB3573">
                                    <w:rPr>
                                      <w:color w:val="000000"/>
                                      <w:w w:val="98"/>
                                      <w:sz w:val="24"/>
                                      <w:szCs w:val="24"/>
                                    </w:rPr>
                                    <w:t>ул. Герцена, д. 1</w:t>
                                  </w:r>
                                  <w:r w:rsidRPr="00AB3573">
                                    <w:rPr>
                                      <w:color w:val="000000"/>
                                      <w:spacing w:val="6"/>
                                      <w:w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679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20" w:type="dxa"/>
                                    <w:right w:w="17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2163525438217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7" w:type="dxa"/>
                                    <w:right w:w="1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24.05.2016 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117" w:type="dxa"/>
                                    <w:right w:w="81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661"/>
                                    </w:tabs>
                                    <w:spacing w:before="41" w:line="248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ИФНС </w:t>
                                  </w:r>
                                  <w:r>
                                    <w:br/>
                                  </w:r>
                                  <w:r w:rsidRPr="00AB3573">
                                    <w:rPr>
                                      <w:color w:val="000000"/>
                                      <w:w w:val="98"/>
                                      <w:sz w:val="24"/>
                                      <w:szCs w:val="24"/>
                                    </w:rPr>
                                    <w:t>Вологодской области</w:t>
                                  </w:r>
                                  <w:r w:rsidRPr="00AB3573">
                                    <w:rPr>
                                      <w:color w:val="000000"/>
                                      <w:spacing w:val="7"/>
                                      <w:w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81" w:type="dxa"/>
                                    <w:right w:w="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41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80" w:type="dxa"/>
                                    <w:right w:w="86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2" w:line="265" w:lineRule="exact"/>
                                    <w:ind w:right="-113"/>
                                  </w:pPr>
                                  <w:r w:rsidRPr="00AB3573">
                                    <w:rPr>
                                      <w:color w:val="000000"/>
                                      <w:w w:val="95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AB3573">
                                    <w:rPr>
                                      <w:color w:val="000000"/>
                                      <w:spacing w:val="1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84" w:type="dxa"/>
                                    <w:right w:w="5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41" w:line="218" w:lineRule="exact"/>
                                    <w:ind w:right="-113"/>
                                  </w:pPr>
                                  <w:r w:rsidRPr="00AB3573">
                                    <w:rPr>
                                      <w:color w:val="000000"/>
                                      <w:w w:val="92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 w:rsidRPr="00AB3573">
                                    <w:rPr>
                                      <w:color w:val="000000"/>
                                      <w:spacing w:val="2"/>
                                      <w:w w:val="9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20" w:type="dxa"/>
                                    <w:right w:w="58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066"/>
                                    </w:tabs>
                                    <w:spacing w:before="41" w:line="257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 w:rsidRPr="00AB3573">
                                    <w:rPr>
                                      <w:color w:val="000000"/>
                                      <w:w w:val="95"/>
                                      <w:sz w:val="24"/>
                                      <w:szCs w:val="24"/>
                                    </w:rPr>
                                    <w:t>Вологда,</w:t>
                                  </w:r>
                                  <w:r w:rsidRPr="00AB3573">
                                    <w:rPr>
                                      <w:color w:val="000000"/>
                                      <w:spacing w:val="8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 w:rsidRPr="00AB3573">
                                    <w:rPr>
                                      <w:color w:val="000000"/>
                                      <w:w w:val="98"/>
                                      <w:sz w:val="24"/>
                                      <w:szCs w:val="24"/>
                                    </w:rPr>
                                    <w:t>ул. Герцена, д. 1</w:t>
                                  </w:r>
                                  <w:r w:rsidRPr="00AB3573">
                                    <w:rPr>
                                      <w:color w:val="000000"/>
                                      <w:spacing w:val="6"/>
                                      <w:w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686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20" w:type="dxa"/>
                                    <w:right w:w="17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2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2163525439438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7" w:type="dxa"/>
                                    <w:right w:w="1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2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25.05.2016 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117" w:type="dxa"/>
                                    <w:right w:w="81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661"/>
                                    </w:tabs>
                                    <w:spacing w:before="41" w:line="244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ИФНС </w:t>
                                  </w:r>
                                  <w:r>
                                    <w:br/>
                                  </w:r>
                                  <w:r w:rsidRPr="00AB3573">
                                    <w:rPr>
                                      <w:color w:val="000000"/>
                                      <w:w w:val="98"/>
                                      <w:sz w:val="24"/>
                                      <w:szCs w:val="24"/>
                                    </w:rPr>
                                    <w:t>Вологодской области</w:t>
                                  </w:r>
                                  <w:r w:rsidRPr="00AB3573">
                                    <w:rPr>
                                      <w:color w:val="000000"/>
                                      <w:spacing w:val="7"/>
                                      <w:w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81" w:type="dxa"/>
                                    <w:right w:w="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41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80" w:type="dxa"/>
                                    <w:right w:w="86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2" w:line="265" w:lineRule="exact"/>
                                    <w:ind w:right="-113"/>
                                  </w:pPr>
                                  <w:r w:rsidRPr="00AB3573">
                                    <w:rPr>
                                      <w:color w:val="000000"/>
                                      <w:w w:val="95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AB3573">
                                    <w:rPr>
                                      <w:color w:val="000000"/>
                                      <w:spacing w:val="1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84" w:type="dxa"/>
                                    <w:right w:w="5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41" w:line="218" w:lineRule="exact"/>
                                    <w:ind w:right="-113"/>
                                  </w:pPr>
                                  <w:r w:rsidRPr="00AB3573">
                                    <w:rPr>
                                      <w:color w:val="000000"/>
                                      <w:w w:val="92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 w:rsidRPr="00AB3573">
                                    <w:rPr>
                                      <w:color w:val="000000"/>
                                      <w:spacing w:val="2"/>
                                      <w:w w:val="9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20" w:type="dxa"/>
                                    <w:right w:w="58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066"/>
                                    </w:tabs>
                                    <w:spacing w:before="41" w:line="253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 w:rsidRPr="00AB3573">
                                    <w:rPr>
                                      <w:color w:val="000000"/>
                                      <w:w w:val="95"/>
                                      <w:sz w:val="24"/>
                                      <w:szCs w:val="24"/>
                                    </w:rPr>
                                    <w:t>Вологда,</w:t>
                                  </w:r>
                                  <w:r w:rsidRPr="00AB3573">
                                    <w:rPr>
                                      <w:color w:val="000000"/>
                                      <w:spacing w:val="8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 w:rsidRPr="00AB3573">
                                    <w:rPr>
                                      <w:color w:val="000000"/>
                                      <w:w w:val="98"/>
                                      <w:sz w:val="24"/>
                                      <w:szCs w:val="24"/>
                                    </w:rPr>
                                    <w:t>ул. Герцена, д. 1</w:t>
                                  </w:r>
                                  <w:r w:rsidRPr="00AB3573">
                                    <w:rPr>
                                      <w:color w:val="000000"/>
                                      <w:spacing w:val="6"/>
                                      <w:w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681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20" w:type="dxa"/>
                                    <w:right w:w="17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2163525438470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7" w:type="dxa"/>
                                    <w:right w:w="1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25.05.2016 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117" w:type="dxa"/>
                                    <w:right w:w="81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661"/>
                                    </w:tabs>
                                    <w:spacing w:before="39" w:line="246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ИФНС </w:t>
                                  </w:r>
                                  <w:r>
                                    <w:br/>
                                  </w:r>
                                  <w:r w:rsidRPr="00AB3573">
                                    <w:rPr>
                                      <w:color w:val="000000"/>
                                      <w:w w:val="98"/>
                                      <w:sz w:val="24"/>
                                      <w:szCs w:val="24"/>
                                    </w:rPr>
                                    <w:t>Вологодской области</w:t>
                                  </w:r>
                                  <w:r w:rsidRPr="00AB3573">
                                    <w:rPr>
                                      <w:color w:val="000000"/>
                                      <w:spacing w:val="7"/>
                                      <w:w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81" w:type="dxa"/>
                                    <w:right w:w="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9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80" w:type="dxa"/>
                                    <w:right w:w="86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 w:rsidRPr="00AB3573">
                                    <w:rPr>
                                      <w:color w:val="000000"/>
                                      <w:w w:val="95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AB3573">
                                    <w:rPr>
                                      <w:color w:val="000000"/>
                                      <w:spacing w:val="1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84" w:type="dxa"/>
                                    <w:right w:w="5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9" w:line="218" w:lineRule="exact"/>
                                    <w:ind w:right="-113"/>
                                  </w:pPr>
                                  <w:r w:rsidRPr="00AB3573">
                                    <w:rPr>
                                      <w:color w:val="000000"/>
                                      <w:w w:val="92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 w:rsidRPr="00AB3573">
                                    <w:rPr>
                                      <w:color w:val="000000"/>
                                      <w:spacing w:val="2"/>
                                      <w:w w:val="9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20" w:type="dxa"/>
                                    <w:right w:w="58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066"/>
                                    </w:tabs>
                                    <w:spacing w:before="39" w:line="255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 w:rsidRPr="00AB3573">
                                    <w:rPr>
                                      <w:color w:val="000000"/>
                                      <w:w w:val="95"/>
                                      <w:sz w:val="24"/>
                                      <w:szCs w:val="24"/>
                                    </w:rPr>
                                    <w:t>Вологда,</w:t>
                                  </w:r>
                                  <w:r w:rsidRPr="00AB3573">
                                    <w:rPr>
                                      <w:color w:val="000000"/>
                                      <w:spacing w:val="8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 w:rsidRPr="00AB3573">
                                    <w:rPr>
                                      <w:color w:val="000000"/>
                                      <w:w w:val="98"/>
                                      <w:sz w:val="24"/>
                                      <w:szCs w:val="24"/>
                                    </w:rPr>
                                    <w:t>ул. Герцена, д. 1</w:t>
                                  </w:r>
                                  <w:r w:rsidRPr="00AB3573">
                                    <w:rPr>
                                      <w:color w:val="000000"/>
                                      <w:spacing w:val="6"/>
                                      <w:w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20" w:type="dxa"/>
                                    <w:right w:w="17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8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2163525440120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7" w:type="dxa"/>
                                    <w:right w:w="1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8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26.05.2016 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117" w:type="dxa"/>
                                    <w:right w:w="81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661"/>
                                    </w:tabs>
                                    <w:spacing w:before="42" w:line="244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ИФНС </w:t>
                                  </w:r>
                                  <w:r>
                                    <w:br/>
                                  </w:r>
                                  <w:r w:rsidRPr="00AB3573">
                                    <w:rPr>
                                      <w:color w:val="000000"/>
                                      <w:w w:val="98"/>
                                      <w:sz w:val="24"/>
                                      <w:szCs w:val="24"/>
                                    </w:rPr>
                                    <w:t>Вологодской области</w:t>
                                  </w:r>
                                  <w:r w:rsidRPr="00AB3573">
                                    <w:rPr>
                                      <w:color w:val="000000"/>
                                      <w:spacing w:val="7"/>
                                      <w:w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81" w:type="dxa"/>
                                    <w:right w:w="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42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80" w:type="dxa"/>
                                    <w:right w:w="86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2" w:line="265" w:lineRule="exact"/>
                                    <w:ind w:right="-113"/>
                                  </w:pPr>
                                  <w:r w:rsidRPr="00AB3573">
                                    <w:rPr>
                                      <w:color w:val="000000"/>
                                      <w:w w:val="95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AB3573">
                                    <w:rPr>
                                      <w:color w:val="000000"/>
                                      <w:spacing w:val="1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84" w:type="dxa"/>
                                    <w:right w:w="5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42" w:line="218" w:lineRule="exact"/>
                                    <w:ind w:right="-113"/>
                                  </w:pPr>
                                  <w:r w:rsidRPr="00AB3573">
                                    <w:rPr>
                                      <w:color w:val="000000"/>
                                      <w:w w:val="92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 w:rsidRPr="00AB3573">
                                    <w:rPr>
                                      <w:color w:val="000000"/>
                                      <w:spacing w:val="2"/>
                                      <w:w w:val="9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20" w:type="dxa"/>
                                    <w:right w:w="58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066"/>
                                    </w:tabs>
                                    <w:spacing w:before="42" w:line="253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 w:rsidRPr="00AB3573">
                                    <w:rPr>
                                      <w:color w:val="000000"/>
                                      <w:w w:val="95"/>
                                      <w:sz w:val="24"/>
                                      <w:szCs w:val="24"/>
                                    </w:rPr>
                                    <w:t>Вологда,</w:t>
                                  </w:r>
                                  <w:r w:rsidRPr="00AB3573">
                                    <w:rPr>
                                      <w:color w:val="000000"/>
                                      <w:spacing w:val="8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 w:rsidRPr="00AB3573">
                                    <w:rPr>
                                      <w:color w:val="000000"/>
                                      <w:w w:val="98"/>
                                      <w:sz w:val="24"/>
                                      <w:szCs w:val="24"/>
                                    </w:rPr>
                                    <w:t>ул. Герцена, д. 1</w:t>
                                  </w:r>
                                  <w:r w:rsidRPr="00AB3573">
                                    <w:rPr>
                                      <w:color w:val="000000"/>
                                      <w:spacing w:val="6"/>
                                      <w:w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681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20" w:type="dxa"/>
                                    <w:right w:w="17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2163525689435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7" w:type="dxa"/>
                                    <w:right w:w="1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06.07.2016 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117" w:type="dxa"/>
                                    <w:right w:w="81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661"/>
                                    </w:tabs>
                                    <w:spacing w:before="39" w:line="246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ИФНС </w:t>
                                  </w:r>
                                  <w:r>
                                    <w:br/>
                                  </w:r>
                                  <w:r w:rsidRPr="00AB3573">
                                    <w:rPr>
                                      <w:color w:val="000000"/>
                                      <w:w w:val="98"/>
                                      <w:sz w:val="24"/>
                                      <w:szCs w:val="24"/>
                                    </w:rPr>
                                    <w:t>Вологодской области</w:t>
                                  </w:r>
                                  <w:r w:rsidRPr="00AB3573">
                                    <w:rPr>
                                      <w:color w:val="000000"/>
                                      <w:spacing w:val="7"/>
                                      <w:w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81" w:type="dxa"/>
                                    <w:right w:w="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9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80" w:type="dxa"/>
                                    <w:right w:w="86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 w:rsidRPr="00AB3573">
                                    <w:rPr>
                                      <w:color w:val="000000"/>
                                      <w:w w:val="95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AB3573">
                                    <w:rPr>
                                      <w:color w:val="000000"/>
                                      <w:spacing w:val="1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84" w:type="dxa"/>
                                    <w:right w:w="5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9" w:line="218" w:lineRule="exact"/>
                                    <w:ind w:right="-113"/>
                                  </w:pPr>
                                  <w:r w:rsidRPr="00AB3573">
                                    <w:rPr>
                                      <w:color w:val="000000"/>
                                      <w:w w:val="92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 w:rsidRPr="00AB3573">
                                    <w:rPr>
                                      <w:color w:val="000000"/>
                                      <w:spacing w:val="2"/>
                                      <w:w w:val="9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20" w:type="dxa"/>
                                    <w:right w:w="58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066"/>
                                    </w:tabs>
                                    <w:spacing w:before="39" w:line="255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 w:rsidRPr="00AB3573">
                                    <w:rPr>
                                      <w:color w:val="000000"/>
                                      <w:w w:val="95"/>
                                      <w:sz w:val="24"/>
                                      <w:szCs w:val="24"/>
                                    </w:rPr>
                                    <w:t>Вологда,</w:t>
                                  </w:r>
                                  <w:r w:rsidRPr="00AB3573">
                                    <w:rPr>
                                      <w:color w:val="000000"/>
                                      <w:spacing w:val="8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 w:rsidRPr="00AB3573">
                                    <w:rPr>
                                      <w:color w:val="000000"/>
                                      <w:w w:val="98"/>
                                      <w:sz w:val="24"/>
                                      <w:szCs w:val="24"/>
                                    </w:rPr>
                                    <w:t>ул. Герцена, д. 1</w:t>
                                  </w:r>
                                  <w:r w:rsidRPr="00AB3573">
                                    <w:rPr>
                                      <w:color w:val="000000"/>
                                      <w:spacing w:val="8"/>
                                      <w:w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681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20" w:type="dxa"/>
                                    <w:right w:w="17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2163525908533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7" w:type="dxa"/>
                                    <w:right w:w="1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28.09.2016 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117" w:type="dxa"/>
                                    <w:right w:w="81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661"/>
                                    </w:tabs>
                                    <w:spacing w:before="39" w:line="246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ИФНС </w:t>
                                  </w:r>
                                  <w:r>
                                    <w:br/>
                                  </w:r>
                                  <w:r w:rsidRPr="00AB3573">
                                    <w:rPr>
                                      <w:color w:val="000000"/>
                                      <w:w w:val="98"/>
                                      <w:sz w:val="24"/>
                                      <w:szCs w:val="24"/>
                                    </w:rPr>
                                    <w:t>Вологодской области</w:t>
                                  </w:r>
                                  <w:r w:rsidRPr="00AB3573">
                                    <w:rPr>
                                      <w:color w:val="000000"/>
                                      <w:spacing w:val="7"/>
                                      <w:w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81" w:type="dxa"/>
                                    <w:right w:w="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9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80" w:type="dxa"/>
                                    <w:right w:w="86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 w:rsidRPr="00AB3573">
                                    <w:rPr>
                                      <w:color w:val="000000"/>
                                      <w:w w:val="95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AB3573">
                                    <w:rPr>
                                      <w:color w:val="000000"/>
                                      <w:spacing w:val="1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84" w:type="dxa"/>
                                    <w:right w:w="5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9" w:line="218" w:lineRule="exact"/>
                                    <w:ind w:right="-113"/>
                                  </w:pPr>
                                  <w:r w:rsidRPr="00AB3573">
                                    <w:rPr>
                                      <w:color w:val="000000"/>
                                      <w:w w:val="92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 w:rsidRPr="00AB3573">
                                    <w:rPr>
                                      <w:color w:val="000000"/>
                                      <w:spacing w:val="2"/>
                                      <w:w w:val="9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20" w:type="dxa"/>
                                    <w:right w:w="58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066"/>
                                    </w:tabs>
                                    <w:spacing w:before="39" w:line="255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 w:rsidRPr="00AB3573">
                                    <w:rPr>
                                      <w:color w:val="000000"/>
                                      <w:w w:val="95"/>
                                      <w:sz w:val="24"/>
                                      <w:szCs w:val="24"/>
                                    </w:rPr>
                                    <w:t>Вологда,</w:t>
                                  </w:r>
                                  <w:r w:rsidRPr="00AB3573">
                                    <w:rPr>
                                      <w:color w:val="000000"/>
                                      <w:spacing w:val="8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 w:rsidRPr="00AB3573">
                                    <w:rPr>
                                      <w:color w:val="000000"/>
                                      <w:w w:val="98"/>
                                      <w:sz w:val="24"/>
                                      <w:szCs w:val="24"/>
                                    </w:rPr>
                                    <w:t>ул. Герцена, д. 1</w:t>
                                  </w:r>
                                  <w:r w:rsidRPr="00AB3573">
                                    <w:rPr>
                                      <w:color w:val="000000"/>
                                      <w:spacing w:val="6"/>
                                      <w:w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681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20" w:type="dxa"/>
                                    <w:right w:w="17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2163525960398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7" w:type="dxa"/>
                                    <w:right w:w="1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22.10.2016 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117" w:type="dxa"/>
                                    <w:right w:w="81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661"/>
                                    </w:tabs>
                                    <w:spacing w:before="39" w:line="246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ИФНС </w:t>
                                  </w:r>
                                  <w:r>
                                    <w:br/>
                                  </w:r>
                                  <w:r w:rsidRPr="00AB3573">
                                    <w:rPr>
                                      <w:color w:val="000000"/>
                                      <w:w w:val="98"/>
                                      <w:sz w:val="24"/>
                                      <w:szCs w:val="24"/>
                                    </w:rPr>
                                    <w:t>Вологодской области</w:t>
                                  </w:r>
                                  <w:r w:rsidRPr="00AB3573">
                                    <w:rPr>
                                      <w:color w:val="000000"/>
                                      <w:spacing w:val="7"/>
                                      <w:w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81" w:type="dxa"/>
                                    <w:right w:w="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9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80" w:type="dxa"/>
                                    <w:right w:w="86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 w:rsidRPr="00AB3573">
                                    <w:rPr>
                                      <w:color w:val="000000"/>
                                      <w:w w:val="95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AB3573">
                                    <w:rPr>
                                      <w:color w:val="000000"/>
                                      <w:spacing w:val="1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84" w:type="dxa"/>
                                    <w:right w:w="5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9" w:line="218" w:lineRule="exact"/>
                                    <w:ind w:right="-113"/>
                                  </w:pPr>
                                  <w:r w:rsidRPr="00AB3573">
                                    <w:rPr>
                                      <w:color w:val="000000"/>
                                      <w:w w:val="92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 w:rsidRPr="00AB3573">
                                    <w:rPr>
                                      <w:color w:val="000000"/>
                                      <w:spacing w:val="2"/>
                                      <w:w w:val="9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20" w:type="dxa"/>
                                    <w:right w:w="58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066"/>
                                    </w:tabs>
                                    <w:spacing w:before="39" w:line="255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 w:rsidRPr="00AB3573">
                                    <w:rPr>
                                      <w:color w:val="000000"/>
                                      <w:w w:val="95"/>
                                      <w:sz w:val="24"/>
                                      <w:szCs w:val="24"/>
                                    </w:rPr>
                                    <w:t>Вологда,</w:t>
                                  </w:r>
                                  <w:r w:rsidRPr="00AB3573">
                                    <w:rPr>
                                      <w:color w:val="000000"/>
                                      <w:spacing w:val="8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 w:rsidRPr="00AB3573">
                                    <w:rPr>
                                      <w:color w:val="000000"/>
                                      <w:w w:val="98"/>
                                      <w:sz w:val="24"/>
                                      <w:szCs w:val="24"/>
                                    </w:rPr>
                                    <w:t>ул. Герцена, д. 1</w:t>
                                  </w:r>
                                  <w:r w:rsidRPr="00AB3573">
                                    <w:rPr>
                                      <w:color w:val="000000"/>
                                      <w:spacing w:val="6"/>
                                      <w:w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681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20" w:type="dxa"/>
                                    <w:right w:w="17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2173525075250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7" w:type="dxa"/>
                                    <w:right w:w="1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01.02.2017 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117" w:type="dxa"/>
                                    <w:right w:w="81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661"/>
                                    </w:tabs>
                                    <w:spacing w:before="39" w:line="245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ИФНС </w:t>
                                  </w:r>
                                  <w:r>
                                    <w:br/>
                                  </w:r>
                                  <w:r w:rsidRPr="00AB3573">
                                    <w:rPr>
                                      <w:color w:val="000000"/>
                                      <w:w w:val="98"/>
                                      <w:sz w:val="24"/>
                                      <w:szCs w:val="24"/>
                                    </w:rPr>
                                    <w:t>Вологодской области</w:t>
                                  </w:r>
                                  <w:r w:rsidRPr="00AB3573">
                                    <w:rPr>
                                      <w:color w:val="000000"/>
                                      <w:spacing w:val="7"/>
                                      <w:w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84" w:type="dxa"/>
                                    <w:right w:w="80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9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82" w:type="dxa"/>
                                    <w:right w:w="8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 w:rsidRPr="00AB3573">
                                    <w:rPr>
                                      <w:color w:val="000000"/>
                                      <w:w w:val="95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AB3573">
                                    <w:rPr>
                                      <w:color w:val="000000"/>
                                      <w:spacing w:val="1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86" w:type="dxa"/>
                                    <w:right w:w="5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9" w:line="218" w:lineRule="exact"/>
                                    <w:ind w:right="-113"/>
                                  </w:pPr>
                                  <w:r w:rsidRPr="00AB3573">
                                    <w:rPr>
                                      <w:color w:val="000000"/>
                                      <w:w w:val="92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 w:rsidRPr="00AB3573">
                                    <w:rPr>
                                      <w:color w:val="000000"/>
                                      <w:spacing w:val="2"/>
                                      <w:w w:val="9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20" w:type="dxa"/>
                                    <w:right w:w="58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066"/>
                                    </w:tabs>
                                    <w:spacing w:before="39" w:line="254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 w:rsidRPr="00AB3573">
                                    <w:rPr>
                                      <w:color w:val="000000"/>
                                      <w:w w:val="95"/>
                                      <w:sz w:val="24"/>
                                      <w:szCs w:val="24"/>
                                    </w:rPr>
                                    <w:t>Вологда,</w:t>
                                  </w:r>
                                  <w:r w:rsidRPr="00AB3573">
                                    <w:rPr>
                                      <w:color w:val="000000"/>
                                      <w:spacing w:val="8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 w:rsidRPr="00AB3573">
                                    <w:rPr>
                                      <w:color w:val="000000"/>
                                      <w:w w:val="98"/>
                                      <w:sz w:val="24"/>
                                      <w:szCs w:val="24"/>
                                    </w:rPr>
                                    <w:t>ул. Герцена, д. 1</w:t>
                                  </w:r>
                                  <w:r w:rsidRPr="00AB3573">
                                    <w:rPr>
                                      <w:color w:val="000000"/>
                                      <w:spacing w:val="6"/>
                                      <w:w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681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20" w:type="dxa"/>
                                    <w:right w:w="17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2183525293026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7" w:type="dxa"/>
                                    <w:right w:w="1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28.04.2018 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117" w:type="dxa"/>
                                    <w:right w:w="81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661"/>
                                    </w:tabs>
                                    <w:spacing w:before="41" w:line="248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ИФНС </w:t>
                                  </w:r>
                                  <w:r>
                                    <w:br/>
                                  </w:r>
                                  <w:r w:rsidRPr="00AB3573">
                                    <w:rPr>
                                      <w:color w:val="000000"/>
                                      <w:w w:val="98"/>
                                      <w:sz w:val="24"/>
                                      <w:szCs w:val="24"/>
                                    </w:rPr>
                                    <w:t>Вологодской области</w:t>
                                  </w:r>
                                  <w:r w:rsidRPr="00AB3573">
                                    <w:rPr>
                                      <w:color w:val="000000"/>
                                      <w:spacing w:val="7"/>
                                      <w:w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81" w:type="dxa"/>
                                    <w:right w:w="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41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nil"/>
                                  </w:tcBorders>
                                  <w:tcMar>
                                    <w:left w:w="80" w:type="dxa"/>
                                    <w:right w:w="86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2" w:line="265" w:lineRule="exact"/>
                                    <w:ind w:right="-113"/>
                                  </w:pPr>
                                  <w:r w:rsidRPr="00AB3573">
                                    <w:rPr>
                                      <w:color w:val="000000"/>
                                      <w:w w:val="95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AB3573">
                                    <w:rPr>
                                      <w:color w:val="000000"/>
                                      <w:spacing w:val="1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84" w:type="dxa"/>
                                    <w:right w:w="5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41" w:line="218" w:lineRule="exact"/>
                                    <w:ind w:right="-113"/>
                                  </w:pPr>
                                  <w:r w:rsidRPr="00AB3573">
                                    <w:rPr>
                                      <w:color w:val="000000"/>
                                      <w:w w:val="92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 w:rsidRPr="00AB3573">
                                    <w:rPr>
                                      <w:color w:val="000000"/>
                                      <w:spacing w:val="2"/>
                                      <w:w w:val="9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20" w:type="dxa"/>
                                    <w:right w:w="58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066"/>
                                    </w:tabs>
                                    <w:spacing w:before="41" w:line="257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 w:rsidRPr="00AB3573">
                                    <w:rPr>
                                      <w:color w:val="000000"/>
                                      <w:w w:val="95"/>
                                      <w:sz w:val="24"/>
                                      <w:szCs w:val="24"/>
                                    </w:rPr>
                                    <w:t>Вологда,</w:t>
                                  </w:r>
                                  <w:r w:rsidRPr="00AB3573">
                                    <w:rPr>
                                      <w:color w:val="000000"/>
                                      <w:spacing w:val="8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 w:rsidRPr="00AB3573">
                                    <w:rPr>
                                      <w:color w:val="000000"/>
                                      <w:w w:val="98"/>
                                      <w:sz w:val="24"/>
                                      <w:szCs w:val="24"/>
                                    </w:rPr>
                                    <w:t>ул. Герцена, д. 1</w:t>
                                  </w:r>
                                  <w:r w:rsidRPr="00AB3573">
                                    <w:rPr>
                                      <w:color w:val="000000"/>
                                      <w:spacing w:val="6"/>
                                      <w:w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3D5FBD" w:rsidRDefault="003D5FB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1" o:spid="_x0000_s1342" type="#_x0000_t202" style="position:absolute;margin-left:79.2pt;margin-top:56.05pt;width:475.15pt;height:376.5pt;z-index:2519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" filled="f" stroked="f">
                <v:stroke joinstyle="round"/>
                <v:textbox inset="0,0,0,0">
                  <w:txbxContent>
                    <w:tbl>
                      <w:tblPr>
                        <w:tblW w:w="9474" w:type="dxa"/>
                        <w:tblInd w:w="120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14"/>
                        <w:gridCol w:w="1440"/>
                        <w:gridCol w:w="2616"/>
                        <w:gridCol w:w="453"/>
                        <w:gridCol w:w="452"/>
                        <w:gridCol w:w="429"/>
                        <w:gridCol w:w="2170"/>
                      </w:tblGrid>
                      <w:tr w:rsidR="003D5FBD">
                        <w:trPr>
                          <w:trHeight w:hRule="exact" w:val="679"/>
                        </w:trPr>
                        <w:tc>
                          <w:tcPr>
                            <w:tcW w:w="191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20" w:type="dxa"/>
                              <w:right w:w="173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2153533034565 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7" w:type="dxa"/>
                              <w:right w:w="182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20.03.2015 </w:t>
                            </w:r>
                          </w:p>
                        </w:tc>
                        <w:tc>
                          <w:tcPr>
                            <w:tcW w:w="261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nil"/>
                            </w:tcBorders>
                            <w:tcMar>
                              <w:left w:w="117" w:type="dxa"/>
                              <w:right w:w="81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661"/>
                              </w:tabs>
                              <w:spacing w:before="41" w:line="248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ИФНС </w:t>
                            </w:r>
                            <w:r>
                              <w:br/>
                            </w:r>
                            <w:r w:rsidRPr="00AB3573">
                              <w:rPr>
                                <w:color w:val="000000"/>
                                <w:w w:val="98"/>
                                <w:sz w:val="24"/>
                                <w:szCs w:val="24"/>
                              </w:rPr>
                              <w:t>Вологодской области</w:t>
                            </w:r>
                            <w:r w:rsidRPr="00AB3573">
                              <w:rPr>
                                <w:color w:val="000000"/>
                                <w:spacing w:val="7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nil"/>
                            </w:tcBorders>
                            <w:tcMar>
                              <w:left w:w="81" w:type="dxa"/>
                              <w:right w:w="82" w:type="dxa"/>
                            </w:tcMar>
                          </w:tcPr>
                          <w:p w:rsidR="003D5FBD" w:rsidRDefault="003D5FBD">
                            <w:pPr>
                              <w:spacing w:before="41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№ 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nil"/>
                            </w:tcBorders>
                            <w:tcMar>
                              <w:left w:w="80" w:type="dxa"/>
                              <w:right w:w="86" w:type="dxa"/>
                            </w:tcMar>
                          </w:tcPr>
                          <w:p w:rsidR="003D5FBD" w:rsidRDefault="003D5FBD">
                            <w:pPr>
                              <w:spacing w:before="12" w:line="265" w:lineRule="exact"/>
                              <w:ind w:right="-113"/>
                            </w:pPr>
                            <w:r w:rsidRPr="00AB3573">
                              <w:rPr>
                                <w:color w:val="000000"/>
                                <w:w w:val="95"/>
                                <w:sz w:val="24"/>
                                <w:szCs w:val="24"/>
                              </w:rPr>
                              <w:t>11</w:t>
                            </w:r>
                            <w:r w:rsidRPr="00AB3573">
                              <w:rPr>
                                <w:color w:val="000000"/>
                                <w:spacing w:val="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84" w:type="dxa"/>
                              <w:right w:w="59" w:type="dxa"/>
                            </w:tcMar>
                          </w:tcPr>
                          <w:p w:rsidR="003D5FBD" w:rsidRDefault="003D5FBD">
                            <w:pPr>
                              <w:spacing w:before="41" w:line="218" w:lineRule="exact"/>
                              <w:ind w:right="-113"/>
                            </w:pPr>
                            <w:r w:rsidRPr="00AB3573">
                              <w:rPr>
                                <w:color w:val="000000"/>
                                <w:w w:val="92"/>
                                <w:sz w:val="24"/>
                                <w:szCs w:val="24"/>
                              </w:rPr>
                              <w:t>по</w:t>
                            </w:r>
                            <w:r w:rsidRPr="00AB3573">
                              <w:rPr>
                                <w:color w:val="000000"/>
                                <w:spacing w:val="2"/>
                                <w:w w:val="9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20" w:type="dxa"/>
                              <w:right w:w="58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066"/>
                              </w:tabs>
                              <w:spacing w:before="41" w:line="257" w:lineRule="exact"/>
                              <w:ind w:right="-113"/>
                            </w:pPr>
                            <w:r>
                              <w:tab/>
                            </w:r>
                            <w:r w:rsidRPr="00AB3573">
                              <w:rPr>
                                <w:color w:val="000000"/>
                                <w:w w:val="95"/>
                                <w:sz w:val="24"/>
                                <w:szCs w:val="24"/>
                              </w:rPr>
                              <w:t>Вологда,</w:t>
                            </w:r>
                            <w:r w:rsidRPr="00AB3573">
                              <w:rPr>
                                <w:color w:val="000000"/>
                                <w:spacing w:val="8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Pr="00AB3573">
                              <w:rPr>
                                <w:color w:val="000000"/>
                                <w:w w:val="98"/>
                                <w:sz w:val="24"/>
                                <w:szCs w:val="24"/>
                              </w:rPr>
                              <w:t>ул. Герцена, д. 1</w:t>
                            </w:r>
                            <w:r w:rsidRPr="00AB3573">
                              <w:rPr>
                                <w:color w:val="000000"/>
                                <w:spacing w:val="6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683"/>
                        </w:trPr>
                        <w:tc>
                          <w:tcPr>
                            <w:tcW w:w="191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20" w:type="dxa"/>
                              <w:right w:w="173" w:type="dxa"/>
                            </w:tcMar>
                          </w:tcPr>
                          <w:p w:rsidR="003D5FBD" w:rsidRDefault="003D5FBD">
                            <w:pPr>
                              <w:spacing w:before="7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2163525259676 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7" w:type="dxa"/>
                              <w:right w:w="182" w:type="dxa"/>
                            </w:tcMar>
                          </w:tcPr>
                          <w:p w:rsidR="003D5FBD" w:rsidRDefault="003D5FBD">
                            <w:pPr>
                              <w:spacing w:before="7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17.03.2016 </w:t>
                            </w:r>
                          </w:p>
                        </w:tc>
                        <w:tc>
                          <w:tcPr>
                            <w:tcW w:w="261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nil"/>
                            </w:tcBorders>
                            <w:tcMar>
                              <w:left w:w="117" w:type="dxa"/>
                              <w:right w:w="81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661"/>
                              </w:tabs>
                              <w:spacing w:before="43" w:line="248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ИФНС </w:t>
                            </w:r>
                            <w:r>
                              <w:br/>
                            </w:r>
                            <w:r w:rsidRPr="00AB3573">
                              <w:rPr>
                                <w:color w:val="000000"/>
                                <w:w w:val="98"/>
                                <w:sz w:val="24"/>
                                <w:szCs w:val="24"/>
                              </w:rPr>
                              <w:t>Вологодской области</w:t>
                            </w:r>
                            <w:r w:rsidRPr="00AB3573">
                              <w:rPr>
                                <w:color w:val="000000"/>
                                <w:spacing w:val="7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nil"/>
                            </w:tcBorders>
                            <w:tcMar>
                              <w:left w:w="81" w:type="dxa"/>
                              <w:right w:w="82" w:type="dxa"/>
                            </w:tcMar>
                          </w:tcPr>
                          <w:p w:rsidR="003D5FBD" w:rsidRDefault="003D5FBD">
                            <w:pPr>
                              <w:spacing w:before="43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№ 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nil"/>
                            </w:tcBorders>
                            <w:tcMar>
                              <w:left w:w="80" w:type="dxa"/>
                              <w:right w:w="86" w:type="dxa"/>
                            </w:tcMar>
                          </w:tcPr>
                          <w:p w:rsidR="003D5FBD" w:rsidRDefault="003D5FBD">
                            <w:pPr>
                              <w:spacing w:before="14" w:line="265" w:lineRule="exact"/>
                              <w:ind w:right="-113"/>
                            </w:pPr>
                            <w:r w:rsidRPr="00AB3573">
                              <w:rPr>
                                <w:color w:val="000000"/>
                                <w:w w:val="95"/>
                                <w:sz w:val="24"/>
                                <w:szCs w:val="24"/>
                              </w:rPr>
                              <w:t>11</w:t>
                            </w:r>
                            <w:r w:rsidRPr="00AB3573">
                              <w:rPr>
                                <w:color w:val="000000"/>
                                <w:spacing w:val="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84" w:type="dxa"/>
                              <w:right w:w="59" w:type="dxa"/>
                            </w:tcMar>
                          </w:tcPr>
                          <w:p w:rsidR="003D5FBD" w:rsidRDefault="003D5FBD">
                            <w:pPr>
                              <w:spacing w:before="43" w:line="218" w:lineRule="exact"/>
                              <w:ind w:right="-113"/>
                            </w:pPr>
                            <w:r w:rsidRPr="00AB3573">
                              <w:rPr>
                                <w:color w:val="000000"/>
                                <w:w w:val="92"/>
                                <w:sz w:val="24"/>
                                <w:szCs w:val="24"/>
                              </w:rPr>
                              <w:t>по</w:t>
                            </w:r>
                            <w:r w:rsidRPr="00AB3573">
                              <w:rPr>
                                <w:color w:val="000000"/>
                                <w:spacing w:val="2"/>
                                <w:w w:val="9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20" w:type="dxa"/>
                              <w:right w:w="58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066"/>
                              </w:tabs>
                              <w:spacing w:before="43" w:line="257" w:lineRule="exact"/>
                              <w:ind w:right="-113"/>
                            </w:pPr>
                            <w:r>
                              <w:tab/>
                            </w:r>
                            <w:r w:rsidRPr="00AB3573">
                              <w:rPr>
                                <w:color w:val="000000"/>
                                <w:w w:val="95"/>
                                <w:sz w:val="24"/>
                                <w:szCs w:val="24"/>
                              </w:rPr>
                              <w:t>Вологда,</w:t>
                            </w:r>
                            <w:r w:rsidRPr="00AB3573">
                              <w:rPr>
                                <w:color w:val="000000"/>
                                <w:spacing w:val="8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Pr="00AB3573">
                              <w:rPr>
                                <w:color w:val="000000"/>
                                <w:w w:val="98"/>
                                <w:sz w:val="24"/>
                                <w:szCs w:val="24"/>
                              </w:rPr>
                              <w:t>ул. Герцена, д. 1</w:t>
                            </w:r>
                            <w:r w:rsidRPr="00AB3573">
                              <w:rPr>
                                <w:color w:val="000000"/>
                                <w:spacing w:val="6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679"/>
                        </w:trPr>
                        <w:tc>
                          <w:tcPr>
                            <w:tcW w:w="191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20" w:type="dxa"/>
                              <w:right w:w="173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2163525438217 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7" w:type="dxa"/>
                              <w:right w:w="182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24.05.2016 </w:t>
                            </w:r>
                          </w:p>
                        </w:tc>
                        <w:tc>
                          <w:tcPr>
                            <w:tcW w:w="261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nil"/>
                            </w:tcBorders>
                            <w:tcMar>
                              <w:left w:w="117" w:type="dxa"/>
                              <w:right w:w="81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661"/>
                              </w:tabs>
                              <w:spacing w:before="41" w:line="248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ИФНС </w:t>
                            </w:r>
                            <w:r>
                              <w:br/>
                            </w:r>
                            <w:r w:rsidRPr="00AB3573">
                              <w:rPr>
                                <w:color w:val="000000"/>
                                <w:w w:val="98"/>
                                <w:sz w:val="24"/>
                                <w:szCs w:val="24"/>
                              </w:rPr>
                              <w:t>Вологодской области</w:t>
                            </w:r>
                            <w:r w:rsidRPr="00AB3573">
                              <w:rPr>
                                <w:color w:val="000000"/>
                                <w:spacing w:val="7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nil"/>
                            </w:tcBorders>
                            <w:tcMar>
                              <w:left w:w="81" w:type="dxa"/>
                              <w:right w:w="82" w:type="dxa"/>
                            </w:tcMar>
                          </w:tcPr>
                          <w:p w:rsidR="003D5FBD" w:rsidRDefault="003D5FBD">
                            <w:pPr>
                              <w:spacing w:before="41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№ 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nil"/>
                            </w:tcBorders>
                            <w:tcMar>
                              <w:left w:w="80" w:type="dxa"/>
                              <w:right w:w="86" w:type="dxa"/>
                            </w:tcMar>
                          </w:tcPr>
                          <w:p w:rsidR="003D5FBD" w:rsidRDefault="003D5FBD">
                            <w:pPr>
                              <w:spacing w:before="12" w:line="265" w:lineRule="exact"/>
                              <w:ind w:right="-113"/>
                            </w:pPr>
                            <w:r w:rsidRPr="00AB3573">
                              <w:rPr>
                                <w:color w:val="000000"/>
                                <w:w w:val="95"/>
                                <w:sz w:val="24"/>
                                <w:szCs w:val="24"/>
                              </w:rPr>
                              <w:t>11</w:t>
                            </w:r>
                            <w:r w:rsidRPr="00AB3573">
                              <w:rPr>
                                <w:color w:val="000000"/>
                                <w:spacing w:val="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84" w:type="dxa"/>
                              <w:right w:w="59" w:type="dxa"/>
                            </w:tcMar>
                          </w:tcPr>
                          <w:p w:rsidR="003D5FBD" w:rsidRDefault="003D5FBD">
                            <w:pPr>
                              <w:spacing w:before="41" w:line="218" w:lineRule="exact"/>
                              <w:ind w:right="-113"/>
                            </w:pPr>
                            <w:r w:rsidRPr="00AB3573">
                              <w:rPr>
                                <w:color w:val="000000"/>
                                <w:w w:val="92"/>
                                <w:sz w:val="24"/>
                                <w:szCs w:val="24"/>
                              </w:rPr>
                              <w:t>по</w:t>
                            </w:r>
                            <w:r w:rsidRPr="00AB3573">
                              <w:rPr>
                                <w:color w:val="000000"/>
                                <w:spacing w:val="2"/>
                                <w:w w:val="9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20" w:type="dxa"/>
                              <w:right w:w="58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066"/>
                              </w:tabs>
                              <w:spacing w:before="41" w:line="257" w:lineRule="exact"/>
                              <w:ind w:right="-113"/>
                            </w:pPr>
                            <w:r>
                              <w:tab/>
                            </w:r>
                            <w:r w:rsidRPr="00AB3573">
                              <w:rPr>
                                <w:color w:val="000000"/>
                                <w:w w:val="95"/>
                                <w:sz w:val="24"/>
                                <w:szCs w:val="24"/>
                              </w:rPr>
                              <w:t>Вологда,</w:t>
                            </w:r>
                            <w:r w:rsidRPr="00AB3573">
                              <w:rPr>
                                <w:color w:val="000000"/>
                                <w:spacing w:val="8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Pr="00AB3573">
                              <w:rPr>
                                <w:color w:val="000000"/>
                                <w:w w:val="98"/>
                                <w:sz w:val="24"/>
                                <w:szCs w:val="24"/>
                              </w:rPr>
                              <w:t>ул. Герцена, д. 1</w:t>
                            </w:r>
                            <w:r w:rsidRPr="00AB3573">
                              <w:rPr>
                                <w:color w:val="000000"/>
                                <w:spacing w:val="6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686"/>
                        </w:trPr>
                        <w:tc>
                          <w:tcPr>
                            <w:tcW w:w="191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20" w:type="dxa"/>
                              <w:right w:w="173" w:type="dxa"/>
                            </w:tcMar>
                          </w:tcPr>
                          <w:p w:rsidR="003D5FBD" w:rsidRDefault="003D5FBD">
                            <w:pPr>
                              <w:spacing w:before="12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2163525439438 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7" w:type="dxa"/>
                              <w:right w:w="182" w:type="dxa"/>
                            </w:tcMar>
                          </w:tcPr>
                          <w:p w:rsidR="003D5FBD" w:rsidRDefault="003D5FBD">
                            <w:pPr>
                              <w:spacing w:before="12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25.05.2016 </w:t>
                            </w:r>
                          </w:p>
                        </w:tc>
                        <w:tc>
                          <w:tcPr>
                            <w:tcW w:w="261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nil"/>
                            </w:tcBorders>
                            <w:tcMar>
                              <w:left w:w="117" w:type="dxa"/>
                              <w:right w:w="81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661"/>
                              </w:tabs>
                              <w:spacing w:before="41" w:line="244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ИФНС </w:t>
                            </w:r>
                            <w:r>
                              <w:br/>
                            </w:r>
                            <w:r w:rsidRPr="00AB3573">
                              <w:rPr>
                                <w:color w:val="000000"/>
                                <w:w w:val="98"/>
                                <w:sz w:val="24"/>
                                <w:szCs w:val="24"/>
                              </w:rPr>
                              <w:t>Вологодской области</w:t>
                            </w:r>
                            <w:r w:rsidRPr="00AB3573">
                              <w:rPr>
                                <w:color w:val="000000"/>
                                <w:spacing w:val="7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nil"/>
                            </w:tcBorders>
                            <w:tcMar>
                              <w:left w:w="81" w:type="dxa"/>
                              <w:right w:w="82" w:type="dxa"/>
                            </w:tcMar>
                          </w:tcPr>
                          <w:p w:rsidR="003D5FBD" w:rsidRDefault="003D5FBD">
                            <w:pPr>
                              <w:spacing w:before="41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№ 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nil"/>
                            </w:tcBorders>
                            <w:tcMar>
                              <w:left w:w="80" w:type="dxa"/>
                              <w:right w:w="86" w:type="dxa"/>
                            </w:tcMar>
                          </w:tcPr>
                          <w:p w:rsidR="003D5FBD" w:rsidRDefault="003D5FBD">
                            <w:pPr>
                              <w:spacing w:before="12" w:line="265" w:lineRule="exact"/>
                              <w:ind w:right="-113"/>
                            </w:pPr>
                            <w:r w:rsidRPr="00AB3573">
                              <w:rPr>
                                <w:color w:val="000000"/>
                                <w:w w:val="95"/>
                                <w:sz w:val="24"/>
                                <w:szCs w:val="24"/>
                              </w:rPr>
                              <w:t>11</w:t>
                            </w:r>
                            <w:r w:rsidRPr="00AB3573">
                              <w:rPr>
                                <w:color w:val="000000"/>
                                <w:spacing w:val="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84" w:type="dxa"/>
                              <w:right w:w="59" w:type="dxa"/>
                            </w:tcMar>
                          </w:tcPr>
                          <w:p w:rsidR="003D5FBD" w:rsidRDefault="003D5FBD">
                            <w:pPr>
                              <w:spacing w:before="41" w:line="218" w:lineRule="exact"/>
                              <w:ind w:right="-113"/>
                            </w:pPr>
                            <w:r w:rsidRPr="00AB3573">
                              <w:rPr>
                                <w:color w:val="000000"/>
                                <w:w w:val="92"/>
                                <w:sz w:val="24"/>
                                <w:szCs w:val="24"/>
                              </w:rPr>
                              <w:t>по</w:t>
                            </w:r>
                            <w:r w:rsidRPr="00AB3573">
                              <w:rPr>
                                <w:color w:val="000000"/>
                                <w:spacing w:val="2"/>
                                <w:w w:val="9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20" w:type="dxa"/>
                              <w:right w:w="58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066"/>
                              </w:tabs>
                              <w:spacing w:before="41" w:line="253" w:lineRule="exact"/>
                              <w:ind w:right="-113"/>
                            </w:pPr>
                            <w:r>
                              <w:tab/>
                            </w:r>
                            <w:r w:rsidRPr="00AB3573">
                              <w:rPr>
                                <w:color w:val="000000"/>
                                <w:w w:val="95"/>
                                <w:sz w:val="24"/>
                                <w:szCs w:val="24"/>
                              </w:rPr>
                              <w:t>Вологда,</w:t>
                            </w:r>
                            <w:r w:rsidRPr="00AB3573">
                              <w:rPr>
                                <w:color w:val="000000"/>
                                <w:spacing w:val="8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Pr="00AB3573">
                              <w:rPr>
                                <w:color w:val="000000"/>
                                <w:w w:val="98"/>
                                <w:sz w:val="24"/>
                                <w:szCs w:val="24"/>
                              </w:rPr>
                              <w:t>ул. Герцена, д. 1</w:t>
                            </w:r>
                            <w:r w:rsidRPr="00AB3573">
                              <w:rPr>
                                <w:color w:val="000000"/>
                                <w:spacing w:val="6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681"/>
                        </w:trPr>
                        <w:tc>
                          <w:tcPr>
                            <w:tcW w:w="191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20" w:type="dxa"/>
                              <w:right w:w="173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2163525438470 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7" w:type="dxa"/>
                              <w:right w:w="182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25.05.2016 </w:t>
                            </w:r>
                          </w:p>
                        </w:tc>
                        <w:tc>
                          <w:tcPr>
                            <w:tcW w:w="261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nil"/>
                            </w:tcBorders>
                            <w:tcMar>
                              <w:left w:w="117" w:type="dxa"/>
                              <w:right w:w="81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661"/>
                              </w:tabs>
                              <w:spacing w:before="39" w:line="246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ИФНС </w:t>
                            </w:r>
                            <w:r>
                              <w:br/>
                            </w:r>
                            <w:r w:rsidRPr="00AB3573">
                              <w:rPr>
                                <w:color w:val="000000"/>
                                <w:w w:val="98"/>
                                <w:sz w:val="24"/>
                                <w:szCs w:val="24"/>
                              </w:rPr>
                              <w:t>Вологодской области</w:t>
                            </w:r>
                            <w:r w:rsidRPr="00AB3573">
                              <w:rPr>
                                <w:color w:val="000000"/>
                                <w:spacing w:val="7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nil"/>
                            </w:tcBorders>
                            <w:tcMar>
                              <w:left w:w="81" w:type="dxa"/>
                              <w:right w:w="82" w:type="dxa"/>
                            </w:tcMar>
                          </w:tcPr>
                          <w:p w:rsidR="003D5FBD" w:rsidRDefault="003D5FBD">
                            <w:pPr>
                              <w:spacing w:before="39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№ 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nil"/>
                            </w:tcBorders>
                            <w:tcMar>
                              <w:left w:w="80" w:type="dxa"/>
                              <w:right w:w="86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 w:rsidRPr="00AB3573">
                              <w:rPr>
                                <w:color w:val="000000"/>
                                <w:w w:val="95"/>
                                <w:sz w:val="24"/>
                                <w:szCs w:val="24"/>
                              </w:rPr>
                              <w:t>11</w:t>
                            </w:r>
                            <w:r w:rsidRPr="00AB3573">
                              <w:rPr>
                                <w:color w:val="000000"/>
                                <w:spacing w:val="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84" w:type="dxa"/>
                              <w:right w:w="59" w:type="dxa"/>
                            </w:tcMar>
                          </w:tcPr>
                          <w:p w:rsidR="003D5FBD" w:rsidRDefault="003D5FBD">
                            <w:pPr>
                              <w:spacing w:before="39" w:line="218" w:lineRule="exact"/>
                              <w:ind w:right="-113"/>
                            </w:pPr>
                            <w:r w:rsidRPr="00AB3573">
                              <w:rPr>
                                <w:color w:val="000000"/>
                                <w:w w:val="92"/>
                                <w:sz w:val="24"/>
                                <w:szCs w:val="24"/>
                              </w:rPr>
                              <w:t>по</w:t>
                            </w:r>
                            <w:r w:rsidRPr="00AB3573">
                              <w:rPr>
                                <w:color w:val="000000"/>
                                <w:spacing w:val="2"/>
                                <w:w w:val="9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20" w:type="dxa"/>
                              <w:right w:w="58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066"/>
                              </w:tabs>
                              <w:spacing w:before="39" w:line="255" w:lineRule="exact"/>
                              <w:ind w:right="-113"/>
                            </w:pPr>
                            <w:r>
                              <w:tab/>
                            </w:r>
                            <w:r w:rsidRPr="00AB3573">
                              <w:rPr>
                                <w:color w:val="000000"/>
                                <w:w w:val="95"/>
                                <w:sz w:val="24"/>
                                <w:szCs w:val="24"/>
                              </w:rPr>
                              <w:t>Вологда,</w:t>
                            </w:r>
                            <w:r w:rsidRPr="00AB3573">
                              <w:rPr>
                                <w:color w:val="000000"/>
                                <w:spacing w:val="8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Pr="00AB3573">
                              <w:rPr>
                                <w:color w:val="000000"/>
                                <w:w w:val="98"/>
                                <w:sz w:val="24"/>
                                <w:szCs w:val="24"/>
                              </w:rPr>
                              <w:t>ул. Герцена, д. 1</w:t>
                            </w:r>
                            <w:r w:rsidRPr="00AB3573">
                              <w:rPr>
                                <w:color w:val="000000"/>
                                <w:spacing w:val="6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682"/>
                        </w:trPr>
                        <w:tc>
                          <w:tcPr>
                            <w:tcW w:w="191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20" w:type="dxa"/>
                              <w:right w:w="173" w:type="dxa"/>
                            </w:tcMar>
                          </w:tcPr>
                          <w:p w:rsidR="003D5FBD" w:rsidRDefault="003D5FBD">
                            <w:pPr>
                              <w:spacing w:before="8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2163525440120 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7" w:type="dxa"/>
                              <w:right w:w="182" w:type="dxa"/>
                            </w:tcMar>
                          </w:tcPr>
                          <w:p w:rsidR="003D5FBD" w:rsidRDefault="003D5FBD">
                            <w:pPr>
                              <w:spacing w:before="8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26.05.2016 </w:t>
                            </w:r>
                          </w:p>
                        </w:tc>
                        <w:tc>
                          <w:tcPr>
                            <w:tcW w:w="261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nil"/>
                            </w:tcBorders>
                            <w:tcMar>
                              <w:left w:w="117" w:type="dxa"/>
                              <w:right w:w="81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661"/>
                              </w:tabs>
                              <w:spacing w:before="42" w:line="244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ИФНС </w:t>
                            </w:r>
                            <w:r>
                              <w:br/>
                            </w:r>
                            <w:r w:rsidRPr="00AB3573">
                              <w:rPr>
                                <w:color w:val="000000"/>
                                <w:w w:val="98"/>
                                <w:sz w:val="24"/>
                                <w:szCs w:val="24"/>
                              </w:rPr>
                              <w:t>Вологодской области</w:t>
                            </w:r>
                            <w:r w:rsidRPr="00AB3573">
                              <w:rPr>
                                <w:color w:val="000000"/>
                                <w:spacing w:val="7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nil"/>
                            </w:tcBorders>
                            <w:tcMar>
                              <w:left w:w="81" w:type="dxa"/>
                              <w:right w:w="82" w:type="dxa"/>
                            </w:tcMar>
                          </w:tcPr>
                          <w:p w:rsidR="003D5FBD" w:rsidRDefault="003D5FBD">
                            <w:pPr>
                              <w:spacing w:before="42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№ 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nil"/>
                            </w:tcBorders>
                            <w:tcMar>
                              <w:left w:w="80" w:type="dxa"/>
                              <w:right w:w="86" w:type="dxa"/>
                            </w:tcMar>
                          </w:tcPr>
                          <w:p w:rsidR="003D5FBD" w:rsidRDefault="003D5FBD">
                            <w:pPr>
                              <w:spacing w:before="12" w:line="265" w:lineRule="exact"/>
                              <w:ind w:right="-113"/>
                            </w:pPr>
                            <w:r w:rsidRPr="00AB3573">
                              <w:rPr>
                                <w:color w:val="000000"/>
                                <w:w w:val="95"/>
                                <w:sz w:val="24"/>
                                <w:szCs w:val="24"/>
                              </w:rPr>
                              <w:t>11</w:t>
                            </w:r>
                            <w:r w:rsidRPr="00AB3573">
                              <w:rPr>
                                <w:color w:val="000000"/>
                                <w:spacing w:val="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84" w:type="dxa"/>
                              <w:right w:w="59" w:type="dxa"/>
                            </w:tcMar>
                          </w:tcPr>
                          <w:p w:rsidR="003D5FBD" w:rsidRDefault="003D5FBD">
                            <w:pPr>
                              <w:spacing w:before="42" w:line="218" w:lineRule="exact"/>
                              <w:ind w:right="-113"/>
                            </w:pPr>
                            <w:r w:rsidRPr="00AB3573">
                              <w:rPr>
                                <w:color w:val="000000"/>
                                <w:w w:val="92"/>
                                <w:sz w:val="24"/>
                                <w:szCs w:val="24"/>
                              </w:rPr>
                              <w:t>по</w:t>
                            </w:r>
                            <w:r w:rsidRPr="00AB3573">
                              <w:rPr>
                                <w:color w:val="000000"/>
                                <w:spacing w:val="2"/>
                                <w:w w:val="9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20" w:type="dxa"/>
                              <w:right w:w="58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066"/>
                              </w:tabs>
                              <w:spacing w:before="42" w:line="253" w:lineRule="exact"/>
                              <w:ind w:right="-113"/>
                            </w:pPr>
                            <w:r>
                              <w:tab/>
                            </w:r>
                            <w:r w:rsidRPr="00AB3573">
                              <w:rPr>
                                <w:color w:val="000000"/>
                                <w:w w:val="95"/>
                                <w:sz w:val="24"/>
                                <w:szCs w:val="24"/>
                              </w:rPr>
                              <w:t>Вологда,</w:t>
                            </w:r>
                            <w:r w:rsidRPr="00AB3573">
                              <w:rPr>
                                <w:color w:val="000000"/>
                                <w:spacing w:val="8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Pr="00AB3573">
                              <w:rPr>
                                <w:color w:val="000000"/>
                                <w:w w:val="98"/>
                                <w:sz w:val="24"/>
                                <w:szCs w:val="24"/>
                              </w:rPr>
                              <w:t>ул. Герцена, д. 1</w:t>
                            </w:r>
                            <w:r w:rsidRPr="00AB3573">
                              <w:rPr>
                                <w:color w:val="000000"/>
                                <w:spacing w:val="6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681"/>
                        </w:trPr>
                        <w:tc>
                          <w:tcPr>
                            <w:tcW w:w="191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20" w:type="dxa"/>
                              <w:right w:w="173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2163525689435 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7" w:type="dxa"/>
                              <w:right w:w="182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06.07.2016 </w:t>
                            </w:r>
                          </w:p>
                        </w:tc>
                        <w:tc>
                          <w:tcPr>
                            <w:tcW w:w="261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nil"/>
                            </w:tcBorders>
                            <w:tcMar>
                              <w:left w:w="117" w:type="dxa"/>
                              <w:right w:w="81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661"/>
                              </w:tabs>
                              <w:spacing w:before="39" w:line="246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ИФНС </w:t>
                            </w:r>
                            <w:r>
                              <w:br/>
                            </w:r>
                            <w:r w:rsidRPr="00AB3573">
                              <w:rPr>
                                <w:color w:val="000000"/>
                                <w:w w:val="98"/>
                                <w:sz w:val="24"/>
                                <w:szCs w:val="24"/>
                              </w:rPr>
                              <w:t>Вологодской области</w:t>
                            </w:r>
                            <w:r w:rsidRPr="00AB3573">
                              <w:rPr>
                                <w:color w:val="000000"/>
                                <w:spacing w:val="7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nil"/>
                            </w:tcBorders>
                            <w:tcMar>
                              <w:left w:w="81" w:type="dxa"/>
                              <w:right w:w="82" w:type="dxa"/>
                            </w:tcMar>
                          </w:tcPr>
                          <w:p w:rsidR="003D5FBD" w:rsidRDefault="003D5FBD">
                            <w:pPr>
                              <w:spacing w:before="39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№ 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nil"/>
                            </w:tcBorders>
                            <w:tcMar>
                              <w:left w:w="80" w:type="dxa"/>
                              <w:right w:w="86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 w:rsidRPr="00AB3573">
                              <w:rPr>
                                <w:color w:val="000000"/>
                                <w:w w:val="95"/>
                                <w:sz w:val="24"/>
                                <w:szCs w:val="24"/>
                              </w:rPr>
                              <w:t>11</w:t>
                            </w:r>
                            <w:r w:rsidRPr="00AB3573">
                              <w:rPr>
                                <w:color w:val="000000"/>
                                <w:spacing w:val="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84" w:type="dxa"/>
                              <w:right w:w="59" w:type="dxa"/>
                            </w:tcMar>
                          </w:tcPr>
                          <w:p w:rsidR="003D5FBD" w:rsidRDefault="003D5FBD">
                            <w:pPr>
                              <w:spacing w:before="39" w:line="218" w:lineRule="exact"/>
                              <w:ind w:right="-113"/>
                            </w:pPr>
                            <w:r w:rsidRPr="00AB3573">
                              <w:rPr>
                                <w:color w:val="000000"/>
                                <w:w w:val="92"/>
                                <w:sz w:val="24"/>
                                <w:szCs w:val="24"/>
                              </w:rPr>
                              <w:t>по</w:t>
                            </w:r>
                            <w:r w:rsidRPr="00AB3573">
                              <w:rPr>
                                <w:color w:val="000000"/>
                                <w:spacing w:val="2"/>
                                <w:w w:val="9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20" w:type="dxa"/>
                              <w:right w:w="58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066"/>
                              </w:tabs>
                              <w:spacing w:before="39" w:line="255" w:lineRule="exact"/>
                              <w:ind w:right="-113"/>
                            </w:pPr>
                            <w:r>
                              <w:tab/>
                            </w:r>
                            <w:r w:rsidRPr="00AB3573">
                              <w:rPr>
                                <w:color w:val="000000"/>
                                <w:w w:val="95"/>
                                <w:sz w:val="24"/>
                                <w:szCs w:val="24"/>
                              </w:rPr>
                              <w:t>Вологда,</w:t>
                            </w:r>
                            <w:r w:rsidRPr="00AB3573">
                              <w:rPr>
                                <w:color w:val="000000"/>
                                <w:spacing w:val="8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Pr="00AB3573">
                              <w:rPr>
                                <w:color w:val="000000"/>
                                <w:w w:val="98"/>
                                <w:sz w:val="24"/>
                                <w:szCs w:val="24"/>
                              </w:rPr>
                              <w:t>ул. Герцена, д. 1</w:t>
                            </w:r>
                            <w:r w:rsidRPr="00AB3573">
                              <w:rPr>
                                <w:color w:val="000000"/>
                                <w:spacing w:val="8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681"/>
                        </w:trPr>
                        <w:tc>
                          <w:tcPr>
                            <w:tcW w:w="191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20" w:type="dxa"/>
                              <w:right w:w="173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2163525908533 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7" w:type="dxa"/>
                              <w:right w:w="182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28.09.2016 </w:t>
                            </w:r>
                          </w:p>
                        </w:tc>
                        <w:tc>
                          <w:tcPr>
                            <w:tcW w:w="261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nil"/>
                            </w:tcBorders>
                            <w:tcMar>
                              <w:left w:w="117" w:type="dxa"/>
                              <w:right w:w="81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661"/>
                              </w:tabs>
                              <w:spacing w:before="39" w:line="246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ИФНС </w:t>
                            </w:r>
                            <w:r>
                              <w:br/>
                            </w:r>
                            <w:r w:rsidRPr="00AB3573">
                              <w:rPr>
                                <w:color w:val="000000"/>
                                <w:w w:val="98"/>
                                <w:sz w:val="24"/>
                                <w:szCs w:val="24"/>
                              </w:rPr>
                              <w:t>Вологодской области</w:t>
                            </w:r>
                            <w:r w:rsidRPr="00AB3573">
                              <w:rPr>
                                <w:color w:val="000000"/>
                                <w:spacing w:val="7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nil"/>
                            </w:tcBorders>
                            <w:tcMar>
                              <w:left w:w="81" w:type="dxa"/>
                              <w:right w:w="82" w:type="dxa"/>
                            </w:tcMar>
                          </w:tcPr>
                          <w:p w:rsidR="003D5FBD" w:rsidRDefault="003D5FBD">
                            <w:pPr>
                              <w:spacing w:before="39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№ 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nil"/>
                            </w:tcBorders>
                            <w:tcMar>
                              <w:left w:w="80" w:type="dxa"/>
                              <w:right w:w="86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 w:rsidRPr="00AB3573">
                              <w:rPr>
                                <w:color w:val="000000"/>
                                <w:w w:val="95"/>
                                <w:sz w:val="24"/>
                                <w:szCs w:val="24"/>
                              </w:rPr>
                              <w:t>11</w:t>
                            </w:r>
                            <w:r w:rsidRPr="00AB3573">
                              <w:rPr>
                                <w:color w:val="000000"/>
                                <w:spacing w:val="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84" w:type="dxa"/>
                              <w:right w:w="59" w:type="dxa"/>
                            </w:tcMar>
                          </w:tcPr>
                          <w:p w:rsidR="003D5FBD" w:rsidRDefault="003D5FBD">
                            <w:pPr>
                              <w:spacing w:before="39" w:line="218" w:lineRule="exact"/>
                              <w:ind w:right="-113"/>
                            </w:pPr>
                            <w:r w:rsidRPr="00AB3573">
                              <w:rPr>
                                <w:color w:val="000000"/>
                                <w:w w:val="92"/>
                                <w:sz w:val="24"/>
                                <w:szCs w:val="24"/>
                              </w:rPr>
                              <w:t>по</w:t>
                            </w:r>
                            <w:r w:rsidRPr="00AB3573">
                              <w:rPr>
                                <w:color w:val="000000"/>
                                <w:spacing w:val="2"/>
                                <w:w w:val="9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20" w:type="dxa"/>
                              <w:right w:w="58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066"/>
                              </w:tabs>
                              <w:spacing w:before="39" w:line="255" w:lineRule="exact"/>
                              <w:ind w:right="-113"/>
                            </w:pPr>
                            <w:r>
                              <w:tab/>
                            </w:r>
                            <w:r w:rsidRPr="00AB3573">
                              <w:rPr>
                                <w:color w:val="000000"/>
                                <w:w w:val="95"/>
                                <w:sz w:val="24"/>
                                <w:szCs w:val="24"/>
                              </w:rPr>
                              <w:t>Вологда,</w:t>
                            </w:r>
                            <w:r w:rsidRPr="00AB3573">
                              <w:rPr>
                                <w:color w:val="000000"/>
                                <w:spacing w:val="8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Pr="00AB3573">
                              <w:rPr>
                                <w:color w:val="000000"/>
                                <w:w w:val="98"/>
                                <w:sz w:val="24"/>
                                <w:szCs w:val="24"/>
                              </w:rPr>
                              <w:t>ул. Герцена, д. 1</w:t>
                            </w:r>
                            <w:r w:rsidRPr="00AB3573">
                              <w:rPr>
                                <w:color w:val="000000"/>
                                <w:spacing w:val="6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681"/>
                        </w:trPr>
                        <w:tc>
                          <w:tcPr>
                            <w:tcW w:w="191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20" w:type="dxa"/>
                              <w:right w:w="173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2163525960398 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7" w:type="dxa"/>
                              <w:right w:w="182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22.10.2016 </w:t>
                            </w:r>
                          </w:p>
                        </w:tc>
                        <w:tc>
                          <w:tcPr>
                            <w:tcW w:w="261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nil"/>
                            </w:tcBorders>
                            <w:tcMar>
                              <w:left w:w="117" w:type="dxa"/>
                              <w:right w:w="81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661"/>
                              </w:tabs>
                              <w:spacing w:before="39" w:line="246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ИФНС </w:t>
                            </w:r>
                            <w:r>
                              <w:br/>
                            </w:r>
                            <w:r w:rsidRPr="00AB3573">
                              <w:rPr>
                                <w:color w:val="000000"/>
                                <w:w w:val="98"/>
                                <w:sz w:val="24"/>
                                <w:szCs w:val="24"/>
                              </w:rPr>
                              <w:t>Вологодской области</w:t>
                            </w:r>
                            <w:r w:rsidRPr="00AB3573">
                              <w:rPr>
                                <w:color w:val="000000"/>
                                <w:spacing w:val="7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nil"/>
                            </w:tcBorders>
                            <w:tcMar>
                              <w:left w:w="81" w:type="dxa"/>
                              <w:right w:w="82" w:type="dxa"/>
                            </w:tcMar>
                          </w:tcPr>
                          <w:p w:rsidR="003D5FBD" w:rsidRDefault="003D5FBD">
                            <w:pPr>
                              <w:spacing w:before="39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№ 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nil"/>
                            </w:tcBorders>
                            <w:tcMar>
                              <w:left w:w="80" w:type="dxa"/>
                              <w:right w:w="86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 w:rsidRPr="00AB3573">
                              <w:rPr>
                                <w:color w:val="000000"/>
                                <w:w w:val="95"/>
                                <w:sz w:val="24"/>
                                <w:szCs w:val="24"/>
                              </w:rPr>
                              <w:t>11</w:t>
                            </w:r>
                            <w:r w:rsidRPr="00AB3573">
                              <w:rPr>
                                <w:color w:val="000000"/>
                                <w:spacing w:val="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84" w:type="dxa"/>
                              <w:right w:w="59" w:type="dxa"/>
                            </w:tcMar>
                          </w:tcPr>
                          <w:p w:rsidR="003D5FBD" w:rsidRDefault="003D5FBD">
                            <w:pPr>
                              <w:spacing w:before="39" w:line="218" w:lineRule="exact"/>
                              <w:ind w:right="-113"/>
                            </w:pPr>
                            <w:r w:rsidRPr="00AB3573">
                              <w:rPr>
                                <w:color w:val="000000"/>
                                <w:w w:val="92"/>
                                <w:sz w:val="24"/>
                                <w:szCs w:val="24"/>
                              </w:rPr>
                              <w:t>по</w:t>
                            </w:r>
                            <w:r w:rsidRPr="00AB3573">
                              <w:rPr>
                                <w:color w:val="000000"/>
                                <w:spacing w:val="2"/>
                                <w:w w:val="9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20" w:type="dxa"/>
                              <w:right w:w="58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066"/>
                              </w:tabs>
                              <w:spacing w:before="39" w:line="255" w:lineRule="exact"/>
                              <w:ind w:right="-113"/>
                            </w:pPr>
                            <w:r>
                              <w:tab/>
                            </w:r>
                            <w:r w:rsidRPr="00AB3573">
                              <w:rPr>
                                <w:color w:val="000000"/>
                                <w:w w:val="95"/>
                                <w:sz w:val="24"/>
                                <w:szCs w:val="24"/>
                              </w:rPr>
                              <w:t>Вологда,</w:t>
                            </w:r>
                            <w:r w:rsidRPr="00AB3573">
                              <w:rPr>
                                <w:color w:val="000000"/>
                                <w:spacing w:val="8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Pr="00AB3573">
                              <w:rPr>
                                <w:color w:val="000000"/>
                                <w:w w:val="98"/>
                                <w:sz w:val="24"/>
                                <w:szCs w:val="24"/>
                              </w:rPr>
                              <w:t>ул. Герцена, д. 1</w:t>
                            </w:r>
                            <w:r w:rsidRPr="00AB3573">
                              <w:rPr>
                                <w:color w:val="000000"/>
                                <w:spacing w:val="6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681"/>
                        </w:trPr>
                        <w:tc>
                          <w:tcPr>
                            <w:tcW w:w="191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20" w:type="dxa"/>
                              <w:right w:w="173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2173525075250 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7" w:type="dxa"/>
                              <w:right w:w="182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01.02.2017 </w:t>
                            </w:r>
                          </w:p>
                        </w:tc>
                        <w:tc>
                          <w:tcPr>
                            <w:tcW w:w="261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nil"/>
                            </w:tcBorders>
                            <w:tcMar>
                              <w:left w:w="117" w:type="dxa"/>
                              <w:right w:w="81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661"/>
                              </w:tabs>
                              <w:spacing w:before="39" w:line="245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ИФНС </w:t>
                            </w:r>
                            <w:r>
                              <w:br/>
                            </w:r>
                            <w:r w:rsidRPr="00AB3573">
                              <w:rPr>
                                <w:color w:val="000000"/>
                                <w:w w:val="98"/>
                                <w:sz w:val="24"/>
                                <w:szCs w:val="24"/>
                              </w:rPr>
                              <w:t>Вологодской области</w:t>
                            </w:r>
                            <w:r w:rsidRPr="00AB3573">
                              <w:rPr>
                                <w:color w:val="000000"/>
                                <w:spacing w:val="7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nil"/>
                            </w:tcBorders>
                            <w:tcMar>
                              <w:left w:w="84" w:type="dxa"/>
                              <w:right w:w="80" w:type="dxa"/>
                            </w:tcMar>
                          </w:tcPr>
                          <w:p w:rsidR="003D5FBD" w:rsidRDefault="003D5FBD">
                            <w:pPr>
                              <w:spacing w:before="39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№ 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nil"/>
                            </w:tcBorders>
                            <w:tcMar>
                              <w:left w:w="82" w:type="dxa"/>
                              <w:right w:w="83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 w:rsidRPr="00AB3573">
                              <w:rPr>
                                <w:color w:val="000000"/>
                                <w:w w:val="95"/>
                                <w:sz w:val="24"/>
                                <w:szCs w:val="24"/>
                              </w:rPr>
                              <w:t>11</w:t>
                            </w:r>
                            <w:r w:rsidRPr="00AB3573">
                              <w:rPr>
                                <w:color w:val="000000"/>
                                <w:spacing w:val="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86" w:type="dxa"/>
                              <w:right w:w="57" w:type="dxa"/>
                            </w:tcMar>
                          </w:tcPr>
                          <w:p w:rsidR="003D5FBD" w:rsidRDefault="003D5FBD">
                            <w:pPr>
                              <w:spacing w:before="39" w:line="218" w:lineRule="exact"/>
                              <w:ind w:right="-113"/>
                            </w:pPr>
                            <w:r w:rsidRPr="00AB3573">
                              <w:rPr>
                                <w:color w:val="000000"/>
                                <w:w w:val="92"/>
                                <w:sz w:val="24"/>
                                <w:szCs w:val="24"/>
                              </w:rPr>
                              <w:t>по</w:t>
                            </w:r>
                            <w:r w:rsidRPr="00AB3573">
                              <w:rPr>
                                <w:color w:val="000000"/>
                                <w:spacing w:val="2"/>
                                <w:w w:val="9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20" w:type="dxa"/>
                              <w:right w:w="58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066"/>
                              </w:tabs>
                              <w:spacing w:before="39" w:line="254" w:lineRule="exact"/>
                              <w:ind w:right="-113"/>
                            </w:pPr>
                            <w:r>
                              <w:tab/>
                            </w:r>
                            <w:r w:rsidRPr="00AB3573">
                              <w:rPr>
                                <w:color w:val="000000"/>
                                <w:w w:val="95"/>
                                <w:sz w:val="24"/>
                                <w:szCs w:val="24"/>
                              </w:rPr>
                              <w:t>Вологда,</w:t>
                            </w:r>
                            <w:r w:rsidRPr="00AB3573">
                              <w:rPr>
                                <w:color w:val="000000"/>
                                <w:spacing w:val="8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Pr="00AB3573">
                              <w:rPr>
                                <w:color w:val="000000"/>
                                <w:w w:val="98"/>
                                <w:sz w:val="24"/>
                                <w:szCs w:val="24"/>
                              </w:rPr>
                              <w:t>ул. Герцена, д. 1</w:t>
                            </w:r>
                            <w:r w:rsidRPr="00AB3573">
                              <w:rPr>
                                <w:color w:val="000000"/>
                                <w:spacing w:val="6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681"/>
                        </w:trPr>
                        <w:tc>
                          <w:tcPr>
                            <w:tcW w:w="1913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20" w:type="dxa"/>
                              <w:right w:w="173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2183525293026 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7" w:type="dxa"/>
                              <w:right w:w="182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28.04.2018 </w:t>
                            </w:r>
                          </w:p>
                        </w:tc>
                        <w:tc>
                          <w:tcPr>
                            <w:tcW w:w="261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nil"/>
                            </w:tcBorders>
                            <w:tcMar>
                              <w:left w:w="117" w:type="dxa"/>
                              <w:right w:w="81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661"/>
                              </w:tabs>
                              <w:spacing w:before="41" w:line="248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ИФНС </w:t>
                            </w:r>
                            <w:r>
                              <w:br/>
                            </w:r>
                            <w:r w:rsidRPr="00AB3573">
                              <w:rPr>
                                <w:color w:val="000000"/>
                                <w:w w:val="98"/>
                                <w:sz w:val="24"/>
                                <w:szCs w:val="24"/>
                              </w:rPr>
                              <w:t>Вологодской области</w:t>
                            </w:r>
                            <w:r w:rsidRPr="00AB3573">
                              <w:rPr>
                                <w:color w:val="000000"/>
                                <w:spacing w:val="7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nil"/>
                            </w:tcBorders>
                            <w:tcMar>
                              <w:left w:w="81" w:type="dxa"/>
                              <w:right w:w="82" w:type="dxa"/>
                            </w:tcMar>
                          </w:tcPr>
                          <w:p w:rsidR="003D5FBD" w:rsidRDefault="003D5FBD">
                            <w:pPr>
                              <w:spacing w:before="41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№ 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nil"/>
                            </w:tcBorders>
                            <w:tcMar>
                              <w:left w:w="80" w:type="dxa"/>
                              <w:right w:w="86" w:type="dxa"/>
                            </w:tcMar>
                          </w:tcPr>
                          <w:p w:rsidR="003D5FBD" w:rsidRDefault="003D5FBD">
                            <w:pPr>
                              <w:spacing w:before="12" w:line="265" w:lineRule="exact"/>
                              <w:ind w:right="-113"/>
                            </w:pPr>
                            <w:r w:rsidRPr="00AB3573">
                              <w:rPr>
                                <w:color w:val="000000"/>
                                <w:w w:val="95"/>
                                <w:sz w:val="24"/>
                                <w:szCs w:val="24"/>
                              </w:rPr>
                              <w:t>11</w:t>
                            </w:r>
                            <w:r w:rsidRPr="00AB3573">
                              <w:rPr>
                                <w:color w:val="000000"/>
                                <w:spacing w:val="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84" w:type="dxa"/>
                              <w:right w:w="59" w:type="dxa"/>
                            </w:tcMar>
                          </w:tcPr>
                          <w:p w:rsidR="003D5FBD" w:rsidRDefault="003D5FBD">
                            <w:pPr>
                              <w:spacing w:before="41" w:line="218" w:lineRule="exact"/>
                              <w:ind w:right="-113"/>
                            </w:pPr>
                            <w:r w:rsidRPr="00AB3573">
                              <w:rPr>
                                <w:color w:val="000000"/>
                                <w:w w:val="92"/>
                                <w:sz w:val="24"/>
                                <w:szCs w:val="24"/>
                              </w:rPr>
                              <w:t>по</w:t>
                            </w:r>
                            <w:r w:rsidRPr="00AB3573">
                              <w:rPr>
                                <w:color w:val="000000"/>
                                <w:spacing w:val="2"/>
                                <w:w w:val="9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20" w:type="dxa"/>
                              <w:right w:w="58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066"/>
                              </w:tabs>
                              <w:spacing w:before="41" w:line="257" w:lineRule="exact"/>
                              <w:ind w:right="-113"/>
                            </w:pPr>
                            <w:r>
                              <w:tab/>
                            </w:r>
                            <w:r w:rsidRPr="00AB3573">
                              <w:rPr>
                                <w:color w:val="000000"/>
                                <w:w w:val="95"/>
                                <w:sz w:val="24"/>
                                <w:szCs w:val="24"/>
                              </w:rPr>
                              <w:t>Вологда,</w:t>
                            </w:r>
                            <w:r w:rsidRPr="00AB3573">
                              <w:rPr>
                                <w:color w:val="000000"/>
                                <w:spacing w:val="8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Pr="00AB3573">
                              <w:rPr>
                                <w:color w:val="000000"/>
                                <w:w w:val="98"/>
                                <w:sz w:val="24"/>
                                <w:szCs w:val="24"/>
                              </w:rPr>
                              <w:t>ул. Герцена, д. 1</w:t>
                            </w:r>
                            <w:r w:rsidRPr="00AB3573">
                              <w:rPr>
                                <w:color w:val="000000"/>
                                <w:spacing w:val="6"/>
                                <w:w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3D5FBD" w:rsidRDefault="003D5FB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5489575</wp:posOffset>
                </wp:positionV>
                <wp:extent cx="57785" cy="193675"/>
                <wp:effectExtent l="0" t="3175" r="1905" b="3175"/>
                <wp:wrapNone/>
                <wp:docPr id="288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76" w:lineRule="exact"/>
                            </w:pPr>
                            <w:r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2" o:spid="_x0000_s1343" type="#_x0000_t202" style="position:absolute;margin-left:74.05pt;margin-top:432.25pt;width:4.55pt;height:15.25pt;z-index:2519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76" w:lineRule="exact"/>
                      </w:pPr>
                      <w:r>
                        <w:rPr>
                          <w:color w:val="000000"/>
                          <w:sz w:val="25"/>
                          <w:szCs w:val="2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page">
                  <wp:posOffset>1442085</wp:posOffset>
                </wp:positionH>
                <wp:positionV relativeFrom="page">
                  <wp:posOffset>6121400</wp:posOffset>
                </wp:positionV>
                <wp:extent cx="190500" cy="19685"/>
                <wp:effectExtent l="3810" t="0" r="0" b="2540"/>
                <wp:wrapNone/>
                <wp:docPr id="287" name="Freeform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685"/>
                        </a:xfrm>
                        <a:custGeom>
                          <a:avLst/>
                          <a:gdLst>
                            <a:gd name="T0" fmla="+- 0 4006 4006"/>
                            <a:gd name="T1" fmla="*/ T0 w 530"/>
                            <a:gd name="T2" fmla="+- 0 17059 17004"/>
                            <a:gd name="T3" fmla="*/ 17059 h 56"/>
                            <a:gd name="T4" fmla="+- 0 4535 4006"/>
                            <a:gd name="T5" fmla="*/ T4 w 530"/>
                            <a:gd name="T6" fmla="+- 0 17059 17004"/>
                            <a:gd name="T7" fmla="*/ 17059 h 56"/>
                            <a:gd name="T8" fmla="+- 0 4535 4006"/>
                            <a:gd name="T9" fmla="*/ T8 w 530"/>
                            <a:gd name="T10" fmla="+- 0 17004 17004"/>
                            <a:gd name="T11" fmla="*/ 17004 h 56"/>
                            <a:gd name="T12" fmla="+- 0 4006 4006"/>
                            <a:gd name="T13" fmla="*/ T12 w 530"/>
                            <a:gd name="T14" fmla="+- 0 17004 17004"/>
                            <a:gd name="T15" fmla="*/ 17004 h 56"/>
                            <a:gd name="T16" fmla="+- 0 4006 4006"/>
                            <a:gd name="T17" fmla="*/ T16 w 530"/>
                            <a:gd name="T18" fmla="+- 0 17059 17004"/>
                            <a:gd name="T19" fmla="*/ 17059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30" h="56">
                              <a:moveTo>
                                <a:pt x="0" y="55"/>
                              </a:moveTo>
                              <a:lnTo>
                                <a:pt x="529" y="55"/>
                              </a:lnTo>
                              <a:lnTo>
                                <a:pt x="529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3" o:spid="_x0000_s1026" style="position:absolute;margin-left:113.55pt;margin-top:482pt;width:15pt;height:1.55pt;z-index: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0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" path="m,55r529,l529,,,,,55xe" fillcolor="black" stroked="f" strokeweight="1pt">
                <v:stroke miterlimit="10" joinstyle="miter"/>
                <v:path o:connecttype="custom" o:connectlocs="0,5996543;190141,5996543;190141,5977210;0,5977210;0,5996543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page">
                  <wp:posOffset>1815465</wp:posOffset>
                </wp:positionH>
                <wp:positionV relativeFrom="page">
                  <wp:posOffset>6121400</wp:posOffset>
                </wp:positionV>
                <wp:extent cx="723900" cy="19685"/>
                <wp:effectExtent l="0" t="0" r="3810" b="2540"/>
                <wp:wrapNone/>
                <wp:docPr id="286" name="Freeform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9685"/>
                        </a:xfrm>
                        <a:custGeom>
                          <a:avLst/>
                          <a:gdLst>
                            <a:gd name="T0" fmla="+- 0 5043 5043"/>
                            <a:gd name="T1" fmla="*/ T0 w 2012"/>
                            <a:gd name="T2" fmla="+- 0 17059 17004"/>
                            <a:gd name="T3" fmla="*/ 17059 h 56"/>
                            <a:gd name="T4" fmla="+- 0 7055 5043"/>
                            <a:gd name="T5" fmla="*/ T4 w 2012"/>
                            <a:gd name="T6" fmla="+- 0 17059 17004"/>
                            <a:gd name="T7" fmla="*/ 17059 h 56"/>
                            <a:gd name="T8" fmla="+- 0 7055 5043"/>
                            <a:gd name="T9" fmla="*/ T8 w 2012"/>
                            <a:gd name="T10" fmla="+- 0 17004 17004"/>
                            <a:gd name="T11" fmla="*/ 17004 h 56"/>
                            <a:gd name="T12" fmla="+- 0 5043 5043"/>
                            <a:gd name="T13" fmla="*/ T12 w 2012"/>
                            <a:gd name="T14" fmla="+- 0 17004 17004"/>
                            <a:gd name="T15" fmla="*/ 17004 h 56"/>
                            <a:gd name="T16" fmla="+- 0 5043 5043"/>
                            <a:gd name="T17" fmla="*/ T16 w 2012"/>
                            <a:gd name="T18" fmla="+- 0 17059 17004"/>
                            <a:gd name="T19" fmla="*/ 17059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012" h="56">
                              <a:moveTo>
                                <a:pt x="0" y="55"/>
                              </a:moveTo>
                              <a:lnTo>
                                <a:pt x="2012" y="55"/>
                              </a:lnTo>
                              <a:lnTo>
                                <a:pt x="2012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4" o:spid="_x0000_s1026" style="position:absolute;margin-left:142.95pt;margin-top:482pt;width:57pt;height:1.55pt;z-index:252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12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" path="m,55r2012,l2012,,,,,55xe" fillcolor="black" stroked="f" strokeweight="1pt">
                <v:stroke miterlimit="10" joinstyle="miter"/>
                <v:path o:connecttype="custom" o:connectlocs="0,5996543;723900,5996543;723900,5977210;0,5977210;0,5996543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page">
                  <wp:posOffset>3709035</wp:posOffset>
                </wp:positionH>
                <wp:positionV relativeFrom="page">
                  <wp:posOffset>6121400</wp:posOffset>
                </wp:positionV>
                <wp:extent cx="1059180" cy="19685"/>
                <wp:effectExtent l="3810" t="0" r="3810" b="2540"/>
                <wp:wrapNone/>
                <wp:docPr id="285" name="Freeform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180" cy="19685"/>
                        </a:xfrm>
                        <a:custGeom>
                          <a:avLst/>
                          <a:gdLst>
                            <a:gd name="T0" fmla="+- 0 10303 10303"/>
                            <a:gd name="T1" fmla="*/ T0 w 2943"/>
                            <a:gd name="T2" fmla="+- 0 17059 17004"/>
                            <a:gd name="T3" fmla="*/ 17059 h 56"/>
                            <a:gd name="T4" fmla="+- 0 13245 10303"/>
                            <a:gd name="T5" fmla="*/ T4 w 2943"/>
                            <a:gd name="T6" fmla="+- 0 17059 17004"/>
                            <a:gd name="T7" fmla="*/ 17059 h 56"/>
                            <a:gd name="T8" fmla="+- 0 13245 10303"/>
                            <a:gd name="T9" fmla="*/ T8 w 2943"/>
                            <a:gd name="T10" fmla="+- 0 17004 17004"/>
                            <a:gd name="T11" fmla="*/ 17004 h 56"/>
                            <a:gd name="T12" fmla="+- 0 10303 10303"/>
                            <a:gd name="T13" fmla="*/ T12 w 2943"/>
                            <a:gd name="T14" fmla="+- 0 17004 17004"/>
                            <a:gd name="T15" fmla="*/ 17004 h 56"/>
                            <a:gd name="T16" fmla="+- 0 10303 10303"/>
                            <a:gd name="T17" fmla="*/ T16 w 2943"/>
                            <a:gd name="T18" fmla="+- 0 17059 17004"/>
                            <a:gd name="T19" fmla="*/ 17059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943" h="56">
                              <a:moveTo>
                                <a:pt x="0" y="55"/>
                              </a:moveTo>
                              <a:lnTo>
                                <a:pt x="2942" y="55"/>
                              </a:lnTo>
                              <a:lnTo>
                                <a:pt x="2942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5" o:spid="_x0000_s1026" style="position:absolute;margin-left:292.05pt;margin-top:482pt;width:83.4pt;height:1.55pt;z-index: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43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" path="m,55r2942,l2942,,,,,55xe" fillcolor="black" stroked="f" strokeweight="1pt">
                <v:stroke miterlimit="10" joinstyle="miter"/>
                <v:path o:connecttype="custom" o:connectlocs="0,5996543;1058820,5996543;1058820,5977210;0,5977210;0,5996543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page">
                  <wp:posOffset>1408430</wp:posOffset>
                </wp:positionH>
                <wp:positionV relativeFrom="page">
                  <wp:posOffset>6370955</wp:posOffset>
                </wp:positionV>
                <wp:extent cx="783590" cy="19685"/>
                <wp:effectExtent l="0" t="0" r="0" b="635"/>
                <wp:wrapNone/>
                <wp:docPr id="284" name="Freeform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590" cy="19685"/>
                        </a:xfrm>
                        <a:custGeom>
                          <a:avLst/>
                          <a:gdLst>
                            <a:gd name="T0" fmla="+- 0 3913 3913"/>
                            <a:gd name="T1" fmla="*/ T0 w 2177"/>
                            <a:gd name="T2" fmla="+- 0 17753 17698"/>
                            <a:gd name="T3" fmla="*/ 17753 h 56"/>
                            <a:gd name="T4" fmla="+- 0 6090 3913"/>
                            <a:gd name="T5" fmla="*/ T4 w 2177"/>
                            <a:gd name="T6" fmla="+- 0 17753 17698"/>
                            <a:gd name="T7" fmla="*/ 17753 h 56"/>
                            <a:gd name="T8" fmla="+- 0 6090 3913"/>
                            <a:gd name="T9" fmla="*/ T8 w 2177"/>
                            <a:gd name="T10" fmla="+- 0 17698 17698"/>
                            <a:gd name="T11" fmla="*/ 17698 h 56"/>
                            <a:gd name="T12" fmla="+- 0 3913 3913"/>
                            <a:gd name="T13" fmla="*/ T12 w 2177"/>
                            <a:gd name="T14" fmla="+- 0 17698 17698"/>
                            <a:gd name="T15" fmla="*/ 17698 h 56"/>
                            <a:gd name="T16" fmla="+- 0 3913 3913"/>
                            <a:gd name="T17" fmla="*/ T16 w 2177"/>
                            <a:gd name="T18" fmla="+- 0 17753 17698"/>
                            <a:gd name="T19" fmla="*/ 17753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177" h="56">
                              <a:moveTo>
                                <a:pt x="0" y="55"/>
                              </a:moveTo>
                              <a:lnTo>
                                <a:pt x="2177" y="55"/>
                              </a:lnTo>
                              <a:lnTo>
                                <a:pt x="2177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6" o:spid="_x0000_s1026" style="position:absolute;margin-left:110.9pt;margin-top:501.65pt;width:61.7pt;height:1.55pt;z-index:2520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77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" path="m,55r2177,l2177,,,,,55xe" fillcolor="black" stroked="f" strokeweight="1pt">
                <v:stroke miterlimit="10" joinstyle="miter"/>
                <v:path o:connecttype="custom" o:connectlocs="0,6240497;783590,6240497;783590,6221163;0,6221163;0,6240497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page">
                  <wp:posOffset>1130935</wp:posOffset>
                </wp:positionH>
                <wp:positionV relativeFrom="page">
                  <wp:posOffset>6882130</wp:posOffset>
                </wp:positionV>
                <wp:extent cx="5260340" cy="19685"/>
                <wp:effectExtent l="0" t="0" r="0" b="3810"/>
                <wp:wrapNone/>
                <wp:docPr id="283" name="Freeform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340" cy="19685"/>
                        </a:xfrm>
                        <a:custGeom>
                          <a:avLst/>
                          <a:gdLst>
                            <a:gd name="T0" fmla="+- 0 3142 3142"/>
                            <a:gd name="T1" fmla="*/ T0 w 14612"/>
                            <a:gd name="T2" fmla="+- 0 19173 19118"/>
                            <a:gd name="T3" fmla="*/ 19173 h 56"/>
                            <a:gd name="T4" fmla="+- 0 17754 3142"/>
                            <a:gd name="T5" fmla="*/ T4 w 14612"/>
                            <a:gd name="T6" fmla="+- 0 19173 19118"/>
                            <a:gd name="T7" fmla="*/ 19173 h 56"/>
                            <a:gd name="T8" fmla="+- 0 17754 3142"/>
                            <a:gd name="T9" fmla="*/ T8 w 14612"/>
                            <a:gd name="T10" fmla="+- 0 19118 19118"/>
                            <a:gd name="T11" fmla="*/ 19118 h 56"/>
                            <a:gd name="T12" fmla="+- 0 3142 3142"/>
                            <a:gd name="T13" fmla="*/ T12 w 14612"/>
                            <a:gd name="T14" fmla="+- 0 19118 19118"/>
                            <a:gd name="T15" fmla="*/ 19118 h 56"/>
                            <a:gd name="T16" fmla="+- 0 3142 3142"/>
                            <a:gd name="T17" fmla="*/ T16 w 14612"/>
                            <a:gd name="T18" fmla="+- 0 19173 19118"/>
                            <a:gd name="T19" fmla="*/ 19173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612" h="56">
                              <a:moveTo>
                                <a:pt x="0" y="55"/>
                              </a:moveTo>
                              <a:lnTo>
                                <a:pt x="14612" y="55"/>
                              </a:lnTo>
                              <a:lnTo>
                                <a:pt x="14612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7" o:spid="_x0000_s1026" style="position:absolute;margin-left:89.05pt;margin-top:541.9pt;width:414.2pt;height:1.55pt;z-index:2520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612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" path="m,55r14612,l14612,,,,,55xe" fillcolor="black" stroked="f" strokeweight="1pt">
                <v:stroke miterlimit="10" joinstyle="miter"/>
                <v:path o:connecttype="custom" o:connectlocs="0,6739652;5260340,6739652;5260340,6720318;0,6720318;0,6739652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7293610</wp:posOffset>
                </wp:positionV>
                <wp:extent cx="5093970" cy="13970"/>
                <wp:effectExtent l="3175" t="0" r="0" b="0"/>
                <wp:wrapNone/>
                <wp:docPr id="282" name="Freeform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3970" cy="13970"/>
                        </a:xfrm>
                        <a:custGeom>
                          <a:avLst/>
                          <a:gdLst>
                            <a:gd name="T0" fmla="+- 0 2998 2998"/>
                            <a:gd name="T1" fmla="*/ T0 w 14151"/>
                            <a:gd name="T2" fmla="+- 0 20299 20261"/>
                            <a:gd name="T3" fmla="*/ 20299 h 39"/>
                            <a:gd name="T4" fmla="+- 0 17149 2998"/>
                            <a:gd name="T5" fmla="*/ T4 w 14151"/>
                            <a:gd name="T6" fmla="+- 0 20299 20261"/>
                            <a:gd name="T7" fmla="*/ 20299 h 39"/>
                            <a:gd name="T8" fmla="+- 0 17149 2998"/>
                            <a:gd name="T9" fmla="*/ T8 w 14151"/>
                            <a:gd name="T10" fmla="+- 0 20261 20261"/>
                            <a:gd name="T11" fmla="*/ 20261 h 39"/>
                            <a:gd name="T12" fmla="+- 0 2998 2998"/>
                            <a:gd name="T13" fmla="*/ T12 w 14151"/>
                            <a:gd name="T14" fmla="+- 0 20261 20261"/>
                            <a:gd name="T15" fmla="*/ 20261 h 39"/>
                            <a:gd name="T16" fmla="+- 0 2998 2998"/>
                            <a:gd name="T17" fmla="*/ T16 w 14151"/>
                            <a:gd name="T18" fmla="+- 0 20299 20261"/>
                            <a:gd name="T19" fmla="*/ 20299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151" h="39">
                              <a:moveTo>
                                <a:pt x="0" y="38"/>
                              </a:moveTo>
                              <a:lnTo>
                                <a:pt x="14151" y="38"/>
                              </a:lnTo>
                              <a:lnTo>
                                <a:pt x="14151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8" o:spid="_x0000_s1026" style="position:absolute;margin-left:85pt;margin-top:574.3pt;width:401.1pt;height:1.1pt;z-index:2520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51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" path="m,38r14151,l14151,,,,,38xe" fillcolor="black" stroked="f" strokeweight="1pt">
                <v:stroke miterlimit="10" joinstyle="miter"/>
                <v:path o:connecttype="custom" o:connectlocs="0,7271206;5093970,7271206;5093970,7257594;0,7257594;0,7271206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page">
                  <wp:posOffset>2381250</wp:posOffset>
                </wp:positionH>
                <wp:positionV relativeFrom="page">
                  <wp:posOffset>7774940</wp:posOffset>
                </wp:positionV>
                <wp:extent cx="3703955" cy="19685"/>
                <wp:effectExtent l="0" t="2540" r="1270" b="0"/>
                <wp:wrapNone/>
                <wp:docPr id="281" name="Freeform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3955" cy="19685"/>
                        </a:xfrm>
                        <a:custGeom>
                          <a:avLst/>
                          <a:gdLst>
                            <a:gd name="T0" fmla="+- 0 6615 6615"/>
                            <a:gd name="T1" fmla="*/ T0 w 10289"/>
                            <a:gd name="T2" fmla="+- 0 21653 21598"/>
                            <a:gd name="T3" fmla="*/ 21653 h 56"/>
                            <a:gd name="T4" fmla="+- 0 16903 6615"/>
                            <a:gd name="T5" fmla="*/ T4 w 10289"/>
                            <a:gd name="T6" fmla="+- 0 21653 21598"/>
                            <a:gd name="T7" fmla="*/ 21653 h 56"/>
                            <a:gd name="T8" fmla="+- 0 16903 6615"/>
                            <a:gd name="T9" fmla="*/ T8 w 10289"/>
                            <a:gd name="T10" fmla="+- 0 21598 21598"/>
                            <a:gd name="T11" fmla="*/ 21598 h 56"/>
                            <a:gd name="T12" fmla="+- 0 6615 6615"/>
                            <a:gd name="T13" fmla="*/ T12 w 10289"/>
                            <a:gd name="T14" fmla="+- 0 21598 21598"/>
                            <a:gd name="T15" fmla="*/ 21598 h 56"/>
                            <a:gd name="T16" fmla="+- 0 6615 6615"/>
                            <a:gd name="T17" fmla="*/ T16 w 10289"/>
                            <a:gd name="T18" fmla="+- 0 21653 21598"/>
                            <a:gd name="T19" fmla="*/ 21653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289" h="56">
                              <a:moveTo>
                                <a:pt x="0" y="55"/>
                              </a:moveTo>
                              <a:lnTo>
                                <a:pt x="10288" y="55"/>
                              </a:lnTo>
                              <a:lnTo>
                                <a:pt x="10288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9" o:spid="_x0000_s1026" style="position:absolute;margin-left:187.5pt;margin-top:612.2pt;width:291.65pt;height:1.55pt;z-index:2520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89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" path="m,55r10288,l10288,,,,,55xe" fillcolor="black" stroked="f" strokeweight="1pt">
                <v:stroke miterlimit="10" joinstyle="miter"/>
                <v:path o:connecttype="custom" o:connectlocs="0,7611416;3703595,7611416;3703595,7592083;0,7592083;0,7611416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page">
                  <wp:posOffset>6440170</wp:posOffset>
                </wp:positionH>
                <wp:positionV relativeFrom="page">
                  <wp:posOffset>7774940</wp:posOffset>
                </wp:positionV>
                <wp:extent cx="151130" cy="19685"/>
                <wp:effectExtent l="1270" t="2540" r="0" b="0"/>
                <wp:wrapNone/>
                <wp:docPr id="280" name="Freeform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9685"/>
                        </a:xfrm>
                        <a:custGeom>
                          <a:avLst/>
                          <a:gdLst>
                            <a:gd name="T0" fmla="+- 0 17890 17890"/>
                            <a:gd name="T1" fmla="*/ T0 w 420"/>
                            <a:gd name="T2" fmla="+- 0 21653 21598"/>
                            <a:gd name="T3" fmla="*/ 21653 h 56"/>
                            <a:gd name="T4" fmla="+- 0 18310 17890"/>
                            <a:gd name="T5" fmla="*/ T4 w 420"/>
                            <a:gd name="T6" fmla="+- 0 21653 21598"/>
                            <a:gd name="T7" fmla="*/ 21653 h 56"/>
                            <a:gd name="T8" fmla="+- 0 18310 17890"/>
                            <a:gd name="T9" fmla="*/ T8 w 420"/>
                            <a:gd name="T10" fmla="+- 0 21598 21598"/>
                            <a:gd name="T11" fmla="*/ 21598 h 56"/>
                            <a:gd name="T12" fmla="+- 0 17890 17890"/>
                            <a:gd name="T13" fmla="*/ T12 w 420"/>
                            <a:gd name="T14" fmla="+- 0 21598 21598"/>
                            <a:gd name="T15" fmla="*/ 21598 h 56"/>
                            <a:gd name="T16" fmla="+- 0 17890 17890"/>
                            <a:gd name="T17" fmla="*/ T16 w 420"/>
                            <a:gd name="T18" fmla="+- 0 21653 21598"/>
                            <a:gd name="T19" fmla="*/ 21653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20" h="56">
                              <a:moveTo>
                                <a:pt x="0" y="55"/>
                              </a:moveTo>
                              <a:lnTo>
                                <a:pt x="420" y="55"/>
                              </a:lnTo>
                              <a:lnTo>
                                <a:pt x="420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0" o:spid="_x0000_s1026" style="position:absolute;margin-left:507.1pt;margin-top:612.2pt;width:11.9pt;height:1.55pt;z-index:252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0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" path="m,55r420,l420,,,,,55xe" fillcolor="black" stroked="f" strokeweight="1pt">
                <v:stroke miterlimit="10" joinstyle="miter"/>
                <v:path o:connecttype="custom" o:connectlocs="0,7611416;151130,7611416;151130,7592083;0,7592083;0,7611416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7957820</wp:posOffset>
                </wp:positionV>
                <wp:extent cx="2874645" cy="19685"/>
                <wp:effectExtent l="3175" t="4445" r="0" b="0"/>
                <wp:wrapNone/>
                <wp:docPr id="279" name="Freeform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645" cy="19685"/>
                        </a:xfrm>
                        <a:custGeom>
                          <a:avLst/>
                          <a:gdLst>
                            <a:gd name="T0" fmla="+- 0 2998 2998"/>
                            <a:gd name="T1" fmla="*/ T0 w 7986"/>
                            <a:gd name="T2" fmla="+- 0 22161 22106"/>
                            <a:gd name="T3" fmla="*/ 22161 h 56"/>
                            <a:gd name="T4" fmla="+- 0 10984 2998"/>
                            <a:gd name="T5" fmla="*/ T4 w 7986"/>
                            <a:gd name="T6" fmla="+- 0 22161 22106"/>
                            <a:gd name="T7" fmla="*/ 22161 h 56"/>
                            <a:gd name="T8" fmla="+- 0 10984 2998"/>
                            <a:gd name="T9" fmla="*/ T8 w 7986"/>
                            <a:gd name="T10" fmla="+- 0 22106 22106"/>
                            <a:gd name="T11" fmla="*/ 22106 h 56"/>
                            <a:gd name="T12" fmla="+- 0 2998 2998"/>
                            <a:gd name="T13" fmla="*/ T12 w 7986"/>
                            <a:gd name="T14" fmla="+- 0 22106 22106"/>
                            <a:gd name="T15" fmla="*/ 22106 h 56"/>
                            <a:gd name="T16" fmla="+- 0 2998 2998"/>
                            <a:gd name="T17" fmla="*/ T16 w 7986"/>
                            <a:gd name="T18" fmla="+- 0 22161 22106"/>
                            <a:gd name="T19" fmla="*/ 22161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86" h="56">
                              <a:moveTo>
                                <a:pt x="0" y="55"/>
                              </a:moveTo>
                              <a:lnTo>
                                <a:pt x="7986" y="55"/>
                              </a:lnTo>
                              <a:lnTo>
                                <a:pt x="7986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1" o:spid="_x0000_s1026" style="position:absolute;margin-left:85pt;margin-top:626.6pt;width:226.35pt;height:1.55pt;z-index:2520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86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" path="m,55r7986,l7986,,,,,55xe" fillcolor="black" stroked="f" strokeweight="1pt">
                <v:stroke miterlimit="10" joinstyle="miter"/>
                <v:path o:connecttype="custom" o:connectlocs="0,7789987;2874645,7789987;2874645,7770654;0,7770654;0,7789987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page">
                  <wp:posOffset>2934335</wp:posOffset>
                </wp:positionH>
                <wp:positionV relativeFrom="page">
                  <wp:posOffset>8453120</wp:posOffset>
                </wp:positionV>
                <wp:extent cx="4086860" cy="19685"/>
                <wp:effectExtent l="635" t="4445" r="0" b="0"/>
                <wp:wrapNone/>
                <wp:docPr id="278" name="Freeform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860" cy="19685"/>
                        </a:xfrm>
                        <a:custGeom>
                          <a:avLst/>
                          <a:gdLst>
                            <a:gd name="T0" fmla="+- 0 8151 8151"/>
                            <a:gd name="T1" fmla="*/ T0 w 11352"/>
                            <a:gd name="T2" fmla="+- 0 23537 23482"/>
                            <a:gd name="T3" fmla="*/ 23537 h 56"/>
                            <a:gd name="T4" fmla="+- 0 19503 8151"/>
                            <a:gd name="T5" fmla="*/ T4 w 11352"/>
                            <a:gd name="T6" fmla="+- 0 23537 23482"/>
                            <a:gd name="T7" fmla="*/ 23537 h 56"/>
                            <a:gd name="T8" fmla="+- 0 19503 8151"/>
                            <a:gd name="T9" fmla="*/ T8 w 11352"/>
                            <a:gd name="T10" fmla="+- 0 23482 23482"/>
                            <a:gd name="T11" fmla="*/ 23482 h 56"/>
                            <a:gd name="T12" fmla="+- 0 8151 8151"/>
                            <a:gd name="T13" fmla="*/ T12 w 11352"/>
                            <a:gd name="T14" fmla="+- 0 23482 23482"/>
                            <a:gd name="T15" fmla="*/ 23482 h 56"/>
                            <a:gd name="T16" fmla="+- 0 8151 8151"/>
                            <a:gd name="T17" fmla="*/ T16 w 11352"/>
                            <a:gd name="T18" fmla="+- 0 23537 23482"/>
                            <a:gd name="T19" fmla="*/ 23537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352" h="56">
                              <a:moveTo>
                                <a:pt x="0" y="55"/>
                              </a:moveTo>
                              <a:lnTo>
                                <a:pt x="11352" y="55"/>
                              </a:lnTo>
                              <a:lnTo>
                                <a:pt x="11352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2" o:spid="_x0000_s1026" style="position:absolute;margin-left:231.05pt;margin-top:665.6pt;width:321.8pt;height:1.55pt;z-index:2520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52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" path="m,55r11352,l11352,,,,,55xe" fillcolor="black" stroked="f" strokeweight="1pt">
                <v:stroke miterlimit="10" joinstyle="miter"/>
                <v:path o:connecttype="custom" o:connectlocs="0,8273676;4086860,8273676;4086860,8254342;0,8254342;0,8273676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8634730</wp:posOffset>
                </wp:positionV>
                <wp:extent cx="1438910" cy="19685"/>
                <wp:effectExtent l="3175" t="0" r="0" b="3810"/>
                <wp:wrapNone/>
                <wp:docPr id="277" name="Freeform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9685"/>
                        </a:xfrm>
                        <a:custGeom>
                          <a:avLst/>
                          <a:gdLst>
                            <a:gd name="T0" fmla="+- 0 2998 2998"/>
                            <a:gd name="T1" fmla="*/ T0 w 3997"/>
                            <a:gd name="T2" fmla="+- 0 24041 23986"/>
                            <a:gd name="T3" fmla="*/ 24041 h 56"/>
                            <a:gd name="T4" fmla="+- 0 6995 2998"/>
                            <a:gd name="T5" fmla="*/ T4 w 3997"/>
                            <a:gd name="T6" fmla="+- 0 24041 23986"/>
                            <a:gd name="T7" fmla="*/ 24041 h 56"/>
                            <a:gd name="T8" fmla="+- 0 6995 2998"/>
                            <a:gd name="T9" fmla="*/ T8 w 3997"/>
                            <a:gd name="T10" fmla="+- 0 23986 23986"/>
                            <a:gd name="T11" fmla="*/ 23986 h 56"/>
                            <a:gd name="T12" fmla="+- 0 2998 2998"/>
                            <a:gd name="T13" fmla="*/ T12 w 3997"/>
                            <a:gd name="T14" fmla="+- 0 23986 23986"/>
                            <a:gd name="T15" fmla="*/ 23986 h 56"/>
                            <a:gd name="T16" fmla="+- 0 2998 2998"/>
                            <a:gd name="T17" fmla="*/ T16 w 3997"/>
                            <a:gd name="T18" fmla="+- 0 24041 23986"/>
                            <a:gd name="T19" fmla="*/ 24041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997" h="56">
                              <a:moveTo>
                                <a:pt x="0" y="55"/>
                              </a:moveTo>
                              <a:lnTo>
                                <a:pt x="3997" y="55"/>
                              </a:lnTo>
                              <a:lnTo>
                                <a:pt x="3997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3" o:spid="_x0000_s1026" style="position:absolute;margin-left:85pt;margin-top:679.9pt;width:113.3pt;height:1.55pt;z-index:2520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97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" path="m,55r3997,l3997,,,,,55xe" fillcolor="black" stroked="f" strokeweight="1pt">
                <v:stroke miterlimit="10" joinstyle="miter"/>
                <v:path o:connecttype="custom" o:connectlocs="0,8450841;1438910,8450841;1438910,8431507;0,8431507;0,8450841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page">
                  <wp:posOffset>1442085</wp:posOffset>
                </wp:positionH>
                <wp:positionV relativeFrom="page">
                  <wp:posOffset>9133205</wp:posOffset>
                </wp:positionV>
                <wp:extent cx="713740" cy="19685"/>
                <wp:effectExtent l="3810" t="0" r="0" b="635"/>
                <wp:wrapNone/>
                <wp:docPr id="276" name="Freeform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740" cy="19685"/>
                        </a:xfrm>
                        <a:custGeom>
                          <a:avLst/>
                          <a:gdLst>
                            <a:gd name="T0" fmla="+- 0 4006 4006"/>
                            <a:gd name="T1" fmla="*/ T0 w 1983"/>
                            <a:gd name="T2" fmla="+- 0 25426 25371"/>
                            <a:gd name="T3" fmla="*/ 25426 h 56"/>
                            <a:gd name="T4" fmla="+- 0 5988 4006"/>
                            <a:gd name="T5" fmla="*/ T4 w 1983"/>
                            <a:gd name="T6" fmla="+- 0 25426 25371"/>
                            <a:gd name="T7" fmla="*/ 25426 h 56"/>
                            <a:gd name="T8" fmla="+- 0 5988 4006"/>
                            <a:gd name="T9" fmla="*/ T8 w 1983"/>
                            <a:gd name="T10" fmla="+- 0 25371 25371"/>
                            <a:gd name="T11" fmla="*/ 25371 h 56"/>
                            <a:gd name="T12" fmla="+- 0 4006 4006"/>
                            <a:gd name="T13" fmla="*/ T12 w 1983"/>
                            <a:gd name="T14" fmla="+- 0 25371 25371"/>
                            <a:gd name="T15" fmla="*/ 25371 h 56"/>
                            <a:gd name="T16" fmla="+- 0 4006 4006"/>
                            <a:gd name="T17" fmla="*/ T16 w 1983"/>
                            <a:gd name="T18" fmla="+- 0 25426 25371"/>
                            <a:gd name="T19" fmla="*/ 25426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3" h="56">
                              <a:moveTo>
                                <a:pt x="0" y="55"/>
                              </a:moveTo>
                              <a:lnTo>
                                <a:pt x="1982" y="55"/>
                              </a:lnTo>
                              <a:lnTo>
                                <a:pt x="1982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4" o:spid="_x0000_s1026" style="position:absolute;margin-left:113.55pt;margin-top:719.15pt;width:56.2pt;height:1.55pt;z-index:252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3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" path="m,55r1982,l1982,,,,,55xe" fillcolor="black" stroked="f" strokeweight="1pt">
                <v:stroke miterlimit="10" joinstyle="miter"/>
                <v:path o:connecttype="custom" o:connectlocs="0,8937693;713380,8937693;713380,8918360;0,8918360;0,8937693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page">
                  <wp:posOffset>2300605</wp:posOffset>
                </wp:positionH>
                <wp:positionV relativeFrom="page">
                  <wp:posOffset>9133205</wp:posOffset>
                </wp:positionV>
                <wp:extent cx="571500" cy="19685"/>
                <wp:effectExtent l="0" t="0" r="4445" b="635"/>
                <wp:wrapNone/>
                <wp:docPr id="275" name="Freeform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685"/>
                        </a:xfrm>
                        <a:custGeom>
                          <a:avLst/>
                          <a:gdLst>
                            <a:gd name="T0" fmla="+- 0 6390 6390"/>
                            <a:gd name="T1" fmla="*/ T0 w 1588"/>
                            <a:gd name="T2" fmla="+- 0 25426 25371"/>
                            <a:gd name="T3" fmla="*/ 25426 h 56"/>
                            <a:gd name="T4" fmla="+- 0 7978 6390"/>
                            <a:gd name="T5" fmla="*/ T4 w 1588"/>
                            <a:gd name="T6" fmla="+- 0 25426 25371"/>
                            <a:gd name="T7" fmla="*/ 25426 h 56"/>
                            <a:gd name="T8" fmla="+- 0 7978 6390"/>
                            <a:gd name="T9" fmla="*/ T8 w 1588"/>
                            <a:gd name="T10" fmla="+- 0 25371 25371"/>
                            <a:gd name="T11" fmla="*/ 25371 h 56"/>
                            <a:gd name="T12" fmla="+- 0 6390 6390"/>
                            <a:gd name="T13" fmla="*/ T12 w 1588"/>
                            <a:gd name="T14" fmla="+- 0 25371 25371"/>
                            <a:gd name="T15" fmla="*/ 25371 h 56"/>
                            <a:gd name="T16" fmla="+- 0 6390 6390"/>
                            <a:gd name="T17" fmla="*/ T16 w 1588"/>
                            <a:gd name="T18" fmla="+- 0 25426 25371"/>
                            <a:gd name="T19" fmla="*/ 25426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88" h="56">
                              <a:moveTo>
                                <a:pt x="0" y="55"/>
                              </a:moveTo>
                              <a:lnTo>
                                <a:pt x="1588" y="55"/>
                              </a:lnTo>
                              <a:lnTo>
                                <a:pt x="1588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5" o:spid="_x0000_s1026" style="position:absolute;margin-left:181.15pt;margin-top:719.15pt;width:45pt;height:1.55pt;z-index:2520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8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" path="m,55r1588,l1588,,,,,55xe" fillcolor="black" stroked="f" strokeweight="1pt">
                <v:stroke miterlimit="10" joinstyle="miter"/>
                <v:path o:connecttype="custom" o:connectlocs="0,8937693;571500,8937693;571500,8918360;0,8918360;0,8937693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page">
                  <wp:posOffset>4248150</wp:posOffset>
                </wp:positionH>
                <wp:positionV relativeFrom="page">
                  <wp:posOffset>9133205</wp:posOffset>
                </wp:positionV>
                <wp:extent cx="342900" cy="19685"/>
                <wp:effectExtent l="0" t="0" r="0" b="635"/>
                <wp:wrapNone/>
                <wp:docPr id="274" name="Freeform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685"/>
                        </a:xfrm>
                        <a:custGeom>
                          <a:avLst/>
                          <a:gdLst>
                            <a:gd name="T0" fmla="+- 0 11801 11801"/>
                            <a:gd name="T1" fmla="*/ T0 w 953"/>
                            <a:gd name="T2" fmla="+- 0 25426 25371"/>
                            <a:gd name="T3" fmla="*/ 25426 h 56"/>
                            <a:gd name="T4" fmla="+- 0 12754 11801"/>
                            <a:gd name="T5" fmla="*/ T4 w 953"/>
                            <a:gd name="T6" fmla="+- 0 25426 25371"/>
                            <a:gd name="T7" fmla="*/ 25426 h 56"/>
                            <a:gd name="T8" fmla="+- 0 12754 11801"/>
                            <a:gd name="T9" fmla="*/ T8 w 953"/>
                            <a:gd name="T10" fmla="+- 0 25371 25371"/>
                            <a:gd name="T11" fmla="*/ 25371 h 56"/>
                            <a:gd name="T12" fmla="+- 0 11801 11801"/>
                            <a:gd name="T13" fmla="*/ T12 w 953"/>
                            <a:gd name="T14" fmla="+- 0 25371 25371"/>
                            <a:gd name="T15" fmla="*/ 25371 h 56"/>
                            <a:gd name="T16" fmla="+- 0 11801 11801"/>
                            <a:gd name="T17" fmla="*/ T16 w 953"/>
                            <a:gd name="T18" fmla="+- 0 25426 25371"/>
                            <a:gd name="T19" fmla="*/ 25426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53" h="56">
                              <a:moveTo>
                                <a:pt x="0" y="55"/>
                              </a:moveTo>
                              <a:lnTo>
                                <a:pt x="953" y="55"/>
                              </a:lnTo>
                              <a:lnTo>
                                <a:pt x="953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6" o:spid="_x0000_s1026" style="position:absolute;margin-left:334.5pt;margin-top:719.15pt;width:27pt;height:1.55pt;z-index:252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3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" path="m,55r953,l953,,,,,55xe" fillcolor="black" stroked="f" strokeweight="1pt">
                <v:stroke miterlimit="10" joinstyle="miter"/>
                <v:path o:connecttype="custom" o:connectlocs="0,8937693;342900,8937693;342900,8918360;0,8918360;0,8937693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page">
                  <wp:posOffset>5403850</wp:posOffset>
                </wp:positionH>
                <wp:positionV relativeFrom="page">
                  <wp:posOffset>9133205</wp:posOffset>
                </wp:positionV>
                <wp:extent cx="1161415" cy="19685"/>
                <wp:effectExtent l="3175" t="0" r="0" b="635"/>
                <wp:wrapNone/>
                <wp:docPr id="273" name="Freeform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1415" cy="19685"/>
                        </a:xfrm>
                        <a:custGeom>
                          <a:avLst/>
                          <a:gdLst>
                            <a:gd name="T0" fmla="+- 0 15011 15011"/>
                            <a:gd name="T1" fmla="*/ T0 w 3227"/>
                            <a:gd name="T2" fmla="+- 0 25426 25371"/>
                            <a:gd name="T3" fmla="*/ 25426 h 56"/>
                            <a:gd name="T4" fmla="+- 0 18238 15011"/>
                            <a:gd name="T5" fmla="*/ T4 w 3227"/>
                            <a:gd name="T6" fmla="+- 0 25426 25371"/>
                            <a:gd name="T7" fmla="*/ 25426 h 56"/>
                            <a:gd name="T8" fmla="+- 0 18238 15011"/>
                            <a:gd name="T9" fmla="*/ T8 w 3227"/>
                            <a:gd name="T10" fmla="+- 0 25371 25371"/>
                            <a:gd name="T11" fmla="*/ 25371 h 56"/>
                            <a:gd name="T12" fmla="+- 0 15011 15011"/>
                            <a:gd name="T13" fmla="*/ T12 w 3227"/>
                            <a:gd name="T14" fmla="+- 0 25371 25371"/>
                            <a:gd name="T15" fmla="*/ 25371 h 56"/>
                            <a:gd name="T16" fmla="+- 0 15011 15011"/>
                            <a:gd name="T17" fmla="*/ T16 w 3227"/>
                            <a:gd name="T18" fmla="+- 0 25426 25371"/>
                            <a:gd name="T19" fmla="*/ 25426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227" h="56">
                              <a:moveTo>
                                <a:pt x="0" y="55"/>
                              </a:moveTo>
                              <a:lnTo>
                                <a:pt x="3227" y="55"/>
                              </a:lnTo>
                              <a:lnTo>
                                <a:pt x="3227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7" o:spid="_x0000_s1026" style="position:absolute;margin-left:425.5pt;margin-top:719.15pt;width:91.45pt;height:1.55pt;z-index:252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27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" path="m,55r3227,l3227,,,,,55xe" fillcolor="black" stroked="f" strokeweight="1pt">
                <v:stroke miterlimit="10" joinstyle="miter"/>
                <v:path o:connecttype="custom" o:connectlocs="0,8937693;1161415,8937693;1161415,8918360;0,8918360;0,8937693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page">
                  <wp:posOffset>1996440</wp:posOffset>
                </wp:positionH>
                <wp:positionV relativeFrom="page">
                  <wp:posOffset>9383395</wp:posOffset>
                </wp:positionV>
                <wp:extent cx="710565" cy="19685"/>
                <wp:effectExtent l="0" t="1270" r="0" b="0"/>
                <wp:wrapNone/>
                <wp:docPr id="272" name="Freeform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" cy="19685"/>
                        </a:xfrm>
                        <a:custGeom>
                          <a:avLst/>
                          <a:gdLst>
                            <a:gd name="T0" fmla="+- 0 5547 5547"/>
                            <a:gd name="T1" fmla="*/ T0 w 1974"/>
                            <a:gd name="T2" fmla="+- 0 26120 26065"/>
                            <a:gd name="T3" fmla="*/ 26120 h 56"/>
                            <a:gd name="T4" fmla="+- 0 7520 5547"/>
                            <a:gd name="T5" fmla="*/ T4 w 1974"/>
                            <a:gd name="T6" fmla="+- 0 26120 26065"/>
                            <a:gd name="T7" fmla="*/ 26120 h 56"/>
                            <a:gd name="T8" fmla="+- 0 7520 5547"/>
                            <a:gd name="T9" fmla="*/ T8 w 1974"/>
                            <a:gd name="T10" fmla="+- 0 26065 26065"/>
                            <a:gd name="T11" fmla="*/ 26065 h 56"/>
                            <a:gd name="T12" fmla="+- 0 5547 5547"/>
                            <a:gd name="T13" fmla="*/ T12 w 1974"/>
                            <a:gd name="T14" fmla="+- 0 26065 26065"/>
                            <a:gd name="T15" fmla="*/ 26065 h 56"/>
                            <a:gd name="T16" fmla="+- 0 5547 5547"/>
                            <a:gd name="T17" fmla="*/ T16 w 1974"/>
                            <a:gd name="T18" fmla="+- 0 26120 26065"/>
                            <a:gd name="T19" fmla="*/ 26120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74" h="56">
                              <a:moveTo>
                                <a:pt x="0" y="55"/>
                              </a:moveTo>
                              <a:lnTo>
                                <a:pt x="1973" y="55"/>
                              </a:lnTo>
                              <a:lnTo>
                                <a:pt x="1973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8" o:spid="_x0000_s1026" style="position:absolute;margin-left:157.2pt;margin-top:738.85pt;width:55.95pt;height:1.55pt;z-index:2520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74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" path="m,55r1973,l1973,,,,,55xe" fillcolor="black" stroked="f" strokeweight="1pt">
                <v:stroke miterlimit="10" joinstyle="miter"/>
                <v:path o:connecttype="custom" o:connectlocs="0,9181646;710205,9181646;710205,9162313;0,9162313;0,9181646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page">
                  <wp:posOffset>1442085</wp:posOffset>
                </wp:positionH>
                <wp:positionV relativeFrom="page">
                  <wp:posOffset>9884410</wp:posOffset>
                </wp:positionV>
                <wp:extent cx="445135" cy="19685"/>
                <wp:effectExtent l="3810" t="0" r="0" b="1905"/>
                <wp:wrapNone/>
                <wp:docPr id="271" name="Freeform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19685"/>
                        </a:xfrm>
                        <a:custGeom>
                          <a:avLst/>
                          <a:gdLst>
                            <a:gd name="T0" fmla="+- 0 4006 4006"/>
                            <a:gd name="T1" fmla="*/ T0 w 1237"/>
                            <a:gd name="T2" fmla="+- 0 27513 27458"/>
                            <a:gd name="T3" fmla="*/ 27513 h 56"/>
                            <a:gd name="T4" fmla="+- 0 5242 4006"/>
                            <a:gd name="T5" fmla="*/ T4 w 1237"/>
                            <a:gd name="T6" fmla="+- 0 27513 27458"/>
                            <a:gd name="T7" fmla="*/ 27513 h 56"/>
                            <a:gd name="T8" fmla="+- 0 5242 4006"/>
                            <a:gd name="T9" fmla="*/ T8 w 1237"/>
                            <a:gd name="T10" fmla="+- 0 27458 27458"/>
                            <a:gd name="T11" fmla="*/ 27458 h 56"/>
                            <a:gd name="T12" fmla="+- 0 4006 4006"/>
                            <a:gd name="T13" fmla="*/ T12 w 1237"/>
                            <a:gd name="T14" fmla="+- 0 27458 27458"/>
                            <a:gd name="T15" fmla="*/ 27458 h 56"/>
                            <a:gd name="T16" fmla="+- 0 4006 4006"/>
                            <a:gd name="T17" fmla="*/ T16 w 1237"/>
                            <a:gd name="T18" fmla="+- 0 27513 27458"/>
                            <a:gd name="T19" fmla="*/ 27513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37" h="56">
                              <a:moveTo>
                                <a:pt x="0" y="55"/>
                              </a:moveTo>
                              <a:lnTo>
                                <a:pt x="1236" y="55"/>
                              </a:lnTo>
                              <a:lnTo>
                                <a:pt x="1236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9" o:spid="_x0000_s1026" style="position:absolute;margin-left:113.55pt;margin-top:778.3pt;width:35.05pt;height:1.55pt;z-index:252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7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" path="m,55r1236,l1236,,,,,55xe" fillcolor="black" stroked="f" strokeweight="1pt">
                <v:stroke miterlimit="10" joinstyle="miter"/>
                <v:path o:connecttype="custom" o:connectlocs="0,9671311;444775,9671311;444775,9651977;0,9651977;0,9671311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page">
                  <wp:posOffset>2070100</wp:posOffset>
                </wp:positionH>
                <wp:positionV relativeFrom="page">
                  <wp:posOffset>9884410</wp:posOffset>
                </wp:positionV>
                <wp:extent cx="571500" cy="19685"/>
                <wp:effectExtent l="3175" t="0" r="0" b="1905"/>
                <wp:wrapNone/>
                <wp:docPr id="270" name="Freeform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685"/>
                        </a:xfrm>
                        <a:custGeom>
                          <a:avLst/>
                          <a:gdLst>
                            <a:gd name="T0" fmla="+- 0 5750 5750"/>
                            <a:gd name="T1" fmla="*/ T0 w 1589"/>
                            <a:gd name="T2" fmla="+- 0 27513 27458"/>
                            <a:gd name="T3" fmla="*/ 27513 h 56"/>
                            <a:gd name="T4" fmla="+- 0 7338 5750"/>
                            <a:gd name="T5" fmla="*/ T4 w 1589"/>
                            <a:gd name="T6" fmla="+- 0 27513 27458"/>
                            <a:gd name="T7" fmla="*/ 27513 h 56"/>
                            <a:gd name="T8" fmla="+- 0 7338 5750"/>
                            <a:gd name="T9" fmla="*/ T8 w 1589"/>
                            <a:gd name="T10" fmla="+- 0 27458 27458"/>
                            <a:gd name="T11" fmla="*/ 27458 h 56"/>
                            <a:gd name="T12" fmla="+- 0 5750 5750"/>
                            <a:gd name="T13" fmla="*/ T12 w 1589"/>
                            <a:gd name="T14" fmla="+- 0 27458 27458"/>
                            <a:gd name="T15" fmla="*/ 27458 h 56"/>
                            <a:gd name="T16" fmla="+- 0 5750 5750"/>
                            <a:gd name="T17" fmla="*/ T16 w 1589"/>
                            <a:gd name="T18" fmla="+- 0 27513 27458"/>
                            <a:gd name="T19" fmla="*/ 27513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89" h="56">
                              <a:moveTo>
                                <a:pt x="0" y="55"/>
                              </a:moveTo>
                              <a:lnTo>
                                <a:pt x="1588" y="55"/>
                              </a:lnTo>
                              <a:lnTo>
                                <a:pt x="1588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0" o:spid="_x0000_s1026" style="position:absolute;margin-left:163pt;margin-top:778.3pt;width:45pt;height:1.55pt;z-index:252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9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" path="m,55r1588,l1588,,,,,55xe" fillcolor="black" stroked="f" strokeweight="1pt">
                <v:stroke miterlimit="10" joinstyle="miter"/>
                <v:path o:connecttype="custom" o:connectlocs="0,9671311;571140,9671311;571140,9651977;0,9651977;0,9671311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page">
                  <wp:posOffset>4016375</wp:posOffset>
                </wp:positionH>
                <wp:positionV relativeFrom="page">
                  <wp:posOffset>9884410</wp:posOffset>
                </wp:positionV>
                <wp:extent cx="342900" cy="19685"/>
                <wp:effectExtent l="0" t="0" r="3175" b="1905"/>
                <wp:wrapNone/>
                <wp:docPr id="269" name="Freeform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685"/>
                        </a:xfrm>
                        <a:custGeom>
                          <a:avLst/>
                          <a:gdLst>
                            <a:gd name="T0" fmla="+- 0 11158 11158"/>
                            <a:gd name="T1" fmla="*/ T0 w 953"/>
                            <a:gd name="T2" fmla="+- 0 27513 27458"/>
                            <a:gd name="T3" fmla="*/ 27513 h 56"/>
                            <a:gd name="T4" fmla="+- 0 12110 11158"/>
                            <a:gd name="T5" fmla="*/ T4 w 953"/>
                            <a:gd name="T6" fmla="+- 0 27513 27458"/>
                            <a:gd name="T7" fmla="*/ 27513 h 56"/>
                            <a:gd name="T8" fmla="+- 0 12110 11158"/>
                            <a:gd name="T9" fmla="*/ T8 w 953"/>
                            <a:gd name="T10" fmla="+- 0 27458 27458"/>
                            <a:gd name="T11" fmla="*/ 27458 h 56"/>
                            <a:gd name="T12" fmla="+- 0 11158 11158"/>
                            <a:gd name="T13" fmla="*/ T12 w 953"/>
                            <a:gd name="T14" fmla="+- 0 27458 27458"/>
                            <a:gd name="T15" fmla="*/ 27458 h 56"/>
                            <a:gd name="T16" fmla="+- 0 11158 11158"/>
                            <a:gd name="T17" fmla="*/ T16 w 953"/>
                            <a:gd name="T18" fmla="+- 0 27513 27458"/>
                            <a:gd name="T19" fmla="*/ 27513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53" h="56">
                              <a:moveTo>
                                <a:pt x="0" y="55"/>
                              </a:moveTo>
                              <a:lnTo>
                                <a:pt x="952" y="55"/>
                              </a:lnTo>
                              <a:lnTo>
                                <a:pt x="952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1" o:spid="_x0000_s1026" style="position:absolute;margin-left:316.25pt;margin-top:778.3pt;width:27pt;height:1.55pt;z-index:252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3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" path="m,55r952,l952,,,,,55xe" fillcolor="black" stroked="f" strokeweight="1pt">
                <v:stroke miterlimit="10" joinstyle="miter"/>
                <v:path o:connecttype="custom" o:connectlocs="0,9671311;342540,9671311;342540,9651977;0,9651977;0,9671311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page">
                  <wp:posOffset>5191760</wp:posOffset>
                </wp:positionH>
                <wp:positionV relativeFrom="page">
                  <wp:posOffset>9884410</wp:posOffset>
                </wp:positionV>
                <wp:extent cx="1065530" cy="19685"/>
                <wp:effectExtent l="635" t="0" r="635" b="1905"/>
                <wp:wrapNone/>
                <wp:docPr id="268" name="Freeform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530" cy="19685"/>
                        </a:xfrm>
                        <a:custGeom>
                          <a:avLst/>
                          <a:gdLst>
                            <a:gd name="T0" fmla="+- 0 14423 14423"/>
                            <a:gd name="T1" fmla="*/ T0 w 2960"/>
                            <a:gd name="T2" fmla="+- 0 27513 27458"/>
                            <a:gd name="T3" fmla="*/ 27513 h 56"/>
                            <a:gd name="T4" fmla="+- 0 17382 14423"/>
                            <a:gd name="T5" fmla="*/ T4 w 2960"/>
                            <a:gd name="T6" fmla="+- 0 27513 27458"/>
                            <a:gd name="T7" fmla="*/ 27513 h 56"/>
                            <a:gd name="T8" fmla="+- 0 17382 14423"/>
                            <a:gd name="T9" fmla="*/ T8 w 2960"/>
                            <a:gd name="T10" fmla="+- 0 27458 27458"/>
                            <a:gd name="T11" fmla="*/ 27458 h 56"/>
                            <a:gd name="T12" fmla="+- 0 14423 14423"/>
                            <a:gd name="T13" fmla="*/ T12 w 2960"/>
                            <a:gd name="T14" fmla="+- 0 27458 27458"/>
                            <a:gd name="T15" fmla="*/ 27458 h 56"/>
                            <a:gd name="T16" fmla="+- 0 14423 14423"/>
                            <a:gd name="T17" fmla="*/ T16 w 2960"/>
                            <a:gd name="T18" fmla="+- 0 27513 27458"/>
                            <a:gd name="T19" fmla="*/ 27513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960" h="56">
                              <a:moveTo>
                                <a:pt x="0" y="55"/>
                              </a:moveTo>
                              <a:lnTo>
                                <a:pt x="2959" y="55"/>
                              </a:lnTo>
                              <a:lnTo>
                                <a:pt x="2959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2" o:spid="_x0000_s1026" style="position:absolute;margin-left:408.8pt;margin-top:778.3pt;width:83.9pt;height:1.55pt;z-index:2520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60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" path="m,55r2959,l2959,,,,,55xe" fillcolor="black" stroked="f" strokeweight="1pt">
                <v:stroke miterlimit="10" joinstyle="miter"/>
                <v:path o:connecttype="custom" o:connectlocs="0,9671311;1065170,9671311;1065170,9651977;0,9651977;0,9671311" o:connectangles="0,0,0,0,0"/>
                <w10:wrap anchorx="page" anchory="page"/>
              </v:shape>
            </w:pict>
          </mc:Fallback>
        </mc:AlternateContent>
      </w:r>
    </w:p>
    <w:p w:rsidR="00E72BC1" w:rsidRDefault="00E72BC1">
      <w:pPr>
        <w:spacing w:before="29" w:line="218" w:lineRule="exact"/>
        <w:ind w:right="-113"/>
      </w:pPr>
      <w:r>
        <w:rPr>
          <w:color w:val="000000"/>
          <w:sz w:val="24"/>
          <w:szCs w:val="24"/>
        </w:rPr>
        <w:t xml:space="preserve">Межрайонная </w:t>
      </w:r>
    </w:p>
    <w:p w:rsidR="00E72BC1" w:rsidRDefault="00E72BC1">
      <w:pPr>
        <w:spacing w:line="265" w:lineRule="exact"/>
        <w:ind w:right="-113"/>
      </w:pPr>
      <w:r>
        <w:br w:type="column"/>
      </w:r>
      <w:r>
        <w:rPr>
          <w:color w:val="000000"/>
          <w:sz w:val="24"/>
          <w:szCs w:val="24"/>
        </w:rPr>
        <w:lastRenderedPageBreak/>
        <w:t xml:space="preserve">160000, </w:t>
      </w:r>
    </w:p>
    <w:p w:rsidR="00E72BC1" w:rsidRDefault="00E72BC1">
      <w:pPr>
        <w:spacing w:line="20" w:lineRule="exact"/>
        <w:sectPr w:rsidR="00E72BC1">
          <w:pgSz w:w="11911" w:h="16841"/>
          <w:pgMar w:top="1113" w:right="0" w:bottom="0" w:left="5055" w:header="720" w:footer="720" w:gutter="0"/>
          <w:cols w:num="2" w:space="720" w:equalWidth="0">
            <w:col w:w="1500" w:space="2459"/>
            <w:col w:w="846"/>
          </w:cols>
        </w:sectPr>
      </w:pPr>
    </w:p>
    <w:p w:rsidR="00E72BC1" w:rsidRDefault="00E72BC1">
      <w:pPr>
        <w:spacing w:before="446" w:line="218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Межрайонная </w:t>
      </w:r>
    </w:p>
    <w:p w:rsidR="00E72BC1" w:rsidRDefault="00E72BC1">
      <w:pPr>
        <w:spacing w:before="416" w:line="265" w:lineRule="exact"/>
        <w:ind w:right="-113"/>
      </w:pPr>
      <w:r>
        <w:br w:type="column"/>
      </w:r>
      <w:r>
        <w:rPr>
          <w:color w:val="000000"/>
          <w:sz w:val="24"/>
          <w:szCs w:val="24"/>
        </w:rPr>
        <w:lastRenderedPageBreak/>
        <w:t xml:space="preserve">160000,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0" w:bottom="0" w:left="5055" w:header="720" w:footer="720" w:gutter="0"/>
          <w:cols w:num="2" w:space="720" w:equalWidth="0">
            <w:col w:w="1500" w:space="2459"/>
            <w:col w:w="846"/>
          </w:cols>
        </w:sectPr>
      </w:pPr>
    </w:p>
    <w:p w:rsidR="00E72BC1" w:rsidRDefault="00E72BC1">
      <w:pPr>
        <w:spacing w:before="445" w:line="218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Межрайонная </w:t>
      </w:r>
    </w:p>
    <w:p w:rsidR="00E72BC1" w:rsidRDefault="00E72BC1">
      <w:pPr>
        <w:spacing w:before="416" w:line="265" w:lineRule="exact"/>
        <w:ind w:right="-113"/>
      </w:pPr>
      <w:r>
        <w:br w:type="column"/>
      </w:r>
      <w:r>
        <w:rPr>
          <w:color w:val="000000"/>
          <w:sz w:val="24"/>
          <w:szCs w:val="24"/>
        </w:rPr>
        <w:lastRenderedPageBreak/>
        <w:t xml:space="preserve">160000,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0" w:bottom="0" w:left="5055" w:header="720" w:footer="720" w:gutter="0"/>
          <w:cols w:num="2" w:space="720" w:equalWidth="0">
            <w:col w:w="1500" w:space="2459"/>
            <w:col w:w="846"/>
          </w:cols>
        </w:sectPr>
      </w:pPr>
    </w:p>
    <w:p w:rsidR="00E72BC1" w:rsidRDefault="00E72BC1">
      <w:pPr>
        <w:spacing w:before="443" w:line="218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Межрайонная </w:t>
      </w:r>
    </w:p>
    <w:p w:rsidR="00E72BC1" w:rsidRDefault="00E72BC1">
      <w:pPr>
        <w:spacing w:before="413" w:line="265" w:lineRule="exact"/>
        <w:ind w:right="-113"/>
      </w:pPr>
      <w:r>
        <w:br w:type="column"/>
      </w:r>
      <w:r>
        <w:rPr>
          <w:color w:val="000000"/>
          <w:sz w:val="24"/>
          <w:szCs w:val="24"/>
        </w:rPr>
        <w:lastRenderedPageBreak/>
        <w:t xml:space="preserve">160000,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0" w:bottom="0" w:left="5055" w:header="720" w:footer="720" w:gutter="0"/>
          <w:cols w:num="2" w:space="720" w:equalWidth="0">
            <w:col w:w="1500" w:space="2459"/>
            <w:col w:w="846"/>
          </w:cols>
        </w:sectPr>
      </w:pPr>
    </w:p>
    <w:p w:rsidR="00E72BC1" w:rsidRDefault="00E72BC1">
      <w:pPr>
        <w:spacing w:before="448" w:line="218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Межрайонная </w:t>
      </w:r>
    </w:p>
    <w:p w:rsidR="00E72BC1" w:rsidRDefault="00E72BC1">
      <w:pPr>
        <w:spacing w:before="418" w:line="265" w:lineRule="exact"/>
        <w:ind w:right="-113"/>
      </w:pPr>
      <w:r>
        <w:br w:type="column"/>
      </w:r>
      <w:r>
        <w:rPr>
          <w:color w:val="000000"/>
          <w:sz w:val="24"/>
          <w:szCs w:val="24"/>
        </w:rPr>
        <w:lastRenderedPageBreak/>
        <w:t xml:space="preserve">160000,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0" w:bottom="0" w:left="5055" w:header="720" w:footer="720" w:gutter="0"/>
          <w:cols w:num="2" w:space="720" w:equalWidth="0">
            <w:col w:w="1500" w:space="2459"/>
            <w:col w:w="846"/>
          </w:cols>
        </w:sectPr>
      </w:pPr>
    </w:p>
    <w:p w:rsidR="00E72BC1" w:rsidRDefault="00E72BC1">
      <w:pPr>
        <w:spacing w:before="448" w:line="218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Межрайонная </w:t>
      </w:r>
    </w:p>
    <w:p w:rsidR="00E72BC1" w:rsidRDefault="00E72BC1">
      <w:pPr>
        <w:spacing w:before="419" w:line="265" w:lineRule="exact"/>
        <w:ind w:right="-113"/>
      </w:pPr>
      <w:r>
        <w:br w:type="column"/>
      </w:r>
      <w:r>
        <w:rPr>
          <w:color w:val="000000"/>
          <w:sz w:val="24"/>
          <w:szCs w:val="24"/>
        </w:rPr>
        <w:lastRenderedPageBreak/>
        <w:t xml:space="preserve">160000,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0" w:bottom="0" w:left="5055" w:header="720" w:footer="720" w:gutter="0"/>
          <w:cols w:num="2" w:space="720" w:equalWidth="0">
            <w:col w:w="1500" w:space="2459"/>
            <w:col w:w="846"/>
          </w:cols>
        </w:sectPr>
      </w:pPr>
    </w:p>
    <w:p w:rsidR="00E72BC1" w:rsidRDefault="00E72BC1">
      <w:pPr>
        <w:spacing w:before="443" w:line="218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Межрайонная </w:t>
      </w:r>
    </w:p>
    <w:p w:rsidR="00E72BC1" w:rsidRDefault="00E72BC1">
      <w:pPr>
        <w:spacing w:before="413" w:line="265" w:lineRule="exact"/>
        <w:ind w:right="-113"/>
      </w:pPr>
      <w:r>
        <w:br w:type="column"/>
      </w:r>
      <w:r>
        <w:rPr>
          <w:color w:val="000000"/>
          <w:sz w:val="24"/>
          <w:szCs w:val="24"/>
        </w:rPr>
        <w:lastRenderedPageBreak/>
        <w:t xml:space="preserve">160000,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0" w:bottom="0" w:left="5055" w:header="720" w:footer="720" w:gutter="0"/>
          <w:cols w:num="2" w:space="720" w:equalWidth="0">
            <w:col w:w="1500" w:space="2459"/>
            <w:col w:w="846"/>
          </w:cols>
        </w:sectPr>
      </w:pPr>
    </w:p>
    <w:p w:rsidR="00E72BC1" w:rsidRDefault="00E72BC1">
      <w:pPr>
        <w:spacing w:before="445" w:line="218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Межрайонная </w:t>
      </w:r>
    </w:p>
    <w:p w:rsidR="00E72BC1" w:rsidRDefault="00E72BC1">
      <w:pPr>
        <w:spacing w:before="416" w:line="265" w:lineRule="exact"/>
        <w:ind w:right="-113"/>
      </w:pPr>
      <w:r>
        <w:br w:type="column"/>
      </w:r>
      <w:r>
        <w:rPr>
          <w:color w:val="000000"/>
          <w:sz w:val="24"/>
          <w:szCs w:val="24"/>
        </w:rPr>
        <w:lastRenderedPageBreak/>
        <w:t xml:space="preserve">160000,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0" w:bottom="0" w:left="5055" w:header="720" w:footer="720" w:gutter="0"/>
          <w:cols w:num="2" w:space="720" w:equalWidth="0">
            <w:col w:w="1500" w:space="2459"/>
            <w:col w:w="846"/>
          </w:cols>
        </w:sectPr>
      </w:pPr>
    </w:p>
    <w:p w:rsidR="00E72BC1" w:rsidRDefault="00E72BC1">
      <w:pPr>
        <w:spacing w:before="445" w:line="218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Межрайонная </w:t>
      </w:r>
    </w:p>
    <w:p w:rsidR="00E72BC1" w:rsidRDefault="00E72BC1">
      <w:pPr>
        <w:spacing w:before="416" w:line="265" w:lineRule="exact"/>
        <w:ind w:right="-113"/>
      </w:pPr>
      <w:r>
        <w:br w:type="column"/>
      </w:r>
      <w:r>
        <w:rPr>
          <w:color w:val="000000"/>
          <w:sz w:val="24"/>
          <w:szCs w:val="24"/>
        </w:rPr>
        <w:lastRenderedPageBreak/>
        <w:t xml:space="preserve">160000,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0" w:bottom="0" w:left="5055" w:header="720" w:footer="720" w:gutter="0"/>
          <w:cols w:num="2" w:space="720" w:equalWidth="0">
            <w:col w:w="1500" w:space="2459"/>
            <w:col w:w="846"/>
          </w:cols>
        </w:sectPr>
      </w:pPr>
    </w:p>
    <w:p w:rsidR="00E72BC1" w:rsidRDefault="00E72BC1">
      <w:pPr>
        <w:spacing w:before="445" w:line="218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Межрайонная </w:t>
      </w:r>
    </w:p>
    <w:p w:rsidR="00E72BC1" w:rsidRDefault="00E72BC1">
      <w:pPr>
        <w:spacing w:before="416" w:line="265" w:lineRule="exact"/>
        <w:ind w:right="-113"/>
      </w:pPr>
      <w:r>
        <w:br w:type="column"/>
      </w:r>
      <w:r>
        <w:rPr>
          <w:color w:val="000000"/>
          <w:sz w:val="24"/>
          <w:szCs w:val="24"/>
        </w:rPr>
        <w:lastRenderedPageBreak/>
        <w:t xml:space="preserve">160000,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0" w:bottom="0" w:left="5055" w:header="720" w:footer="720" w:gutter="0"/>
          <w:cols w:num="2" w:space="720" w:equalWidth="0">
            <w:col w:w="1500" w:space="2459"/>
            <w:col w:w="846"/>
          </w:cols>
        </w:sectPr>
      </w:pPr>
    </w:p>
    <w:p w:rsidR="00E72BC1" w:rsidRDefault="00E72BC1">
      <w:pPr>
        <w:spacing w:before="448" w:line="218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Межрайонная </w:t>
      </w:r>
    </w:p>
    <w:p w:rsidR="00E72BC1" w:rsidRDefault="00E72BC1">
      <w:pPr>
        <w:spacing w:before="419" w:line="265" w:lineRule="exact"/>
        <w:ind w:right="-113"/>
      </w:pPr>
      <w:r>
        <w:br w:type="column"/>
      </w:r>
      <w:r>
        <w:rPr>
          <w:color w:val="000000"/>
          <w:sz w:val="24"/>
          <w:szCs w:val="24"/>
        </w:rPr>
        <w:lastRenderedPageBreak/>
        <w:t xml:space="preserve">160000,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0" w:bottom="0" w:left="5055" w:header="720" w:footer="720" w:gutter="0"/>
          <w:cols w:num="2" w:space="720" w:equalWidth="0">
            <w:col w:w="1500" w:space="2459"/>
            <w:col w:w="846"/>
          </w:cols>
        </w:sectPr>
      </w:pPr>
    </w:p>
    <w:p w:rsidR="00E72BC1" w:rsidRDefault="00E72BC1">
      <w:pPr>
        <w:tabs>
          <w:tab w:val="left" w:pos="302"/>
          <w:tab w:val="left" w:pos="545"/>
        </w:tabs>
        <w:spacing w:before="799" w:line="332" w:lineRule="exact"/>
        <w:ind w:right="-113"/>
      </w:pPr>
      <w:r>
        <w:lastRenderedPageBreak/>
        <w:tab/>
      </w:r>
      <w:r w:rsidRPr="00AB3573">
        <w:rPr>
          <w:rFonts w:ascii="Arial" w:eastAsia="Arial" w:hAnsi="Arial" w:cs="Arial"/>
          <w:b/>
          <w:bCs/>
          <w:i/>
          <w:iCs/>
          <w:color w:val="000000"/>
          <w:w w:val="68"/>
          <w:sz w:val="24"/>
          <w:szCs w:val="24"/>
        </w:rPr>
        <w:t>3.</w:t>
      </w:r>
      <w:r w:rsidRPr="00AB3573">
        <w:rPr>
          <w:rFonts w:ascii="Arial" w:eastAsia="Arial" w:hAnsi="Arial" w:cs="Arial"/>
          <w:b/>
          <w:bCs/>
          <w:i/>
          <w:iCs/>
          <w:color w:val="000000"/>
          <w:spacing w:val="2"/>
          <w:w w:val="68"/>
          <w:sz w:val="24"/>
          <w:szCs w:val="24"/>
        </w:rPr>
        <w:t xml:space="preserve"> </w:t>
      </w:r>
      <w:r>
        <w:tab/>
      </w:r>
      <w:r w:rsidRPr="00AB3573">
        <w:rPr>
          <w:color w:val="000000"/>
          <w:w w:val="99"/>
          <w:sz w:val="24"/>
          <w:szCs w:val="24"/>
        </w:rPr>
        <w:t>Свидетельство о постановке на учет в налоговом органе:</w:t>
      </w:r>
      <w:r w:rsidRPr="00AB3573">
        <w:rPr>
          <w:color w:val="000000"/>
          <w:spacing w:val="31"/>
          <w:w w:val="99"/>
          <w:sz w:val="24"/>
          <w:szCs w:val="24"/>
        </w:rPr>
        <w:t xml:space="preserve"> </w:t>
      </w:r>
      <w:r>
        <w:rPr>
          <w:color w:val="000000"/>
          <w:spacing w:val="12694"/>
          <w:sz w:val="24"/>
          <w:szCs w:val="24"/>
        </w:rPr>
        <w:t xml:space="preserve"> </w:t>
      </w:r>
      <w:r w:rsidRPr="00AB3573">
        <w:rPr>
          <w:color w:val="000000"/>
          <w:w w:val="93"/>
          <w:sz w:val="24"/>
          <w:szCs w:val="24"/>
        </w:rPr>
        <w:t xml:space="preserve">серия </w:t>
      </w:r>
      <w:r w:rsidRPr="00AB3573">
        <w:rPr>
          <w:rFonts w:ascii="Arial" w:eastAsia="Arial" w:hAnsi="Arial" w:cs="Arial"/>
          <w:b/>
          <w:bCs/>
          <w:i/>
          <w:iCs/>
          <w:color w:val="000000"/>
          <w:w w:val="93"/>
          <w:sz w:val="24"/>
          <w:szCs w:val="24"/>
        </w:rPr>
        <w:t xml:space="preserve">35 </w:t>
      </w:r>
      <w:r w:rsidRPr="00AB3573">
        <w:rPr>
          <w:color w:val="000000"/>
          <w:w w:val="93"/>
          <w:sz w:val="24"/>
          <w:szCs w:val="24"/>
        </w:rPr>
        <w:t xml:space="preserve">№ </w:t>
      </w:r>
      <w:r w:rsidRPr="00AB3573">
        <w:rPr>
          <w:rFonts w:ascii="Arial" w:eastAsia="Arial" w:hAnsi="Arial" w:cs="Arial"/>
          <w:b/>
          <w:bCs/>
          <w:i/>
          <w:iCs/>
          <w:color w:val="000000"/>
          <w:w w:val="93"/>
          <w:sz w:val="24"/>
          <w:szCs w:val="24"/>
        </w:rPr>
        <w:t xml:space="preserve">001965750 </w:t>
      </w:r>
      <w:r w:rsidRPr="00AB3573">
        <w:rPr>
          <w:color w:val="000000"/>
          <w:w w:val="93"/>
          <w:sz w:val="24"/>
          <w:szCs w:val="24"/>
        </w:rPr>
        <w:t xml:space="preserve">дата регистрации </w:t>
      </w:r>
      <w:r w:rsidRPr="00AB3573">
        <w:rPr>
          <w:rFonts w:ascii="Arial" w:eastAsia="Arial" w:hAnsi="Arial" w:cs="Arial"/>
          <w:b/>
          <w:bCs/>
          <w:i/>
          <w:iCs/>
          <w:color w:val="000000"/>
          <w:w w:val="93"/>
          <w:sz w:val="24"/>
          <w:szCs w:val="24"/>
        </w:rPr>
        <w:t>09 июня 2010 г.</w:t>
      </w:r>
      <w:r w:rsidRPr="00AB3573">
        <w:rPr>
          <w:rFonts w:ascii="Arial" w:eastAsia="Arial" w:hAnsi="Arial" w:cs="Arial"/>
          <w:b/>
          <w:bCs/>
          <w:i/>
          <w:iCs/>
          <w:color w:val="000000"/>
          <w:spacing w:val="47"/>
          <w:w w:val="93"/>
          <w:sz w:val="24"/>
          <w:szCs w:val="24"/>
        </w:rPr>
        <w:t xml:space="preserve">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3802" w:bottom="0" w:left="1700" w:header="720" w:footer="720" w:gutter="0"/>
          <w:cols w:space="720"/>
        </w:sectPr>
      </w:pPr>
    </w:p>
    <w:p w:rsidR="00E72BC1" w:rsidRDefault="00E72BC1">
      <w:pPr>
        <w:spacing w:before="124" w:line="269" w:lineRule="exact"/>
        <w:ind w:right="-113"/>
      </w:pPr>
      <w:r w:rsidRPr="00AB3573">
        <w:rPr>
          <w:color w:val="000000"/>
          <w:w w:val="91"/>
          <w:sz w:val="24"/>
          <w:szCs w:val="24"/>
        </w:rPr>
        <w:lastRenderedPageBreak/>
        <w:t xml:space="preserve">ИНН </w:t>
      </w:r>
      <w:r w:rsidRPr="00AB3573">
        <w:rPr>
          <w:rFonts w:ascii="Arial" w:eastAsia="Arial" w:hAnsi="Arial" w:cs="Arial"/>
          <w:b/>
          <w:bCs/>
          <w:i/>
          <w:iCs/>
          <w:color w:val="000000"/>
          <w:w w:val="91"/>
          <w:sz w:val="24"/>
          <w:szCs w:val="24"/>
        </w:rPr>
        <w:t>3511011865</w:t>
      </w:r>
      <w:r w:rsidRPr="00AB3573">
        <w:rPr>
          <w:rFonts w:ascii="Arial" w:eastAsia="Arial" w:hAnsi="Arial" w:cs="Arial"/>
          <w:b/>
          <w:bCs/>
          <w:i/>
          <w:iCs/>
          <w:color w:val="000000"/>
          <w:spacing w:val="10"/>
          <w:w w:val="91"/>
          <w:sz w:val="24"/>
          <w:szCs w:val="24"/>
        </w:rPr>
        <w:t xml:space="preserve">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8393" w:bottom="0" w:left="1700" w:header="720" w:footer="720" w:gutter="0"/>
          <w:cols w:space="720"/>
        </w:sectPr>
      </w:pPr>
    </w:p>
    <w:p w:rsidR="00E72BC1" w:rsidRDefault="00E72BC1">
      <w:pPr>
        <w:tabs>
          <w:tab w:val="left" w:pos="243"/>
        </w:tabs>
        <w:spacing w:before="124" w:line="269" w:lineRule="exact"/>
        <w:ind w:right="-113"/>
      </w:pPr>
      <w:r w:rsidRPr="00AB3573">
        <w:rPr>
          <w:color w:val="000000"/>
          <w:w w:val="74"/>
          <w:sz w:val="24"/>
          <w:szCs w:val="24"/>
        </w:rPr>
        <w:lastRenderedPageBreak/>
        <w:t>4.</w:t>
      </w:r>
      <w:r w:rsidRPr="00AB3573">
        <w:rPr>
          <w:rFonts w:ascii="Arial" w:eastAsia="Arial" w:hAnsi="Arial" w:cs="Arial"/>
          <w:color w:val="000000"/>
          <w:spacing w:val="1"/>
          <w:w w:val="74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Свидетельство о землепользовании: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5897" w:bottom="0" w:left="2002" w:header="720" w:footer="720" w:gutter="0"/>
          <w:cols w:space="720"/>
        </w:sectPr>
      </w:pPr>
    </w:p>
    <w:p w:rsidR="00E72BC1" w:rsidRDefault="00E72BC1">
      <w:pPr>
        <w:spacing w:before="142" w:line="268" w:lineRule="exact"/>
        <w:ind w:right="-113"/>
      </w:pPr>
      <w:r w:rsidRPr="00AB3573">
        <w:rPr>
          <w:rFonts w:ascii="Arial" w:eastAsia="Arial" w:hAnsi="Arial" w:cs="Arial"/>
          <w:b/>
          <w:bCs/>
          <w:i/>
          <w:iCs/>
          <w:color w:val="000000"/>
          <w:w w:val="84"/>
          <w:sz w:val="24"/>
          <w:szCs w:val="24"/>
        </w:rPr>
        <w:lastRenderedPageBreak/>
        <w:t>Свидетельство о государственной регистрации права на земельный участок</w:t>
      </w:r>
      <w:r w:rsidRPr="00AB3573">
        <w:rPr>
          <w:rFonts w:ascii="Arial" w:eastAsia="Arial" w:hAnsi="Arial" w:cs="Arial"/>
          <w:b/>
          <w:bCs/>
          <w:i/>
          <w:iCs/>
          <w:color w:val="000000"/>
          <w:spacing w:val="50"/>
          <w:w w:val="84"/>
          <w:sz w:val="24"/>
          <w:szCs w:val="24"/>
        </w:rPr>
        <w:t xml:space="preserve">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1780" w:bottom="0" w:left="1781" w:header="720" w:footer="720" w:gutter="0"/>
          <w:cols w:space="720"/>
        </w:sectPr>
      </w:pPr>
    </w:p>
    <w:p w:rsidR="00E72BC1" w:rsidRDefault="00E72BC1">
      <w:pPr>
        <w:tabs>
          <w:tab w:val="left" w:pos="811"/>
          <w:tab w:val="left" w:pos="1603"/>
          <w:tab w:val="left" w:pos="2021"/>
        </w:tabs>
        <w:spacing w:before="128" w:line="246" w:lineRule="exact"/>
        <w:ind w:right="-113"/>
      </w:pPr>
      <w:r w:rsidRPr="00AB3573">
        <w:rPr>
          <w:rFonts w:ascii="Arial" w:eastAsia="Arial" w:hAnsi="Arial" w:cs="Arial"/>
          <w:b/>
          <w:bCs/>
          <w:i/>
          <w:iCs/>
          <w:color w:val="000000"/>
          <w:w w:val="87"/>
        </w:rPr>
        <w:lastRenderedPageBreak/>
        <w:t>Серия</w:t>
      </w:r>
      <w:r w:rsidRPr="00AB3573">
        <w:rPr>
          <w:rFonts w:ascii="Arial" w:eastAsia="Arial" w:hAnsi="Arial" w:cs="Arial"/>
          <w:b/>
          <w:bCs/>
          <w:i/>
          <w:iCs/>
          <w:color w:val="000000"/>
          <w:spacing w:val="2"/>
          <w:w w:val="87"/>
        </w:rPr>
        <w:t xml:space="preserve"> </w:t>
      </w:r>
      <w:r>
        <w:tab/>
      </w:r>
      <w:r w:rsidRPr="00AB3573">
        <w:rPr>
          <w:rFonts w:ascii="Arial" w:eastAsia="Arial" w:hAnsi="Arial" w:cs="Arial"/>
          <w:b/>
          <w:bCs/>
          <w:i/>
          <w:iCs/>
          <w:color w:val="000000"/>
          <w:w w:val="91"/>
        </w:rPr>
        <w:t>35-АБ</w:t>
      </w:r>
      <w:r w:rsidRPr="00AB3573">
        <w:rPr>
          <w:rFonts w:ascii="Arial" w:eastAsia="Arial" w:hAnsi="Arial" w:cs="Arial"/>
          <w:b/>
          <w:bCs/>
          <w:i/>
          <w:iCs/>
          <w:color w:val="000000"/>
          <w:spacing w:val="5"/>
          <w:w w:val="91"/>
        </w:rPr>
        <w:t xml:space="preserve"> </w:t>
      </w:r>
      <w:r>
        <w:tab/>
      </w:r>
      <w:r w:rsidRPr="00AB3573">
        <w:rPr>
          <w:rFonts w:ascii="Arial" w:eastAsia="Arial" w:hAnsi="Arial" w:cs="Arial"/>
          <w:b/>
          <w:bCs/>
          <w:i/>
          <w:iCs/>
          <w:color w:val="000000"/>
          <w:w w:val="82"/>
        </w:rPr>
        <w:t xml:space="preserve">№ </w:t>
      </w:r>
      <w:r>
        <w:tab/>
      </w:r>
      <w:r w:rsidRPr="00AB3573">
        <w:rPr>
          <w:rFonts w:ascii="Arial" w:eastAsia="Arial" w:hAnsi="Arial" w:cs="Arial"/>
          <w:b/>
          <w:bCs/>
          <w:i/>
          <w:iCs/>
          <w:color w:val="000000"/>
          <w:w w:val="89"/>
        </w:rPr>
        <w:t>373386</w:t>
      </w:r>
      <w:r w:rsidRPr="00AB3573">
        <w:rPr>
          <w:rFonts w:ascii="Arial" w:eastAsia="Arial" w:hAnsi="Arial" w:cs="Arial"/>
          <w:b/>
          <w:bCs/>
          <w:i/>
          <w:iCs/>
          <w:color w:val="000000"/>
          <w:spacing w:val="7"/>
          <w:w w:val="89"/>
        </w:rPr>
        <w:t xml:space="preserve"> </w:t>
      </w:r>
    </w:p>
    <w:p w:rsidR="00E72BC1" w:rsidRDefault="00E72BC1">
      <w:pPr>
        <w:tabs>
          <w:tab w:val="left" w:pos="494"/>
          <w:tab w:val="left" w:pos="1752"/>
          <w:tab w:val="left" w:pos="2671"/>
          <w:tab w:val="left" w:pos="4184"/>
          <w:tab w:val="left" w:pos="5675"/>
        </w:tabs>
        <w:spacing w:before="128" w:line="246" w:lineRule="exact"/>
        <w:ind w:right="-113"/>
      </w:pPr>
      <w:r>
        <w:br w:type="column"/>
      </w:r>
      <w:r w:rsidRPr="00AB3573">
        <w:rPr>
          <w:rFonts w:ascii="Arial" w:eastAsia="Arial" w:hAnsi="Arial" w:cs="Arial"/>
          <w:b/>
          <w:bCs/>
          <w:i/>
          <w:iCs/>
          <w:color w:val="000000"/>
          <w:w w:val="85"/>
        </w:rPr>
        <w:lastRenderedPageBreak/>
        <w:t>от</w:t>
      </w:r>
      <w:r w:rsidRPr="00AB3573">
        <w:rPr>
          <w:rFonts w:ascii="Arial" w:eastAsia="Arial" w:hAnsi="Arial" w:cs="Arial"/>
          <w:b/>
          <w:bCs/>
          <w:i/>
          <w:iCs/>
          <w:color w:val="000000"/>
          <w:spacing w:val="3"/>
          <w:w w:val="85"/>
        </w:rPr>
        <w:t xml:space="preserve"> </w:t>
      </w:r>
      <w:r>
        <w:tab/>
      </w:r>
      <w:r w:rsidRPr="00AB3573">
        <w:rPr>
          <w:rFonts w:ascii="Arial" w:eastAsia="Arial" w:hAnsi="Arial" w:cs="Arial"/>
          <w:b/>
          <w:bCs/>
          <w:i/>
          <w:iCs/>
          <w:color w:val="000000"/>
          <w:w w:val="89"/>
        </w:rPr>
        <w:t>13.08.2015,</w:t>
      </w:r>
      <w:r w:rsidRPr="00AB3573">
        <w:rPr>
          <w:rFonts w:ascii="Arial" w:eastAsia="Arial" w:hAnsi="Arial" w:cs="Arial"/>
          <w:b/>
          <w:bCs/>
          <w:i/>
          <w:iCs/>
          <w:color w:val="000000"/>
          <w:spacing w:val="12"/>
          <w:w w:val="89"/>
        </w:rPr>
        <w:t xml:space="preserve"> </w:t>
      </w:r>
      <w:r>
        <w:tab/>
      </w:r>
      <w:r w:rsidRPr="00AB3573">
        <w:rPr>
          <w:rFonts w:ascii="Arial" w:eastAsia="Arial" w:hAnsi="Arial" w:cs="Arial"/>
          <w:b/>
          <w:bCs/>
          <w:i/>
          <w:iCs/>
          <w:color w:val="000000"/>
          <w:w w:val="83"/>
        </w:rPr>
        <w:t>выдано</w:t>
      </w:r>
      <w:r w:rsidRPr="00AB3573">
        <w:rPr>
          <w:rFonts w:ascii="Arial" w:eastAsia="Arial" w:hAnsi="Arial" w:cs="Arial"/>
          <w:b/>
          <w:bCs/>
          <w:i/>
          <w:iCs/>
          <w:color w:val="000000"/>
          <w:spacing w:val="5"/>
          <w:w w:val="83"/>
        </w:rPr>
        <w:t xml:space="preserve"> </w:t>
      </w:r>
      <w:r>
        <w:tab/>
      </w:r>
      <w:r w:rsidRPr="00AB3573">
        <w:rPr>
          <w:rFonts w:ascii="Arial" w:eastAsia="Arial" w:hAnsi="Arial" w:cs="Arial"/>
          <w:b/>
          <w:bCs/>
          <w:i/>
          <w:iCs/>
          <w:color w:val="000000"/>
          <w:w w:val="87"/>
        </w:rPr>
        <w:t>Управлением</w:t>
      </w:r>
      <w:r w:rsidRPr="00AB3573">
        <w:rPr>
          <w:rFonts w:ascii="Arial" w:eastAsia="Arial" w:hAnsi="Arial" w:cs="Arial"/>
          <w:b/>
          <w:bCs/>
          <w:i/>
          <w:iCs/>
          <w:color w:val="000000"/>
          <w:spacing w:val="10"/>
          <w:w w:val="87"/>
        </w:rPr>
        <w:t xml:space="preserve"> </w:t>
      </w:r>
      <w:r>
        <w:tab/>
      </w:r>
      <w:r w:rsidRPr="00AB3573">
        <w:rPr>
          <w:rFonts w:ascii="Arial" w:eastAsia="Arial" w:hAnsi="Arial" w:cs="Arial"/>
          <w:b/>
          <w:bCs/>
          <w:i/>
          <w:iCs/>
          <w:color w:val="000000"/>
          <w:w w:val="86"/>
        </w:rPr>
        <w:t>Федеральной</w:t>
      </w:r>
      <w:r w:rsidRPr="00AB3573">
        <w:rPr>
          <w:rFonts w:ascii="Arial" w:eastAsia="Arial" w:hAnsi="Arial" w:cs="Arial"/>
          <w:b/>
          <w:bCs/>
          <w:i/>
          <w:iCs/>
          <w:color w:val="000000"/>
          <w:spacing w:val="10"/>
          <w:w w:val="86"/>
        </w:rPr>
        <w:t xml:space="preserve"> </w:t>
      </w:r>
      <w:r>
        <w:tab/>
      </w:r>
      <w:r w:rsidRPr="00AB3573">
        <w:rPr>
          <w:rFonts w:ascii="Arial" w:eastAsia="Arial" w:hAnsi="Arial" w:cs="Arial"/>
          <w:b/>
          <w:bCs/>
          <w:i/>
          <w:iCs/>
          <w:color w:val="000000"/>
          <w:w w:val="89"/>
        </w:rPr>
        <w:t>службы</w:t>
      </w:r>
      <w:r w:rsidRPr="00AB3573">
        <w:rPr>
          <w:rFonts w:ascii="Arial" w:eastAsia="Arial" w:hAnsi="Arial" w:cs="Arial"/>
          <w:b/>
          <w:bCs/>
          <w:i/>
          <w:iCs/>
          <w:color w:val="000000"/>
          <w:spacing w:val="8"/>
          <w:w w:val="89"/>
        </w:rPr>
        <w:t xml:space="preserve">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0" w:bottom="0" w:left="1700" w:header="720" w:footer="720" w:gutter="0"/>
          <w:cols w:num="2" w:space="720" w:equalWidth="0">
            <w:col w:w="2742" w:space="163"/>
            <w:col w:w="6516"/>
          </w:cols>
        </w:sectPr>
      </w:pPr>
    </w:p>
    <w:p w:rsidR="00E72BC1" w:rsidRDefault="00E72BC1">
      <w:pPr>
        <w:tabs>
          <w:tab w:val="left" w:pos="243"/>
        </w:tabs>
        <w:spacing w:before="370" w:line="269" w:lineRule="exact"/>
        <w:ind w:right="-113"/>
      </w:pPr>
      <w:r w:rsidRPr="00AB3573">
        <w:rPr>
          <w:color w:val="000000"/>
          <w:w w:val="74"/>
          <w:sz w:val="24"/>
          <w:szCs w:val="24"/>
        </w:rPr>
        <w:lastRenderedPageBreak/>
        <w:t>5.</w:t>
      </w:r>
      <w:r w:rsidRPr="00AB3573">
        <w:rPr>
          <w:rFonts w:ascii="Arial" w:eastAsia="Arial" w:hAnsi="Arial" w:cs="Arial"/>
          <w:color w:val="000000"/>
          <w:spacing w:val="1"/>
          <w:w w:val="74"/>
          <w:sz w:val="24"/>
          <w:szCs w:val="24"/>
        </w:rPr>
        <w:t xml:space="preserve"> </w:t>
      </w:r>
      <w:r>
        <w:tab/>
      </w:r>
      <w:r w:rsidRPr="00AB3573">
        <w:rPr>
          <w:color w:val="000000"/>
          <w:w w:val="99"/>
          <w:sz w:val="24"/>
          <w:szCs w:val="24"/>
        </w:rPr>
        <w:t>Акт о приемке собственности в оперативное управление:</w:t>
      </w:r>
      <w:r w:rsidRPr="00AB3573">
        <w:rPr>
          <w:color w:val="000000"/>
          <w:spacing w:val="47"/>
          <w:w w:val="99"/>
          <w:sz w:val="24"/>
          <w:szCs w:val="24"/>
        </w:rPr>
        <w:t xml:space="preserve">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3748" w:bottom="0" w:left="2002" w:header="720" w:footer="720" w:gutter="0"/>
          <w:cols w:space="720"/>
        </w:sectPr>
      </w:pPr>
    </w:p>
    <w:p w:rsidR="00E72BC1" w:rsidRDefault="00E72BC1">
      <w:pPr>
        <w:spacing w:before="124" w:line="269" w:lineRule="exact"/>
        <w:ind w:right="-113"/>
      </w:pPr>
      <w:r w:rsidRPr="00AB3573">
        <w:rPr>
          <w:color w:val="000000"/>
          <w:w w:val="88"/>
          <w:sz w:val="24"/>
          <w:szCs w:val="24"/>
        </w:rPr>
        <w:lastRenderedPageBreak/>
        <w:t xml:space="preserve">название документа </w:t>
      </w:r>
      <w:r w:rsidRPr="00AB3573">
        <w:rPr>
          <w:rFonts w:ascii="Arial" w:eastAsia="Arial" w:hAnsi="Arial" w:cs="Arial"/>
          <w:b/>
          <w:bCs/>
          <w:i/>
          <w:iCs/>
          <w:color w:val="000000"/>
          <w:w w:val="88"/>
          <w:sz w:val="24"/>
          <w:szCs w:val="24"/>
        </w:rPr>
        <w:t xml:space="preserve">свидетельство о государственной регистрации права </w:t>
      </w:r>
      <w:r w:rsidRPr="00AB3573">
        <w:rPr>
          <w:color w:val="000000"/>
          <w:w w:val="88"/>
          <w:sz w:val="24"/>
          <w:szCs w:val="24"/>
        </w:rPr>
        <w:t xml:space="preserve">дата </w:t>
      </w:r>
      <w:r w:rsidRPr="00AB3573">
        <w:rPr>
          <w:rFonts w:ascii="Arial" w:eastAsia="Arial" w:hAnsi="Arial" w:cs="Arial"/>
          <w:b/>
          <w:bCs/>
          <w:i/>
          <w:iCs/>
          <w:color w:val="000000"/>
          <w:w w:val="88"/>
          <w:sz w:val="24"/>
          <w:szCs w:val="24"/>
        </w:rPr>
        <w:t>09</w:t>
      </w:r>
      <w:r w:rsidRPr="00AB3573">
        <w:rPr>
          <w:rFonts w:ascii="Arial" w:eastAsia="Arial" w:hAnsi="Arial" w:cs="Arial"/>
          <w:b/>
          <w:bCs/>
          <w:i/>
          <w:iCs/>
          <w:color w:val="000000"/>
          <w:spacing w:val="14"/>
          <w:w w:val="88"/>
          <w:sz w:val="24"/>
          <w:szCs w:val="24"/>
        </w:rPr>
        <w:t xml:space="preserve">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1465" w:bottom="0" w:left="1700" w:header="720" w:footer="720" w:gutter="0"/>
          <w:cols w:space="720"/>
        </w:sectPr>
      </w:pPr>
    </w:p>
    <w:p w:rsidR="00E72BC1" w:rsidRDefault="00E72BC1">
      <w:pPr>
        <w:spacing w:before="19" w:line="268" w:lineRule="exact"/>
        <w:ind w:right="-113"/>
      </w:pPr>
      <w:r w:rsidRPr="00AB3573">
        <w:rPr>
          <w:rFonts w:ascii="Arial" w:eastAsia="Arial" w:hAnsi="Arial" w:cs="Arial"/>
          <w:b/>
          <w:bCs/>
          <w:i/>
          <w:iCs/>
          <w:color w:val="000000"/>
          <w:w w:val="86"/>
          <w:sz w:val="24"/>
          <w:szCs w:val="24"/>
        </w:rPr>
        <w:lastRenderedPageBreak/>
        <w:t>августа 2012 года; серия 35 – АБ № 218835</w:t>
      </w:r>
      <w:r w:rsidRPr="00AB3573">
        <w:rPr>
          <w:rFonts w:ascii="Arial" w:eastAsia="Arial" w:hAnsi="Arial" w:cs="Arial"/>
          <w:b/>
          <w:bCs/>
          <w:i/>
          <w:iCs/>
          <w:color w:val="000000"/>
          <w:spacing w:val="21"/>
          <w:w w:val="86"/>
          <w:sz w:val="24"/>
          <w:szCs w:val="24"/>
        </w:rPr>
        <w:t xml:space="preserve">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5618" w:bottom="0" w:left="1700" w:header="720" w:footer="720" w:gutter="0"/>
          <w:cols w:space="720"/>
        </w:sectPr>
      </w:pPr>
    </w:p>
    <w:p w:rsidR="00E72BC1" w:rsidRDefault="00E72BC1">
      <w:pPr>
        <w:spacing w:before="116" w:line="269" w:lineRule="exact"/>
        <w:ind w:right="-113"/>
      </w:pPr>
      <w:r w:rsidRPr="00AB3573">
        <w:rPr>
          <w:color w:val="000000"/>
          <w:w w:val="97"/>
          <w:sz w:val="24"/>
          <w:szCs w:val="24"/>
        </w:rPr>
        <w:lastRenderedPageBreak/>
        <w:t>6.</w:t>
      </w:r>
      <w:r w:rsidRPr="00AB3573">
        <w:rPr>
          <w:rFonts w:ascii="Arial" w:eastAsia="Arial" w:hAnsi="Arial" w:cs="Arial"/>
          <w:color w:val="000000"/>
          <w:w w:val="97"/>
          <w:sz w:val="24"/>
          <w:szCs w:val="24"/>
        </w:rPr>
        <w:t xml:space="preserve"> </w:t>
      </w:r>
      <w:r w:rsidRPr="00AB3573">
        <w:rPr>
          <w:color w:val="000000"/>
          <w:w w:val="97"/>
          <w:sz w:val="24"/>
          <w:szCs w:val="24"/>
        </w:rPr>
        <w:t>Договор с учредителем:</w:t>
      </w:r>
      <w:r w:rsidRPr="00AB3573">
        <w:rPr>
          <w:color w:val="000000"/>
          <w:spacing w:val="17"/>
          <w:w w:val="97"/>
          <w:sz w:val="24"/>
          <w:szCs w:val="24"/>
        </w:rPr>
        <w:t xml:space="preserve">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7205" w:bottom="0" w:left="2004" w:header="720" w:footer="720" w:gutter="0"/>
          <w:cols w:space="720"/>
        </w:sectPr>
      </w:pPr>
    </w:p>
    <w:p w:rsidR="00E72BC1" w:rsidRDefault="00E72BC1">
      <w:pPr>
        <w:tabs>
          <w:tab w:val="left" w:pos="1368"/>
        </w:tabs>
        <w:spacing w:before="130" w:line="265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учредитель </w:t>
      </w:r>
      <w:r>
        <w:tab/>
      </w:r>
      <w:r>
        <w:rPr>
          <w:color w:val="000000"/>
          <w:sz w:val="24"/>
          <w:szCs w:val="24"/>
        </w:rPr>
        <w:t xml:space="preserve">(учредители) </w:t>
      </w:r>
    </w:p>
    <w:p w:rsidR="00E72BC1" w:rsidRDefault="00E72BC1">
      <w:pPr>
        <w:tabs>
          <w:tab w:val="left" w:pos="1937"/>
          <w:tab w:val="left" w:pos="3718"/>
          <w:tab w:val="left" w:pos="5689"/>
        </w:tabs>
        <w:spacing w:before="127" w:line="269" w:lineRule="exact"/>
        <w:ind w:right="-113"/>
      </w:pPr>
      <w:r>
        <w:br w:type="column"/>
      </w:r>
      <w:r w:rsidRPr="00AB3573">
        <w:rPr>
          <w:color w:val="000000"/>
          <w:w w:val="88"/>
          <w:sz w:val="24"/>
          <w:szCs w:val="24"/>
        </w:rPr>
        <w:lastRenderedPageBreak/>
        <w:t xml:space="preserve"> </w:t>
      </w:r>
      <w:r w:rsidRPr="00AB3573">
        <w:rPr>
          <w:rFonts w:ascii="Arial" w:eastAsia="Arial" w:hAnsi="Arial" w:cs="Arial"/>
          <w:b/>
          <w:bCs/>
          <w:i/>
          <w:iCs/>
          <w:color w:val="000000"/>
          <w:w w:val="88"/>
          <w:sz w:val="24"/>
          <w:szCs w:val="24"/>
        </w:rPr>
        <w:t>администрация</w:t>
      </w:r>
      <w:r w:rsidRPr="00AB3573">
        <w:rPr>
          <w:rFonts w:ascii="Arial" w:eastAsia="Arial" w:hAnsi="Arial" w:cs="Arial"/>
          <w:b/>
          <w:bCs/>
          <w:i/>
          <w:iCs/>
          <w:color w:val="000000"/>
          <w:spacing w:val="6"/>
          <w:w w:val="88"/>
          <w:sz w:val="24"/>
          <w:szCs w:val="24"/>
        </w:rPr>
        <w:t xml:space="preserve"> </w:t>
      </w:r>
      <w:r>
        <w:tab/>
      </w:r>
      <w:r w:rsidRPr="00AB3573">
        <w:rPr>
          <w:rFonts w:ascii="Arial" w:eastAsia="Arial" w:hAnsi="Arial" w:cs="Arial"/>
          <w:b/>
          <w:bCs/>
          <w:i/>
          <w:iCs/>
          <w:color w:val="000000"/>
          <w:w w:val="85"/>
          <w:sz w:val="24"/>
          <w:szCs w:val="24"/>
        </w:rPr>
        <w:t>Кирилловского</w:t>
      </w:r>
      <w:r w:rsidRPr="00AB3573">
        <w:rPr>
          <w:rFonts w:ascii="Arial" w:eastAsia="Arial" w:hAnsi="Arial" w:cs="Arial"/>
          <w:b/>
          <w:bCs/>
          <w:i/>
          <w:iCs/>
          <w:color w:val="000000"/>
          <w:spacing w:val="7"/>
          <w:w w:val="85"/>
          <w:sz w:val="24"/>
          <w:szCs w:val="24"/>
        </w:rPr>
        <w:t xml:space="preserve"> </w:t>
      </w:r>
      <w:r>
        <w:tab/>
      </w:r>
      <w:r w:rsidRPr="00AB3573">
        <w:rPr>
          <w:rFonts w:ascii="Arial" w:eastAsia="Arial" w:hAnsi="Arial" w:cs="Arial"/>
          <w:b/>
          <w:bCs/>
          <w:i/>
          <w:iCs/>
          <w:color w:val="000000"/>
          <w:w w:val="85"/>
          <w:sz w:val="24"/>
          <w:szCs w:val="24"/>
        </w:rPr>
        <w:t>муниципального</w:t>
      </w:r>
      <w:r w:rsidRPr="00AB3573">
        <w:rPr>
          <w:rFonts w:ascii="Arial" w:eastAsia="Arial" w:hAnsi="Arial" w:cs="Arial"/>
          <w:b/>
          <w:bCs/>
          <w:i/>
          <w:iCs/>
          <w:color w:val="000000"/>
          <w:spacing w:val="19"/>
          <w:w w:val="85"/>
          <w:sz w:val="24"/>
          <w:szCs w:val="24"/>
        </w:rPr>
        <w:t xml:space="preserve"> </w:t>
      </w:r>
      <w:r>
        <w:tab/>
      </w:r>
      <w:r w:rsidRPr="00AB3573">
        <w:rPr>
          <w:rFonts w:ascii="Arial" w:eastAsia="Arial" w:hAnsi="Arial" w:cs="Arial"/>
          <w:b/>
          <w:bCs/>
          <w:i/>
          <w:iCs/>
          <w:color w:val="000000"/>
          <w:w w:val="87"/>
          <w:sz w:val="24"/>
          <w:szCs w:val="24"/>
        </w:rPr>
        <w:t>района</w:t>
      </w:r>
      <w:r w:rsidRPr="00AB3573">
        <w:rPr>
          <w:rFonts w:ascii="Arial" w:eastAsia="Arial" w:hAnsi="Arial" w:cs="Arial"/>
          <w:b/>
          <w:bCs/>
          <w:i/>
          <w:iCs/>
          <w:color w:val="000000"/>
          <w:spacing w:val="7"/>
          <w:w w:val="87"/>
          <w:sz w:val="24"/>
          <w:szCs w:val="24"/>
        </w:rPr>
        <w:t xml:space="preserve">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0" w:bottom="0" w:left="1700" w:header="720" w:footer="720" w:gutter="0"/>
          <w:cols w:num="2" w:space="720" w:equalWidth="0">
            <w:col w:w="2771" w:space="156"/>
            <w:col w:w="6501"/>
          </w:cols>
        </w:sectPr>
      </w:pPr>
    </w:p>
    <w:p w:rsidR="00E72BC1" w:rsidRDefault="00E72BC1">
      <w:pPr>
        <w:spacing w:before="16" w:line="268" w:lineRule="exact"/>
        <w:ind w:right="-113"/>
      </w:pPr>
      <w:r w:rsidRPr="00AB3573">
        <w:rPr>
          <w:rFonts w:ascii="Arial" w:eastAsia="Arial" w:hAnsi="Arial" w:cs="Arial"/>
          <w:b/>
          <w:bCs/>
          <w:i/>
          <w:iCs/>
          <w:color w:val="000000"/>
          <w:w w:val="83"/>
          <w:sz w:val="24"/>
          <w:szCs w:val="24"/>
        </w:rPr>
        <w:lastRenderedPageBreak/>
        <w:t>Вологодской области</w:t>
      </w:r>
      <w:r w:rsidRPr="00AB3573">
        <w:rPr>
          <w:rFonts w:ascii="Arial" w:eastAsia="Arial" w:hAnsi="Arial" w:cs="Arial"/>
          <w:b/>
          <w:bCs/>
          <w:i/>
          <w:iCs/>
          <w:color w:val="000000"/>
          <w:spacing w:val="9"/>
          <w:w w:val="83"/>
          <w:sz w:val="24"/>
          <w:szCs w:val="24"/>
        </w:rPr>
        <w:t xml:space="preserve">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7880" w:bottom="0" w:left="1700" w:header="720" w:footer="720" w:gutter="0"/>
          <w:cols w:space="720"/>
        </w:sectPr>
      </w:pPr>
    </w:p>
    <w:p w:rsidR="00E72BC1" w:rsidRDefault="00E72BC1">
      <w:pPr>
        <w:tabs>
          <w:tab w:val="left" w:pos="243"/>
        </w:tabs>
        <w:spacing w:before="119" w:line="269" w:lineRule="exact"/>
        <w:ind w:right="-113"/>
      </w:pPr>
      <w:r w:rsidRPr="00AB3573">
        <w:rPr>
          <w:color w:val="000000"/>
          <w:w w:val="74"/>
          <w:sz w:val="24"/>
          <w:szCs w:val="24"/>
        </w:rPr>
        <w:lastRenderedPageBreak/>
        <w:t>7.</w:t>
      </w:r>
      <w:r w:rsidRPr="00AB3573">
        <w:rPr>
          <w:rFonts w:ascii="Arial" w:eastAsia="Arial" w:hAnsi="Arial" w:cs="Arial"/>
          <w:color w:val="000000"/>
          <w:spacing w:val="1"/>
          <w:w w:val="74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Лицензия на право осуществления образовательной деятельности: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2774" w:bottom="0" w:left="2002" w:header="720" w:footer="720" w:gutter="0"/>
          <w:cols w:space="720"/>
        </w:sectPr>
      </w:pPr>
    </w:p>
    <w:p w:rsidR="00E72BC1" w:rsidRDefault="00E72BC1">
      <w:pPr>
        <w:spacing w:before="129" w:line="269" w:lineRule="exact"/>
        <w:ind w:right="-113"/>
      </w:pPr>
      <w:r w:rsidRPr="00AB3573">
        <w:rPr>
          <w:color w:val="000000"/>
          <w:w w:val="95"/>
          <w:sz w:val="24"/>
          <w:szCs w:val="24"/>
        </w:rPr>
        <w:lastRenderedPageBreak/>
        <w:t xml:space="preserve">серия </w:t>
      </w:r>
      <w:r w:rsidRPr="00AB3573">
        <w:rPr>
          <w:rFonts w:ascii="Arial" w:eastAsia="Arial" w:hAnsi="Arial" w:cs="Arial"/>
          <w:b/>
          <w:bCs/>
          <w:i/>
          <w:iCs/>
          <w:color w:val="000000"/>
          <w:w w:val="95"/>
          <w:sz w:val="24"/>
          <w:szCs w:val="24"/>
        </w:rPr>
        <w:t>_35ЛО1</w:t>
      </w:r>
      <w:r w:rsidRPr="00AB3573">
        <w:rPr>
          <w:rFonts w:ascii="Arial" w:eastAsia="Arial" w:hAnsi="Arial" w:cs="Arial"/>
          <w:b/>
          <w:bCs/>
          <w:i/>
          <w:iCs/>
          <w:color w:val="000000"/>
          <w:spacing w:val="7"/>
          <w:w w:val="95"/>
          <w:sz w:val="24"/>
          <w:szCs w:val="24"/>
        </w:rPr>
        <w:t xml:space="preserve"> </w:t>
      </w:r>
    </w:p>
    <w:p w:rsidR="00E72BC1" w:rsidRDefault="00E72BC1">
      <w:pPr>
        <w:spacing w:before="129" w:line="269" w:lineRule="exact"/>
        <w:ind w:right="-113"/>
      </w:pPr>
      <w:r>
        <w:br w:type="column"/>
      </w:r>
      <w:r w:rsidRPr="00AB3573">
        <w:rPr>
          <w:color w:val="000000"/>
          <w:w w:val="93"/>
          <w:sz w:val="24"/>
          <w:szCs w:val="24"/>
        </w:rPr>
        <w:lastRenderedPageBreak/>
        <w:t xml:space="preserve">№ </w:t>
      </w:r>
      <w:r w:rsidRPr="00AB3573">
        <w:rPr>
          <w:rFonts w:ascii="Arial" w:eastAsia="Arial" w:hAnsi="Arial" w:cs="Arial"/>
          <w:b/>
          <w:bCs/>
          <w:i/>
          <w:iCs/>
          <w:color w:val="000000"/>
          <w:w w:val="93"/>
          <w:sz w:val="24"/>
          <w:szCs w:val="24"/>
        </w:rPr>
        <w:t xml:space="preserve">0001885 </w:t>
      </w:r>
      <w:r w:rsidRPr="00AB3573">
        <w:rPr>
          <w:color w:val="000000"/>
          <w:w w:val="93"/>
          <w:sz w:val="24"/>
          <w:szCs w:val="24"/>
        </w:rPr>
        <w:t xml:space="preserve">регистрационный № </w:t>
      </w:r>
      <w:r w:rsidRPr="00AB3573">
        <w:rPr>
          <w:rFonts w:ascii="Arial" w:eastAsia="Arial" w:hAnsi="Arial" w:cs="Arial"/>
          <w:b/>
          <w:bCs/>
          <w:i/>
          <w:iCs/>
          <w:color w:val="000000"/>
          <w:w w:val="93"/>
          <w:sz w:val="24"/>
          <w:szCs w:val="24"/>
        </w:rPr>
        <w:t xml:space="preserve">9282 </w:t>
      </w:r>
      <w:r w:rsidRPr="00AB3573">
        <w:rPr>
          <w:color w:val="000000"/>
          <w:w w:val="93"/>
          <w:sz w:val="24"/>
          <w:szCs w:val="24"/>
        </w:rPr>
        <w:t xml:space="preserve">дата выдачи </w:t>
      </w:r>
      <w:r w:rsidRPr="00AB3573">
        <w:rPr>
          <w:rFonts w:ascii="Arial" w:eastAsia="Arial" w:hAnsi="Arial" w:cs="Arial"/>
          <w:b/>
          <w:bCs/>
          <w:i/>
          <w:iCs/>
          <w:color w:val="000000"/>
          <w:w w:val="93"/>
          <w:sz w:val="24"/>
          <w:szCs w:val="24"/>
        </w:rPr>
        <w:t>27 января 2017 г.</w:t>
      </w:r>
      <w:r w:rsidRPr="00AB3573">
        <w:rPr>
          <w:rFonts w:ascii="Arial" w:eastAsia="Arial" w:hAnsi="Arial" w:cs="Arial"/>
          <w:b/>
          <w:bCs/>
          <w:i/>
          <w:iCs/>
          <w:color w:val="000000"/>
          <w:spacing w:val="49"/>
          <w:w w:val="93"/>
          <w:sz w:val="24"/>
          <w:szCs w:val="24"/>
        </w:rPr>
        <w:t xml:space="preserve">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0" w:bottom="0" w:left="1700" w:header="720" w:footer="720" w:gutter="0"/>
          <w:cols w:num="2" w:space="720" w:equalWidth="0">
            <w:col w:w="1518" w:space="183"/>
            <w:col w:w="7010"/>
          </w:cols>
        </w:sectPr>
      </w:pPr>
    </w:p>
    <w:p w:rsidR="00E72BC1" w:rsidRDefault="00E72BC1">
      <w:pPr>
        <w:spacing w:before="124" w:line="269" w:lineRule="exact"/>
        <w:ind w:right="-113"/>
      </w:pPr>
      <w:r w:rsidRPr="00AB3573">
        <w:rPr>
          <w:color w:val="000000"/>
          <w:w w:val="92"/>
          <w:sz w:val="24"/>
          <w:szCs w:val="24"/>
        </w:rPr>
        <w:lastRenderedPageBreak/>
        <w:t xml:space="preserve">срок действия </w:t>
      </w:r>
      <w:r w:rsidRPr="00AB3573">
        <w:rPr>
          <w:rFonts w:ascii="Arial" w:eastAsia="Arial" w:hAnsi="Arial" w:cs="Arial"/>
          <w:b/>
          <w:bCs/>
          <w:i/>
          <w:iCs/>
          <w:color w:val="000000"/>
          <w:w w:val="92"/>
          <w:sz w:val="24"/>
          <w:szCs w:val="24"/>
        </w:rPr>
        <w:t>бессрочно</w:t>
      </w:r>
      <w:r w:rsidRPr="00AB3573">
        <w:rPr>
          <w:rFonts w:ascii="Arial" w:eastAsia="Arial" w:hAnsi="Arial" w:cs="Arial"/>
          <w:b/>
          <w:bCs/>
          <w:i/>
          <w:iCs/>
          <w:color w:val="000000"/>
          <w:spacing w:val="8"/>
          <w:w w:val="92"/>
          <w:sz w:val="24"/>
          <w:szCs w:val="24"/>
        </w:rPr>
        <w:t xml:space="preserve">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7582" w:bottom="0" w:left="1700" w:header="720" w:footer="720" w:gutter="0"/>
          <w:cols w:space="720"/>
        </w:sectPr>
      </w:pPr>
    </w:p>
    <w:p w:rsidR="00E72BC1" w:rsidRDefault="00E72BC1">
      <w:pPr>
        <w:tabs>
          <w:tab w:val="left" w:pos="243"/>
        </w:tabs>
        <w:spacing w:before="127" w:line="269" w:lineRule="exact"/>
        <w:ind w:right="-113"/>
      </w:pPr>
      <w:r w:rsidRPr="00AB3573">
        <w:rPr>
          <w:color w:val="000000"/>
          <w:w w:val="74"/>
          <w:sz w:val="24"/>
          <w:szCs w:val="24"/>
        </w:rPr>
        <w:lastRenderedPageBreak/>
        <w:t>8.</w:t>
      </w:r>
      <w:r w:rsidRPr="00AB3573">
        <w:rPr>
          <w:rFonts w:ascii="Arial" w:eastAsia="Arial" w:hAnsi="Arial" w:cs="Arial"/>
          <w:color w:val="000000"/>
          <w:spacing w:val="1"/>
          <w:w w:val="74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Свидетельство о государственной аккредитации: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4574" w:bottom="0" w:left="2002" w:header="720" w:footer="720" w:gutter="0"/>
          <w:cols w:space="720"/>
        </w:sectPr>
      </w:pPr>
    </w:p>
    <w:p w:rsidR="00E72BC1" w:rsidRDefault="00E72BC1">
      <w:pPr>
        <w:spacing w:before="124" w:line="269" w:lineRule="exact"/>
        <w:ind w:right="-113"/>
        <w:rPr>
          <w:rFonts w:ascii="Arial" w:eastAsia="Arial" w:hAnsi="Arial" w:cs="Arial"/>
          <w:b/>
          <w:bCs/>
          <w:i/>
          <w:iCs/>
          <w:color w:val="000000"/>
          <w:spacing w:val="64"/>
          <w:w w:val="94"/>
          <w:sz w:val="24"/>
          <w:szCs w:val="24"/>
        </w:rPr>
      </w:pPr>
      <w:r w:rsidRPr="00AB3573">
        <w:rPr>
          <w:color w:val="000000"/>
          <w:w w:val="94"/>
          <w:sz w:val="24"/>
          <w:szCs w:val="24"/>
        </w:rPr>
        <w:lastRenderedPageBreak/>
        <w:t xml:space="preserve">серия </w:t>
      </w:r>
      <w:r w:rsidRPr="00AB3573">
        <w:rPr>
          <w:rFonts w:ascii="Arial" w:eastAsia="Arial" w:hAnsi="Arial" w:cs="Arial"/>
          <w:b/>
          <w:bCs/>
          <w:i/>
          <w:iCs/>
          <w:color w:val="000000"/>
          <w:w w:val="94"/>
          <w:sz w:val="24"/>
          <w:szCs w:val="24"/>
        </w:rPr>
        <w:t xml:space="preserve">35А01 </w:t>
      </w:r>
      <w:r w:rsidRPr="00AB3573">
        <w:rPr>
          <w:color w:val="000000"/>
          <w:w w:val="94"/>
          <w:sz w:val="24"/>
          <w:szCs w:val="24"/>
        </w:rPr>
        <w:t xml:space="preserve">№ </w:t>
      </w:r>
      <w:r w:rsidRPr="00AB3573">
        <w:rPr>
          <w:rFonts w:ascii="Arial" w:eastAsia="Arial" w:hAnsi="Arial" w:cs="Arial"/>
          <w:b/>
          <w:bCs/>
          <w:i/>
          <w:iCs/>
          <w:color w:val="000000"/>
          <w:w w:val="94"/>
          <w:sz w:val="24"/>
          <w:szCs w:val="24"/>
        </w:rPr>
        <w:t xml:space="preserve">0000678 </w:t>
      </w:r>
      <w:r w:rsidRPr="00AB3573">
        <w:rPr>
          <w:color w:val="000000"/>
          <w:w w:val="94"/>
          <w:sz w:val="24"/>
          <w:szCs w:val="24"/>
        </w:rPr>
        <w:t xml:space="preserve">регистрационный № </w:t>
      </w:r>
      <w:r w:rsidRPr="00AB3573">
        <w:rPr>
          <w:rFonts w:ascii="Arial" w:eastAsia="Arial" w:hAnsi="Arial" w:cs="Arial"/>
          <w:b/>
          <w:bCs/>
          <w:i/>
          <w:iCs/>
          <w:color w:val="000000"/>
          <w:w w:val="94"/>
          <w:sz w:val="24"/>
          <w:szCs w:val="24"/>
        </w:rPr>
        <w:t xml:space="preserve">3968 </w:t>
      </w:r>
      <w:r w:rsidRPr="00AB3573">
        <w:rPr>
          <w:color w:val="000000"/>
          <w:w w:val="94"/>
          <w:sz w:val="24"/>
          <w:szCs w:val="24"/>
        </w:rPr>
        <w:t xml:space="preserve">дата выдачи </w:t>
      </w:r>
      <w:r w:rsidRPr="00AB3573">
        <w:rPr>
          <w:rFonts w:ascii="Arial" w:eastAsia="Arial" w:hAnsi="Arial" w:cs="Arial"/>
          <w:b/>
          <w:bCs/>
          <w:i/>
          <w:iCs/>
          <w:color w:val="000000"/>
          <w:w w:val="94"/>
          <w:sz w:val="24"/>
          <w:szCs w:val="24"/>
        </w:rPr>
        <w:t>02 июня 2016 г.</w:t>
      </w:r>
      <w:r w:rsidRPr="00AB3573">
        <w:rPr>
          <w:rFonts w:ascii="Arial" w:eastAsia="Arial" w:hAnsi="Arial" w:cs="Arial"/>
          <w:b/>
          <w:bCs/>
          <w:i/>
          <w:iCs/>
          <w:color w:val="000000"/>
          <w:spacing w:val="64"/>
          <w:w w:val="94"/>
          <w:sz w:val="24"/>
          <w:szCs w:val="24"/>
        </w:rPr>
        <w:t xml:space="preserve"> </w:t>
      </w:r>
    </w:p>
    <w:p w:rsidR="00E72BC1" w:rsidRDefault="00E72BC1" w:rsidP="00E72BC1">
      <w:pPr>
        <w:spacing w:line="20" w:lineRule="exact"/>
        <w:ind w:right="-113"/>
        <w:sectPr w:rsidR="00E72BC1" w:rsidSect="003D5FBD">
          <w:type w:val="continuous"/>
          <w:pgSz w:w="11911" w:h="16841"/>
          <w:pgMar w:top="1134" w:right="1991" w:bottom="0" w:left="1700" w:header="720" w:footer="720" w:gutter="0"/>
          <w:cols w:space="720"/>
        </w:sectPr>
      </w:pPr>
    </w:p>
    <w:p w:rsidR="00E72BC1" w:rsidRDefault="00981AF4" w:rsidP="00E72BC1">
      <w:pPr>
        <w:spacing w:line="20" w:lineRule="exac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page">
                  <wp:posOffset>1996440</wp:posOffset>
                </wp:positionH>
                <wp:positionV relativeFrom="page">
                  <wp:posOffset>845820</wp:posOffset>
                </wp:positionV>
                <wp:extent cx="1062355" cy="19685"/>
                <wp:effectExtent l="0" t="0" r="0" b="1270"/>
                <wp:wrapNone/>
                <wp:docPr id="267" name="Freeform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355" cy="19685"/>
                        </a:xfrm>
                        <a:custGeom>
                          <a:avLst/>
                          <a:gdLst>
                            <a:gd name="T0" fmla="+- 0 5547 5547"/>
                            <a:gd name="T1" fmla="*/ T0 w 2952"/>
                            <a:gd name="T2" fmla="+- 0 2405 2350"/>
                            <a:gd name="T3" fmla="*/ 2405 h 56"/>
                            <a:gd name="T4" fmla="+- 0 8498 5547"/>
                            <a:gd name="T5" fmla="*/ T4 w 2952"/>
                            <a:gd name="T6" fmla="+- 0 2405 2350"/>
                            <a:gd name="T7" fmla="*/ 2405 h 56"/>
                            <a:gd name="T8" fmla="+- 0 8498 5547"/>
                            <a:gd name="T9" fmla="*/ T8 w 2952"/>
                            <a:gd name="T10" fmla="+- 0 2350 2350"/>
                            <a:gd name="T11" fmla="*/ 2350 h 56"/>
                            <a:gd name="T12" fmla="+- 0 5547 5547"/>
                            <a:gd name="T13" fmla="*/ T12 w 2952"/>
                            <a:gd name="T14" fmla="+- 0 2350 2350"/>
                            <a:gd name="T15" fmla="*/ 2350 h 56"/>
                            <a:gd name="T16" fmla="+- 0 5547 5547"/>
                            <a:gd name="T17" fmla="*/ T16 w 2952"/>
                            <a:gd name="T18" fmla="+- 0 2405 2350"/>
                            <a:gd name="T19" fmla="*/ 2405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952" h="56">
                              <a:moveTo>
                                <a:pt x="0" y="55"/>
                              </a:moveTo>
                              <a:lnTo>
                                <a:pt x="2951" y="55"/>
                              </a:lnTo>
                              <a:lnTo>
                                <a:pt x="2951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8" o:spid="_x0000_s1026" style="position:absolute;margin-left:157.2pt;margin-top:66.6pt;width:83.65pt;height:1.55pt;z-index:2520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2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" path="m,55r2951,l2951,,,,,55xe" fillcolor="black" stroked="f" strokeweight="1pt">
                <v:stroke miterlimit="10" joinstyle="miter"/>
                <v:path o:connecttype="custom" o:connectlocs="0,845400;1061995,845400;1061995,826067;0,826067;0,845400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page">
                  <wp:posOffset>2705735</wp:posOffset>
                </wp:positionH>
                <wp:positionV relativeFrom="page">
                  <wp:posOffset>2905125</wp:posOffset>
                </wp:positionV>
                <wp:extent cx="240665" cy="19685"/>
                <wp:effectExtent l="635" t="0" r="0" b="0"/>
                <wp:wrapNone/>
                <wp:docPr id="266" name="Freeform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19685"/>
                        </a:xfrm>
                        <a:custGeom>
                          <a:avLst/>
                          <a:gdLst>
                            <a:gd name="T0" fmla="+- 0 7516 7516"/>
                            <a:gd name="T1" fmla="*/ T0 w 669"/>
                            <a:gd name="T2" fmla="+- 0 8126 8071"/>
                            <a:gd name="T3" fmla="*/ 8126 h 55"/>
                            <a:gd name="T4" fmla="+- 0 8185 7516"/>
                            <a:gd name="T5" fmla="*/ T4 w 669"/>
                            <a:gd name="T6" fmla="+- 0 8126 8071"/>
                            <a:gd name="T7" fmla="*/ 8126 h 55"/>
                            <a:gd name="T8" fmla="+- 0 8185 7516"/>
                            <a:gd name="T9" fmla="*/ T8 w 669"/>
                            <a:gd name="T10" fmla="+- 0 8071 8071"/>
                            <a:gd name="T11" fmla="*/ 8071 h 55"/>
                            <a:gd name="T12" fmla="+- 0 7516 7516"/>
                            <a:gd name="T13" fmla="*/ T12 w 669"/>
                            <a:gd name="T14" fmla="+- 0 8071 8071"/>
                            <a:gd name="T15" fmla="*/ 8071 h 55"/>
                            <a:gd name="T16" fmla="+- 0 7516 7516"/>
                            <a:gd name="T17" fmla="*/ T16 w 669"/>
                            <a:gd name="T18" fmla="+- 0 8126 8071"/>
                            <a:gd name="T19" fmla="*/ 8126 h 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69" h="55">
                              <a:moveTo>
                                <a:pt x="0" y="55"/>
                              </a:moveTo>
                              <a:lnTo>
                                <a:pt x="669" y="55"/>
                              </a:lnTo>
                              <a:lnTo>
                                <a:pt x="669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9" o:spid="_x0000_s1026" style="position:absolute;margin-left:213.05pt;margin-top:228.75pt;width:18.95pt;height:1.55pt;z-index:2520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9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" path="m,55r669,l669,,,,,55xe" fillcolor="black" stroked="f" strokeweight="1pt">
                <v:stroke miterlimit="10" joinstyle="miter"/>
                <v:path o:connecttype="custom" o:connectlocs="0,2908369;240665,2908369;240665,2888684;0,2888684;0,2908369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page">
                  <wp:posOffset>1704340</wp:posOffset>
                </wp:positionH>
                <wp:positionV relativeFrom="page">
                  <wp:posOffset>3408045</wp:posOffset>
                </wp:positionV>
                <wp:extent cx="312420" cy="19685"/>
                <wp:effectExtent l="0" t="0" r="2540" b="1270"/>
                <wp:wrapNone/>
                <wp:docPr id="265" name="Freeform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19685"/>
                        </a:xfrm>
                        <a:custGeom>
                          <a:avLst/>
                          <a:gdLst>
                            <a:gd name="T0" fmla="+- 0 4734 4734"/>
                            <a:gd name="T1" fmla="*/ T0 w 868"/>
                            <a:gd name="T2" fmla="+- 0 9523 9468"/>
                            <a:gd name="T3" fmla="*/ 9523 h 56"/>
                            <a:gd name="T4" fmla="+- 0 5602 4734"/>
                            <a:gd name="T5" fmla="*/ T4 w 868"/>
                            <a:gd name="T6" fmla="+- 0 9523 9468"/>
                            <a:gd name="T7" fmla="*/ 9523 h 56"/>
                            <a:gd name="T8" fmla="+- 0 5602 4734"/>
                            <a:gd name="T9" fmla="*/ T8 w 868"/>
                            <a:gd name="T10" fmla="+- 0 9468 9468"/>
                            <a:gd name="T11" fmla="*/ 9468 h 56"/>
                            <a:gd name="T12" fmla="+- 0 4734 4734"/>
                            <a:gd name="T13" fmla="*/ T12 w 868"/>
                            <a:gd name="T14" fmla="+- 0 9468 9468"/>
                            <a:gd name="T15" fmla="*/ 9468 h 56"/>
                            <a:gd name="T16" fmla="+- 0 4734 4734"/>
                            <a:gd name="T17" fmla="*/ T16 w 868"/>
                            <a:gd name="T18" fmla="+- 0 9523 9468"/>
                            <a:gd name="T19" fmla="*/ 9523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68" h="56">
                              <a:moveTo>
                                <a:pt x="0" y="55"/>
                              </a:moveTo>
                              <a:lnTo>
                                <a:pt x="868" y="55"/>
                              </a:lnTo>
                              <a:lnTo>
                                <a:pt x="868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0" o:spid="_x0000_s1026" style="position:absolute;margin-left:134.2pt;margin-top:268.35pt;width:24.6pt;height:1.55pt;z-index:2520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8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" path="m,55r868,l868,,,,,55xe" fillcolor="black" stroked="f" strokeweight="1pt">
                <v:stroke miterlimit="10" joinstyle="miter"/>
                <v:path o:connecttype="custom" o:connectlocs="0,3347505;312420,3347505;312420,3328171;0,3328171;0,3347505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page">
                  <wp:posOffset>3194685</wp:posOffset>
                </wp:positionH>
                <wp:positionV relativeFrom="page">
                  <wp:posOffset>3659505</wp:posOffset>
                </wp:positionV>
                <wp:extent cx="381000" cy="19685"/>
                <wp:effectExtent l="3810" t="1905" r="0" b="0"/>
                <wp:wrapNone/>
                <wp:docPr id="264" name="Freeform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9685"/>
                        </a:xfrm>
                        <a:custGeom>
                          <a:avLst/>
                          <a:gdLst>
                            <a:gd name="T0" fmla="+- 0 8875 8875"/>
                            <a:gd name="T1" fmla="*/ T0 w 1060"/>
                            <a:gd name="T2" fmla="+- 0 10221 10167"/>
                            <a:gd name="T3" fmla="*/ 10221 h 55"/>
                            <a:gd name="T4" fmla="+- 0 9935 8875"/>
                            <a:gd name="T5" fmla="*/ T4 w 1060"/>
                            <a:gd name="T6" fmla="+- 0 10221 10167"/>
                            <a:gd name="T7" fmla="*/ 10221 h 55"/>
                            <a:gd name="T8" fmla="+- 0 9935 8875"/>
                            <a:gd name="T9" fmla="*/ T8 w 1060"/>
                            <a:gd name="T10" fmla="+- 0 10167 10167"/>
                            <a:gd name="T11" fmla="*/ 10167 h 55"/>
                            <a:gd name="T12" fmla="+- 0 8875 8875"/>
                            <a:gd name="T13" fmla="*/ T12 w 1060"/>
                            <a:gd name="T14" fmla="+- 0 10167 10167"/>
                            <a:gd name="T15" fmla="*/ 10167 h 55"/>
                            <a:gd name="T16" fmla="+- 0 8875 8875"/>
                            <a:gd name="T17" fmla="*/ T16 w 1060"/>
                            <a:gd name="T18" fmla="+- 0 10221 10167"/>
                            <a:gd name="T19" fmla="*/ 10221 h 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0" h="55">
                              <a:moveTo>
                                <a:pt x="0" y="54"/>
                              </a:moveTo>
                              <a:lnTo>
                                <a:pt x="1060" y="54"/>
                              </a:lnTo>
                              <a:lnTo>
                                <a:pt x="1060" y="0"/>
                              </a:lnTo>
                              <a:lnTo>
                                <a:pt x="0" y="0"/>
                              </a:lnTo>
                              <a:lnTo>
                                <a:pt x="0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1" o:spid="_x0000_s1026" style="position:absolute;margin-left:251.55pt;margin-top:288.15pt;width:30pt;height:1.55pt;z-index:2520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0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" path="m,54r1060,l1060,,,,,54xe" fillcolor="black" stroked="f" strokeweight="1pt">
                <v:stroke miterlimit="10" joinstyle="miter"/>
                <v:path o:connecttype="custom" o:connectlocs="0,3658189;381000,3658189;381000,3638862;0,3638862;0,3658189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page">
                  <wp:posOffset>5780405</wp:posOffset>
                </wp:positionH>
                <wp:positionV relativeFrom="page">
                  <wp:posOffset>3659505</wp:posOffset>
                </wp:positionV>
                <wp:extent cx="342900" cy="19685"/>
                <wp:effectExtent l="0" t="1905" r="1270" b="0"/>
                <wp:wrapNone/>
                <wp:docPr id="263" name="Freeform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685"/>
                        </a:xfrm>
                        <a:custGeom>
                          <a:avLst/>
                          <a:gdLst>
                            <a:gd name="T0" fmla="+- 0 16057 16057"/>
                            <a:gd name="T1" fmla="*/ T0 w 953"/>
                            <a:gd name="T2" fmla="+- 0 10221 10167"/>
                            <a:gd name="T3" fmla="*/ 10221 h 55"/>
                            <a:gd name="T4" fmla="+- 0 17009 16057"/>
                            <a:gd name="T5" fmla="*/ T4 w 953"/>
                            <a:gd name="T6" fmla="+- 0 10221 10167"/>
                            <a:gd name="T7" fmla="*/ 10221 h 55"/>
                            <a:gd name="T8" fmla="+- 0 17009 16057"/>
                            <a:gd name="T9" fmla="*/ T8 w 953"/>
                            <a:gd name="T10" fmla="+- 0 10167 10167"/>
                            <a:gd name="T11" fmla="*/ 10167 h 55"/>
                            <a:gd name="T12" fmla="+- 0 16057 16057"/>
                            <a:gd name="T13" fmla="*/ T12 w 953"/>
                            <a:gd name="T14" fmla="+- 0 10167 10167"/>
                            <a:gd name="T15" fmla="*/ 10167 h 55"/>
                            <a:gd name="T16" fmla="+- 0 16057 16057"/>
                            <a:gd name="T17" fmla="*/ T16 w 953"/>
                            <a:gd name="T18" fmla="+- 0 10221 10167"/>
                            <a:gd name="T19" fmla="*/ 10221 h 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53" h="55">
                              <a:moveTo>
                                <a:pt x="0" y="54"/>
                              </a:moveTo>
                              <a:lnTo>
                                <a:pt x="952" y="54"/>
                              </a:lnTo>
                              <a:lnTo>
                                <a:pt x="952" y="0"/>
                              </a:lnTo>
                              <a:lnTo>
                                <a:pt x="0" y="0"/>
                              </a:lnTo>
                              <a:lnTo>
                                <a:pt x="0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2" o:spid="_x0000_s1026" style="position:absolute;margin-left:455.15pt;margin-top:288.15pt;width:27pt;height:1.55pt;z-index:2520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3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" path="m,54r952,l952,,,,,54xe" fillcolor="black" stroked="f" strokeweight="1pt">
                <v:stroke miterlimit="10" joinstyle="miter"/>
                <v:path o:connecttype="custom" o:connectlocs="0,3658189;342540,3658189;342540,3638862;0,3638862;0,3658189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page">
                  <wp:posOffset>1927860</wp:posOffset>
                </wp:positionH>
                <wp:positionV relativeFrom="page">
                  <wp:posOffset>4164330</wp:posOffset>
                </wp:positionV>
                <wp:extent cx="228600" cy="19685"/>
                <wp:effectExtent l="3810" t="1905" r="0" b="0"/>
                <wp:wrapNone/>
                <wp:docPr id="262" name="Freeform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685"/>
                        </a:xfrm>
                        <a:custGeom>
                          <a:avLst/>
                          <a:gdLst>
                            <a:gd name="T0" fmla="+- 0 5356 5356"/>
                            <a:gd name="T1" fmla="*/ T0 w 636"/>
                            <a:gd name="T2" fmla="+- 0 11623 11568"/>
                            <a:gd name="T3" fmla="*/ 11623 h 56"/>
                            <a:gd name="T4" fmla="+- 0 5992 5356"/>
                            <a:gd name="T5" fmla="*/ T4 w 636"/>
                            <a:gd name="T6" fmla="+- 0 11623 11568"/>
                            <a:gd name="T7" fmla="*/ 11623 h 56"/>
                            <a:gd name="T8" fmla="+- 0 5992 5356"/>
                            <a:gd name="T9" fmla="*/ T8 w 636"/>
                            <a:gd name="T10" fmla="+- 0 11568 11568"/>
                            <a:gd name="T11" fmla="*/ 11568 h 56"/>
                            <a:gd name="T12" fmla="+- 0 5356 5356"/>
                            <a:gd name="T13" fmla="*/ T12 w 636"/>
                            <a:gd name="T14" fmla="+- 0 11568 11568"/>
                            <a:gd name="T15" fmla="*/ 11568 h 56"/>
                            <a:gd name="T16" fmla="+- 0 5356 5356"/>
                            <a:gd name="T17" fmla="*/ T16 w 636"/>
                            <a:gd name="T18" fmla="+- 0 11623 11568"/>
                            <a:gd name="T19" fmla="*/ 11623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36" h="56">
                              <a:moveTo>
                                <a:pt x="0" y="55"/>
                              </a:moveTo>
                              <a:lnTo>
                                <a:pt x="636" y="55"/>
                              </a:lnTo>
                              <a:lnTo>
                                <a:pt x="636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3" o:spid="_x0000_s1026" style="position:absolute;margin-left:151.8pt;margin-top:327.9pt;width:18pt;height:1.55pt;z-index:2520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6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" path="m,55r636,l636,,,,,55xe" fillcolor="black" stroked="f" strokeweight="1pt">
                <v:stroke miterlimit="10" joinstyle="miter"/>
                <v:path o:connecttype="custom" o:connectlocs="0,4085692;228600,4085692;228600,4066359;0,4066359;0,4085692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page">
                  <wp:posOffset>4505960</wp:posOffset>
                </wp:positionH>
                <wp:positionV relativeFrom="page">
                  <wp:posOffset>4164330</wp:posOffset>
                </wp:positionV>
                <wp:extent cx="228600" cy="19685"/>
                <wp:effectExtent l="635" t="1905" r="0" b="0"/>
                <wp:wrapNone/>
                <wp:docPr id="261" name="Freeform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685"/>
                        </a:xfrm>
                        <a:custGeom>
                          <a:avLst/>
                          <a:gdLst>
                            <a:gd name="T0" fmla="+- 0 12517 12517"/>
                            <a:gd name="T1" fmla="*/ T0 w 636"/>
                            <a:gd name="T2" fmla="+- 0 11623 11568"/>
                            <a:gd name="T3" fmla="*/ 11623 h 56"/>
                            <a:gd name="T4" fmla="+- 0 13152 12517"/>
                            <a:gd name="T5" fmla="*/ T4 w 636"/>
                            <a:gd name="T6" fmla="+- 0 11623 11568"/>
                            <a:gd name="T7" fmla="*/ 11623 h 56"/>
                            <a:gd name="T8" fmla="+- 0 13152 12517"/>
                            <a:gd name="T9" fmla="*/ T8 w 636"/>
                            <a:gd name="T10" fmla="+- 0 11568 11568"/>
                            <a:gd name="T11" fmla="*/ 11568 h 56"/>
                            <a:gd name="T12" fmla="+- 0 12517 12517"/>
                            <a:gd name="T13" fmla="*/ T12 w 636"/>
                            <a:gd name="T14" fmla="+- 0 11568 11568"/>
                            <a:gd name="T15" fmla="*/ 11568 h 56"/>
                            <a:gd name="T16" fmla="+- 0 12517 12517"/>
                            <a:gd name="T17" fmla="*/ T16 w 636"/>
                            <a:gd name="T18" fmla="+- 0 11623 11568"/>
                            <a:gd name="T19" fmla="*/ 11623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36" h="56">
                              <a:moveTo>
                                <a:pt x="0" y="55"/>
                              </a:moveTo>
                              <a:lnTo>
                                <a:pt x="635" y="55"/>
                              </a:lnTo>
                              <a:lnTo>
                                <a:pt x="635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4" o:spid="_x0000_s1026" style="position:absolute;margin-left:354.8pt;margin-top:327.9pt;width:18pt;height:1.55pt;z-index:2520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6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" path="m,55r635,l635,,,,,55xe" fillcolor="black" stroked="f" strokeweight="1pt">
                <v:stroke miterlimit="10" joinstyle="miter"/>
                <v:path o:connecttype="custom" o:connectlocs="0,4085692;228241,4085692;228241,4066359;0,4066359;0,4085692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page">
                  <wp:posOffset>6059170</wp:posOffset>
                </wp:positionH>
                <wp:positionV relativeFrom="page">
                  <wp:posOffset>4164330</wp:posOffset>
                </wp:positionV>
                <wp:extent cx="228600" cy="19685"/>
                <wp:effectExtent l="1270" t="1905" r="0" b="0"/>
                <wp:wrapNone/>
                <wp:docPr id="260" name="Freeform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685"/>
                        </a:xfrm>
                        <a:custGeom>
                          <a:avLst/>
                          <a:gdLst>
                            <a:gd name="T0" fmla="+- 0 16831 16831"/>
                            <a:gd name="T1" fmla="*/ T0 w 636"/>
                            <a:gd name="T2" fmla="+- 0 11623 11568"/>
                            <a:gd name="T3" fmla="*/ 11623 h 56"/>
                            <a:gd name="T4" fmla="+- 0 17466 16831"/>
                            <a:gd name="T5" fmla="*/ T4 w 636"/>
                            <a:gd name="T6" fmla="+- 0 11623 11568"/>
                            <a:gd name="T7" fmla="*/ 11623 h 56"/>
                            <a:gd name="T8" fmla="+- 0 17466 16831"/>
                            <a:gd name="T9" fmla="*/ T8 w 636"/>
                            <a:gd name="T10" fmla="+- 0 11568 11568"/>
                            <a:gd name="T11" fmla="*/ 11568 h 56"/>
                            <a:gd name="T12" fmla="+- 0 16831 16831"/>
                            <a:gd name="T13" fmla="*/ T12 w 636"/>
                            <a:gd name="T14" fmla="+- 0 11568 11568"/>
                            <a:gd name="T15" fmla="*/ 11568 h 56"/>
                            <a:gd name="T16" fmla="+- 0 16831 16831"/>
                            <a:gd name="T17" fmla="*/ T16 w 636"/>
                            <a:gd name="T18" fmla="+- 0 11623 11568"/>
                            <a:gd name="T19" fmla="*/ 11623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36" h="56">
                              <a:moveTo>
                                <a:pt x="0" y="55"/>
                              </a:moveTo>
                              <a:lnTo>
                                <a:pt x="635" y="55"/>
                              </a:lnTo>
                              <a:lnTo>
                                <a:pt x="635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5" o:spid="_x0000_s1026" style="position:absolute;margin-left:477.1pt;margin-top:327.9pt;width:18pt;height:1.55pt;z-index:2520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6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" path="m,55r635,l635,,,,,55xe" fillcolor="black" stroked="f" strokeweight="1pt">
                <v:stroke miterlimit="10" joinstyle="miter"/>
                <v:path o:connecttype="custom" o:connectlocs="0,4085692;228241,4085692;228241,4066359;0,4066359;0,4085692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4197985</wp:posOffset>
                </wp:positionV>
                <wp:extent cx="49530" cy="448945"/>
                <wp:effectExtent l="0" t="0" r="635" b="1270"/>
                <wp:wrapNone/>
                <wp:docPr id="259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after="7"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after="10"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6" o:spid="_x0000_s1344" type="#_x0000_t202" style="position:absolute;margin-left:74.05pt;margin-top:330.55pt;width:3.9pt;height:35.35pt;z-index:2520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after="7"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after="10"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4637405</wp:posOffset>
                </wp:positionV>
                <wp:extent cx="54610" cy="179705"/>
                <wp:effectExtent l="0" t="0" r="0" b="2540"/>
                <wp:wrapNone/>
                <wp:docPr id="258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55" w:lineRule="exact"/>
                            </w:pP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7" o:spid="_x0000_s1345" type="#_x0000_t202" style="position:absolute;margin-left:74.05pt;margin-top:365.15pt;width:4.3pt;height:14.15pt;z-index:2520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55" w:lineRule="exact"/>
                      </w:pPr>
                      <w:r>
                        <w:rPr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page">
                  <wp:posOffset>1527175</wp:posOffset>
                </wp:positionH>
                <wp:positionV relativeFrom="page">
                  <wp:posOffset>4808855</wp:posOffset>
                </wp:positionV>
                <wp:extent cx="55880" cy="186690"/>
                <wp:effectExtent l="3175" t="0" r="0" b="0"/>
                <wp:wrapNone/>
                <wp:docPr id="257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8" o:spid="_x0000_s1346" type="#_x0000_t202" style="position:absolute;margin-left:120.25pt;margin-top:378.65pt;width:4.4pt;height:14.7pt;z-index:2520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page">
                  <wp:posOffset>4086860</wp:posOffset>
                </wp:positionH>
                <wp:positionV relativeFrom="page">
                  <wp:posOffset>4808855</wp:posOffset>
                </wp:positionV>
                <wp:extent cx="55880" cy="186690"/>
                <wp:effectExtent l="635" t="0" r="635" b="0"/>
                <wp:wrapNone/>
                <wp:docPr id="256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9" o:spid="_x0000_s1347" type="#_x0000_t202" style="position:absolute;margin-left:321.8pt;margin-top:378.65pt;width:4.4pt;height:14.7pt;z-index:2520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page">
                  <wp:posOffset>6678295</wp:posOffset>
                </wp:positionH>
                <wp:positionV relativeFrom="page">
                  <wp:posOffset>4808855</wp:posOffset>
                </wp:positionV>
                <wp:extent cx="55880" cy="186690"/>
                <wp:effectExtent l="1270" t="0" r="0" b="0"/>
                <wp:wrapNone/>
                <wp:docPr id="255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0" o:spid="_x0000_s1348" type="#_x0000_t202" style="position:absolute;margin-left:525.85pt;margin-top:378.65pt;width:4.4pt;height:14.7pt;z-index:25203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page">
                  <wp:posOffset>6739255</wp:posOffset>
                </wp:positionH>
                <wp:positionV relativeFrom="page">
                  <wp:posOffset>4978400</wp:posOffset>
                </wp:positionV>
                <wp:extent cx="55880" cy="186690"/>
                <wp:effectExtent l="0" t="0" r="0" b="0"/>
                <wp:wrapNone/>
                <wp:docPr id="254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1" o:spid="_x0000_s1349" type="#_x0000_t202" style="position:absolute;margin-left:530.65pt;margin-top:392pt;width:4.4pt;height:14.7pt;z-index:2520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page">
                  <wp:posOffset>5079365</wp:posOffset>
                </wp:positionH>
                <wp:positionV relativeFrom="page">
                  <wp:posOffset>5158105</wp:posOffset>
                </wp:positionV>
                <wp:extent cx="55880" cy="186690"/>
                <wp:effectExtent l="2540" t="0" r="0" b="0"/>
                <wp:wrapNone/>
                <wp:docPr id="253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2" o:spid="_x0000_s1350" type="#_x0000_t202" style="position:absolute;margin-left:399.95pt;margin-top:406.15pt;width:4.4pt;height:14.7pt;z-index:2520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ge">
                  <wp:posOffset>5340985</wp:posOffset>
                </wp:positionV>
                <wp:extent cx="55880" cy="186690"/>
                <wp:effectExtent l="0" t="0" r="1270" b="0"/>
                <wp:wrapNone/>
                <wp:docPr id="252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351" type="#_x0000_t202" style="position:absolute;margin-left:114pt;margin-top:420.55pt;width:4.4pt;height:14.7pt;z-index:2520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page">
                  <wp:posOffset>5396230</wp:posOffset>
                </wp:positionH>
                <wp:positionV relativeFrom="page">
                  <wp:posOffset>5340985</wp:posOffset>
                </wp:positionV>
                <wp:extent cx="55880" cy="186690"/>
                <wp:effectExtent l="0" t="0" r="0" b="0"/>
                <wp:wrapNone/>
                <wp:docPr id="251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352" type="#_x0000_t202" style="position:absolute;margin-left:424.9pt;margin-top:420.55pt;width:4.4pt;height:14.7pt;z-index:2520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page">
                  <wp:posOffset>6513830</wp:posOffset>
                </wp:positionH>
                <wp:positionV relativeFrom="page">
                  <wp:posOffset>5340985</wp:posOffset>
                </wp:positionV>
                <wp:extent cx="55880" cy="186690"/>
                <wp:effectExtent l="0" t="0" r="2540" b="0"/>
                <wp:wrapNone/>
                <wp:docPr id="250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353" type="#_x0000_t202" style="position:absolute;margin-left:512.9pt;margin-top:420.55pt;width:4.4pt;height:14.7pt;z-index:25204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page">
                  <wp:posOffset>1428115</wp:posOffset>
                </wp:positionH>
                <wp:positionV relativeFrom="page">
                  <wp:posOffset>5528310</wp:posOffset>
                </wp:positionV>
                <wp:extent cx="55880" cy="186690"/>
                <wp:effectExtent l="0" t="3810" r="1905" b="0"/>
                <wp:wrapNone/>
                <wp:docPr id="249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354" type="#_x0000_t202" style="position:absolute;margin-left:112.45pt;margin-top:435.3pt;width:4.4pt;height:14.7pt;z-index:25204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3urQ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page">
                  <wp:posOffset>5669280</wp:posOffset>
                </wp:positionH>
                <wp:positionV relativeFrom="page">
                  <wp:posOffset>5528310</wp:posOffset>
                </wp:positionV>
                <wp:extent cx="55880" cy="186690"/>
                <wp:effectExtent l="1905" t="3810" r="0" b="0"/>
                <wp:wrapNone/>
                <wp:docPr id="248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355" type="#_x0000_t202" style="position:absolute;margin-left:446.4pt;margin-top:435.3pt;width:4.4pt;height:14.7pt;z-index:25204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0LrQ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page">
                  <wp:posOffset>4565015</wp:posOffset>
                </wp:positionH>
                <wp:positionV relativeFrom="page">
                  <wp:posOffset>5695950</wp:posOffset>
                </wp:positionV>
                <wp:extent cx="55880" cy="186690"/>
                <wp:effectExtent l="2540" t="0" r="0" b="3810"/>
                <wp:wrapNone/>
                <wp:docPr id="247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8" o:spid="_x0000_s1356" type="#_x0000_t202" style="position:absolute;margin-left:359.45pt;margin-top:448.5pt;width:4.4pt;height:14.7pt;z-index:2520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page">
                  <wp:posOffset>6473825</wp:posOffset>
                </wp:positionH>
                <wp:positionV relativeFrom="page">
                  <wp:posOffset>5528310</wp:posOffset>
                </wp:positionV>
                <wp:extent cx="55880" cy="186690"/>
                <wp:effectExtent l="0" t="3810" r="4445" b="0"/>
                <wp:wrapNone/>
                <wp:docPr id="246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9" o:spid="_x0000_s1357" type="#_x0000_t202" style="position:absolute;margin-left:509.75pt;margin-top:435.3pt;width:4.4pt;height:14.7pt;z-index:2520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ge">
                  <wp:posOffset>5885180</wp:posOffset>
                </wp:positionV>
                <wp:extent cx="55880" cy="186690"/>
                <wp:effectExtent l="0" t="0" r="1270" b="0"/>
                <wp:wrapNone/>
                <wp:docPr id="245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0" o:spid="_x0000_s1358" type="#_x0000_t202" style="position:absolute;margin-left:114pt;margin-top:463.4pt;width:4.4pt;height:14.7pt;z-index:2520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page">
                  <wp:posOffset>5496560</wp:posOffset>
                </wp:positionH>
                <wp:positionV relativeFrom="page">
                  <wp:posOffset>5885180</wp:posOffset>
                </wp:positionV>
                <wp:extent cx="55880" cy="186690"/>
                <wp:effectExtent l="635" t="0" r="635" b="0"/>
                <wp:wrapNone/>
                <wp:docPr id="244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1" o:spid="_x0000_s1359" type="#_x0000_t202" style="position:absolute;margin-left:432.8pt;margin-top:463.4pt;width:4.4pt;height:14.7pt;z-index:25205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page">
                  <wp:posOffset>4758690</wp:posOffset>
                </wp:positionH>
                <wp:positionV relativeFrom="page">
                  <wp:posOffset>6052820</wp:posOffset>
                </wp:positionV>
                <wp:extent cx="55880" cy="186690"/>
                <wp:effectExtent l="0" t="4445" r="0" b="0"/>
                <wp:wrapNone/>
                <wp:docPr id="243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2" o:spid="_x0000_s1360" type="#_x0000_t202" style="position:absolute;margin-left:374.7pt;margin-top:476.6pt;width:4.4pt;height:14.7pt;z-index:25205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fmXrQIAAKcFAAAOAAAAZHJzL2Uyb0RvYy54bWysVNuOmzAQfa/Uf7D8znIJYQE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page">
                  <wp:posOffset>6473825</wp:posOffset>
                </wp:positionH>
                <wp:positionV relativeFrom="page">
                  <wp:posOffset>5885180</wp:posOffset>
                </wp:positionV>
                <wp:extent cx="55880" cy="186690"/>
                <wp:effectExtent l="0" t="0" r="4445" b="0"/>
                <wp:wrapNone/>
                <wp:docPr id="242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3" o:spid="_x0000_s1361" type="#_x0000_t202" style="position:absolute;margin-left:509.75pt;margin-top:463.4pt;width:4.4pt;height:14.7pt;z-index:25205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ge">
                  <wp:posOffset>6240145</wp:posOffset>
                </wp:positionV>
                <wp:extent cx="55880" cy="186690"/>
                <wp:effectExtent l="0" t="1270" r="1270" b="2540"/>
                <wp:wrapNone/>
                <wp:docPr id="241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4" o:spid="_x0000_s1362" type="#_x0000_t202" style="position:absolute;margin-left:114pt;margin-top:491.35pt;width:4.4pt;height:14.7pt;z-index:2520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8srQIAAKcFAAAOAAAAZHJzL2Uyb0RvYy54bWysVNuOmzAQfa/Uf7D8znIJYQE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page">
                  <wp:posOffset>5498465</wp:posOffset>
                </wp:positionH>
                <wp:positionV relativeFrom="page">
                  <wp:posOffset>6240145</wp:posOffset>
                </wp:positionV>
                <wp:extent cx="55880" cy="186690"/>
                <wp:effectExtent l="2540" t="1270" r="0" b="2540"/>
                <wp:wrapNone/>
                <wp:docPr id="240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5" o:spid="_x0000_s1363" type="#_x0000_t202" style="position:absolute;margin-left:432.95pt;margin-top:491.35pt;width:4.4pt;height:14.7pt;z-index:2520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page">
                  <wp:posOffset>4725035</wp:posOffset>
                </wp:positionH>
                <wp:positionV relativeFrom="page">
                  <wp:posOffset>6409055</wp:posOffset>
                </wp:positionV>
                <wp:extent cx="55880" cy="186690"/>
                <wp:effectExtent l="635" t="0" r="635" b="0"/>
                <wp:wrapNone/>
                <wp:docPr id="239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6" o:spid="_x0000_s1364" type="#_x0000_t202" style="position:absolute;margin-left:372.05pt;margin-top:504.65pt;width:4.4pt;height:14.7pt;z-index:2520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6SrQIAAKcFAAAOAAAAZHJzL2Uyb0RvYy54bWysVNuOmzAQfa/Uf7D8znIJYQE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page">
                  <wp:posOffset>6473825</wp:posOffset>
                </wp:positionH>
                <wp:positionV relativeFrom="page">
                  <wp:posOffset>6240145</wp:posOffset>
                </wp:positionV>
                <wp:extent cx="55880" cy="186690"/>
                <wp:effectExtent l="0" t="1270" r="4445" b="2540"/>
                <wp:wrapNone/>
                <wp:docPr id="238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7" o:spid="_x0000_s1365" type="#_x0000_t202" style="position:absolute;margin-left:509.75pt;margin-top:491.35pt;width:4.4pt;height:14.7pt;z-index:2520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ge">
                  <wp:posOffset>6596380</wp:posOffset>
                </wp:positionV>
                <wp:extent cx="55880" cy="186690"/>
                <wp:effectExtent l="0" t="0" r="1270" b="0"/>
                <wp:wrapNone/>
                <wp:docPr id="237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" o:spid="_x0000_s1366" type="#_x0000_t202" style="position:absolute;margin-left:114pt;margin-top:519.4pt;width:4.4pt;height:14.7pt;z-index:25205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page">
                  <wp:posOffset>5496560</wp:posOffset>
                </wp:positionH>
                <wp:positionV relativeFrom="page">
                  <wp:posOffset>6596380</wp:posOffset>
                </wp:positionV>
                <wp:extent cx="55880" cy="186690"/>
                <wp:effectExtent l="635" t="0" r="635" b="0"/>
                <wp:wrapNone/>
                <wp:docPr id="236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9" o:spid="_x0000_s1367" type="#_x0000_t202" style="position:absolute;margin-left:432.8pt;margin-top:519.4pt;width:4.4pt;height:14.7pt;z-index: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RGrAIAAKcFAAAOAAAAZHJzL2Uyb0RvYy54bWysVNuOmzAQfa/Uf7D8znIJYQE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page">
                  <wp:posOffset>4679315</wp:posOffset>
                </wp:positionH>
                <wp:positionV relativeFrom="page">
                  <wp:posOffset>6765925</wp:posOffset>
                </wp:positionV>
                <wp:extent cx="55880" cy="186690"/>
                <wp:effectExtent l="2540" t="3175" r="0" b="635"/>
                <wp:wrapNone/>
                <wp:docPr id="235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0" o:spid="_x0000_s1368" type="#_x0000_t202" style="position:absolute;margin-left:368.45pt;margin-top:532.75pt;width:4.4pt;height:14.7pt;z-index:2520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page">
                  <wp:posOffset>6437630</wp:posOffset>
                </wp:positionH>
                <wp:positionV relativeFrom="page">
                  <wp:posOffset>6596380</wp:posOffset>
                </wp:positionV>
                <wp:extent cx="55880" cy="186690"/>
                <wp:effectExtent l="0" t="0" r="2540" b="0"/>
                <wp:wrapNone/>
                <wp:docPr id="234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1" o:spid="_x0000_s1369" type="#_x0000_t202" style="position:absolute;margin-left:506.9pt;margin-top:519.4pt;width:4.4pt;height:14.7pt;z-index: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ge">
                  <wp:posOffset>6953885</wp:posOffset>
                </wp:positionV>
                <wp:extent cx="55880" cy="186690"/>
                <wp:effectExtent l="0" t="635" r="1270" b="3175"/>
                <wp:wrapNone/>
                <wp:docPr id="233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2" o:spid="_x0000_s1370" type="#_x0000_t202" style="position:absolute;margin-left:114pt;margin-top:547.55pt;width:4.4pt;height:14.7pt;z-index:2520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HSrQIAAKcFAAAOAAAAZHJzL2Uyb0RvYy54bWysVNuOmzAQfa/Uf7D8znIJYQE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page">
                  <wp:posOffset>5373370</wp:posOffset>
                </wp:positionH>
                <wp:positionV relativeFrom="page">
                  <wp:posOffset>6953885</wp:posOffset>
                </wp:positionV>
                <wp:extent cx="55880" cy="186690"/>
                <wp:effectExtent l="1270" t="635" r="0" b="3175"/>
                <wp:wrapNone/>
                <wp:docPr id="232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371" type="#_x0000_t202" style="position:absolute;margin-left:423.1pt;margin-top:547.55pt;width:4.4pt;height:14.7pt;z-index:2520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page">
                  <wp:posOffset>3098800</wp:posOffset>
                </wp:positionH>
                <wp:positionV relativeFrom="page">
                  <wp:posOffset>7152005</wp:posOffset>
                </wp:positionV>
                <wp:extent cx="55880" cy="156845"/>
                <wp:effectExtent l="3175" t="0" r="0" b="0"/>
                <wp:wrapNone/>
                <wp:docPr id="231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18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4" o:spid="_x0000_s1372" type="#_x0000_t202" style="position:absolute;margin-left:244pt;margin-top:563.15pt;width:4.4pt;height:12.35pt;z-index:2520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18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page">
                  <wp:posOffset>3486785</wp:posOffset>
                </wp:positionH>
                <wp:positionV relativeFrom="page">
                  <wp:posOffset>7152005</wp:posOffset>
                </wp:positionV>
                <wp:extent cx="55880" cy="156845"/>
                <wp:effectExtent l="635" t="0" r="635" b="0"/>
                <wp:wrapNone/>
                <wp:docPr id="230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18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5" o:spid="_x0000_s1373" type="#_x0000_t202" style="position:absolute;margin-left:274.55pt;margin-top:563.15pt;width:4.4pt;height:12.35pt;z-index:2520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18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page">
                  <wp:posOffset>5138420</wp:posOffset>
                </wp:positionH>
                <wp:positionV relativeFrom="page">
                  <wp:posOffset>7306945</wp:posOffset>
                </wp:positionV>
                <wp:extent cx="55880" cy="186690"/>
                <wp:effectExtent l="4445" t="1270" r="0" b="2540"/>
                <wp:wrapNone/>
                <wp:docPr id="229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6" o:spid="_x0000_s1374" type="#_x0000_t202" style="position:absolute;margin-left:404.6pt;margin-top:575.35pt;width:4.4pt;height:14.7pt;z-index:2520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page">
                  <wp:posOffset>6678295</wp:posOffset>
                </wp:positionH>
                <wp:positionV relativeFrom="page">
                  <wp:posOffset>6953885</wp:posOffset>
                </wp:positionV>
                <wp:extent cx="55880" cy="186690"/>
                <wp:effectExtent l="1270" t="635" r="0" b="3175"/>
                <wp:wrapNone/>
                <wp:docPr id="228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7" o:spid="_x0000_s1375" type="#_x0000_t202" style="position:absolute;margin-left:525.85pt;margin-top:547.55pt;width:4.4pt;height:14.7pt;z-index:2520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G7rQ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ge">
                  <wp:posOffset>7487285</wp:posOffset>
                </wp:positionV>
                <wp:extent cx="55880" cy="186690"/>
                <wp:effectExtent l="0" t="635" r="1270" b="3175"/>
                <wp:wrapNone/>
                <wp:docPr id="227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8" o:spid="_x0000_s1376" type="#_x0000_t202" style="position:absolute;margin-left:114pt;margin-top:589.55pt;width:4.4pt;height:14.7pt;z-index:2520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page">
                  <wp:posOffset>5422265</wp:posOffset>
                </wp:positionH>
                <wp:positionV relativeFrom="page">
                  <wp:posOffset>7487285</wp:posOffset>
                </wp:positionV>
                <wp:extent cx="55880" cy="186690"/>
                <wp:effectExtent l="2540" t="635" r="0" b="3175"/>
                <wp:wrapNone/>
                <wp:docPr id="226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9" o:spid="_x0000_s1377" type="#_x0000_t202" style="position:absolute;margin-left:426.95pt;margin-top:589.55pt;width:4.4pt;height:14.7pt;z-index:2520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page">
                  <wp:posOffset>5060950</wp:posOffset>
                </wp:positionH>
                <wp:positionV relativeFrom="page">
                  <wp:posOffset>7656195</wp:posOffset>
                </wp:positionV>
                <wp:extent cx="55880" cy="186690"/>
                <wp:effectExtent l="3175" t="0" r="0" b="0"/>
                <wp:wrapNone/>
                <wp:docPr id="225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0" o:spid="_x0000_s1378" type="#_x0000_t202" style="position:absolute;margin-left:398.5pt;margin-top:602.85pt;width:4.4pt;height:14.7pt;z-index:2520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page">
                  <wp:posOffset>6424930</wp:posOffset>
                </wp:positionH>
                <wp:positionV relativeFrom="page">
                  <wp:posOffset>7487285</wp:posOffset>
                </wp:positionV>
                <wp:extent cx="55880" cy="186690"/>
                <wp:effectExtent l="0" t="635" r="0" b="3175"/>
                <wp:wrapNone/>
                <wp:docPr id="224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1" o:spid="_x0000_s1379" type="#_x0000_t202" style="position:absolute;margin-left:505.9pt;margin-top:589.55pt;width:4.4pt;height:14.7pt;z-index:2520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ge">
                  <wp:posOffset>7843520</wp:posOffset>
                </wp:positionV>
                <wp:extent cx="55880" cy="186690"/>
                <wp:effectExtent l="0" t="4445" r="1270" b="0"/>
                <wp:wrapNone/>
                <wp:docPr id="223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2" o:spid="_x0000_s1380" type="#_x0000_t202" style="position:absolute;margin-left:114pt;margin-top:617.6pt;width:4.4pt;height:14.7pt;z-index:2520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page">
                  <wp:posOffset>4039235</wp:posOffset>
                </wp:positionH>
                <wp:positionV relativeFrom="page">
                  <wp:posOffset>7843520</wp:posOffset>
                </wp:positionV>
                <wp:extent cx="55880" cy="186690"/>
                <wp:effectExtent l="635" t="4445" r="635" b="0"/>
                <wp:wrapNone/>
                <wp:docPr id="222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381" type="#_x0000_t202" style="position:absolute;margin-left:318.05pt;margin-top:617.6pt;width:4.4pt;height:14.7pt;z-index:2520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page">
                  <wp:posOffset>5422265</wp:posOffset>
                </wp:positionH>
                <wp:positionV relativeFrom="page">
                  <wp:posOffset>7843520</wp:posOffset>
                </wp:positionV>
                <wp:extent cx="55880" cy="186690"/>
                <wp:effectExtent l="2540" t="4445" r="0" b="0"/>
                <wp:wrapNone/>
                <wp:docPr id="221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4" o:spid="_x0000_s1382" type="#_x0000_t202" style="position:absolute;margin-left:426.95pt;margin-top:617.6pt;width:4.4pt;height:14.7pt;z-index:2520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page">
                  <wp:posOffset>4921885</wp:posOffset>
                </wp:positionH>
                <wp:positionV relativeFrom="page">
                  <wp:posOffset>8011160</wp:posOffset>
                </wp:positionV>
                <wp:extent cx="55880" cy="186690"/>
                <wp:effectExtent l="0" t="635" r="3810" b="3175"/>
                <wp:wrapNone/>
                <wp:docPr id="220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5" o:spid="_x0000_s1383" type="#_x0000_t202" style="position:absolute;margin-left:387.55pt;margin-top:630.8pt;width:4.4pt;height:14.7pt;z-index:2520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page">
                  <wp:posOffset>6424930</wp:posOffset>
                </wp:positionH>
                <wp:positionV relativeFrom="page">
                  <wp:posOffset>7843520</wp:posOffset>
                </wp:positionV>
                <wp:extent cx="55880" cy="186690"/>
                <wp:effectExtent l="0" t="4445" r="0" b="0"/>
                <wp:wrapNone/>
                <wp:docPr id="219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6" o:spid="_x0000_s1384" type="#_x0000_t202" style="position:absolute;margin-left:505.9pt;margin-top:617.6pt;width:4.4pt;height:14.7pt;z-index:2520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page">
                  <wp:posOffset>1428115</wp:posOffset>
                </wp:positionH>
                <wp:positionV relativeFrom="page">
                  <wp:posOffset>8200390</wp:posOffset>
                </wp:positionV>
                <wp:extent cx="55880" cy="186690"/>
                <wp:effectExtent l="0" t="0" r="1905" b="4445"/>
                <wp:wrapNone/>
                <wp:docPr id="218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7" o:spid="_x0000_s1385" type="#_x0000_t202" style="position:absolute;margin-left:112.45pt;margin-top:645.7pt;width:4.4pt;height:14.7pt;z-index:2520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page">
                  <wp:posOffset>5422265</wp:posOffset>
                </wp:positionH>
                <wp:positionV relativeFrom="page">
                  <wp:posOffset>8200390</wp:posOffset>
                </wp:positionV>
                <wp:extent cx="55880" cy="186690"/>
                <wp:effectExtent l="2540" t="0" r="0" b="4445"/>
                <wp:wrapNone/>
                <wp:docPr id="217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8" o:spid="_x0000_s1386" type="#_x0000_t202" style="position:absolute;margin-left:426.95pt;margin-top:645.7pt;width:4.4pt;height:14.7pt;z-index:2520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SErA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page">
                  <wp:posOffset>4880610</wp:posOffset>
                </wp:positionH>
                <wp:positionV relativeFrom="page">
                  <wp:posOffset>8369300</wp:posOffset>
                </wp:positionV>
                <wp:extent cx="55880" cy="186690"/>
                <wp:effectExtent l="3810" t="0" r="0" b="0"/>
                <wp:wrapNone/>
                <wp:docPr id="216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9" o:spid="_x0000_s1387" type="#_x0000_t202" style="position:absolute;margin-left:384.3pt;margin-top:659pt;width:4.4pt;height:14.7pt;z-index:2520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page">
                  <wp:posOffset>6424930</wp:posOffset>
                </wp:positionH>
                <wp:positionV relativeFrom="page">
                  <wp:posOffset>8200390</wp:posOffset>
                </wp:positionV>
                <wp:extent cx="55880" cy="186690"/>
                <wp:effectExtent l="0" t="0" r="0" b="4445"/>
                <wp:wrapNone/>
                <wp:docPr id="215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0" o:spid="_x0000_s1388" type="#_x0000_t202" style="position:absolute;margin-left:505.9pt;margin-top:645.7pt;width:4.4pt;height:14.7pt;z-index:2520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page">
                  <wp:posOffset>1468120</wp:posOffset>
                </wp:positionH>
                <wp:positionV relativeFrom="page">
                  <wp:posOffset>8556625</wp:posOffset>
                </wp:positionV>
                <wp:extent cx="55880" cy="186690"/>
                <wp:effectExtent l="1270" t="3175" r="0" b="635"/>
                <wp:wrapNone/>
                <wp:docPr id="214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1" o:spid="_x0000_s1389" type="#_x0000_t202" style="position:absolute;margin-left:115.6pt;margin-top:673.75pt;width:4.4pt;height:14.7pt;z-index:252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page">
                  <wp:posOffset>5422265</wp:posOffset>
                </wp:positionH>
                <wp:positionV relativeFrom="page">
                  <wp:posOffset>8556625</wp:posOffset>
                </wp:positionV>
                <wp:extent cx="55880" cy="186690"/>
                <wp:effectExtent l="2540" t="3175" r="0" b="635"/>
                <wp:wrapNone/>
                <wp:docPr id="213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2" o:spid="_x0000_s1390" type="#_x0000_t202" style="position:absolute;margin-left:426.95pt;margin-top:673.75pt;width:4.4pt;height:14.7pt;z-index: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page">
                  <wp:posOffset>5097780</wp:posOffset>
                </wp:positionH>
                <wp:positionV relativeFrom="page">
                  <wp:posOffset>8726170</wp:posOffset>
                </wp:positionV>
                <wp:extent cx="55880" cy="186690"/>
                <wp:effectExtent l="1905" t="1270" r="0" b="2540"/>
                <wp:wrapNone/>
                <wp:docPr id="212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3" o:spid="_x0000_s1391" type="#_x0000_t202" style="position:absolute;margin-left:401.4pt;margin-top:687.1pt;width:4.4pt;height:14.7pt;z-index:2520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page">
                  <wp:posOffset>6424930</wp:posOffset>
                </wp:positionH>
                <wp:positionV relativeFrom="page">
                  <wp:posOffset>8556625</wp:posOffset>
                </wp:positionV>
                <wp:extent cx="55880" cy="186690"/>
                <wp:effectExtent l="0" t="3175" r="0" b="635"/>
                <wp:wrapNone/>
                <wp:docPr id="211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4" o:spid="_x0000_s1392" type="#_x0000_t202" style="position:absolute;margin-left:505.9pt;margin-top:673.75pt;width:4.4pt;height:14.7pt;z-index:2520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page">
                  <wp:posOffset>1468120</wp:posOffset>
                </wp:positionH>
                <wp:positionV relativeFrom="page">
                  <wp:posOffset>8913495</wp:posOffset>
                </wp:positionV>
                <wp:extent cx="55880" cy="186690"/>
                <wp:effectExtent l="1270" t="0" r="0" b="0"/>
                <wp:wrapNone/>
                <wp:docPr id="210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393" type="#_x0000_t202" style="position:absolute;margin-left:115.6pt;margin-top:701.85pt;width:4.4pt;height:14.7pt;z-index:2520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page">
                  <wp:posOffset>5349240</wp:posOffset>
                </wp:positionH>
                <wp:positionV relativeFrom="page">
                  <wp:posOffset>8913495</wp:posOffset>
                </wp:positionV>
                <wp:extent cx="55880" cy="186690"/>
                <wp:effectExtent l="0" t="0" r="0" b="0"/>
                <wp:wrapNone/>
                <wp:docPr id="209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6" o:spid="_x0000_s1394" type="#_x0000_t202" style="position:absolute;margin-left:421.2pt;margin-top:701.85pt;width:4.4pt;height:14.7pt;z-index:2520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page">
                  <wp:posOffset>5097780</wp:posOffset>
                </wp:positionH>
                <wp:positionV relativeFrom="page">
                  <wp:posOffset>9081135</wp:posOffset>
                </wp:positionV>
                <wp:extent cx="55880" cy="186690"/>
                <wp:effectExtent l="1905" t="3810" r="0" b="0"/>
                <wp:wrapNone/>
                <wp:docPr id="208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7" o:spid="_x0000_s1395" type="#_x0000_t202" style="position:absolute;margin-left:401.4pt;margin-top:715.05pt;width:4.4pt;height:14.7pt;z-index:2520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hGcrQ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page">
                  <wp:posOffset>6437630</wp:posOffset>
                </wp:positionH>
                <wp:positionV relativeFrom="page">
                  <wp:posOffset>8913495</wp:posOffset>
                </wp:positionV>
                <wp:extent cx="55880" cy="186690"/>
                <wp:effectExtent l="0" t="0" r="2540" b="0"/>
                <wp:wrapNone/>
                <wp:docPr id="207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8" o:spid="_x0000_s1396" type="#_x0000_t202" style="position:absolute;margin-left:506.9pt;margin-top:701.85pt;width:4.4pt;height:14.7pt;z-index:2520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V/rA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page">
                  <wp:posOffset>1468120</wp:posOffset>
                </wp:positionH>
                <wp:positionV relativeFrom="page">
                  <wp:posOffset>9270365</wp:posOffset>
                </wp:positionV>
                <wp:extent cx="55880" cy="186690"/>
                <wp:effectExtent l="1270" t="2540" r="0" b="1270"/>
                <wp:wrapNone/>
                <wp:docPr id="206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9" o:spid="_x0000_s1397" type="#_x0000_t202" style="position:absolute;margin-left:115.6pt;margin-top:729.95pt;width:4.4pt;height:14.7pt;z-index:2520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WarA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page">
                  <wp:posOffset>5349240</wp:posOffset>
                </wp:positionH>
                <wp:positionV relativeFrom="page">
                  <wp:posOffset>9270365</wp:posOffset>
                </wp:positionV>
                <wp:extent cx="55880" cy="186690"/>
                <wp:effectExtent l="0" t="2540" r="0" b="1270"/>
                <wp:wrapNone/>
                <wp:docPr id="205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0" o:spid="_x0000_s1398" type="#_x0000_t202" style="position:absolute;margin-left:421.2pt;margin-top:729.95pt;width:4.4pt;height:14.7pt;z-index:2520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page">
                  <wp:posOffset>4958715</wp:posOffset>
                </wp:positionH>
                <wp:positionV relativeFrom="page">
                  <wp:posOffset>9439275</wp:posOffset>
                </wp:positionV>
                <wp:extent cx="55880" cy="186690"/>
                <wp:effectExtent l="0" t="0" r="0" b="3810"/>
                <wp:wrapNone/>
                <wp:docPr id="204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1" o:spid="_x0000_s1399" type="#_x0000_t202" style="position:absolute;margin-left:390.45pt;margin-top:743.25pt;width:4.4pt;height:14.7pt;z-index:2520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page">
                  <wp:posOffset>6437630</wp:posOffset>
                </wp:positionH>
                <wp:positionV relativeFrom="page">
                  <wp:posOffset>9270365</wp:posOffset>
                </wp:positionV>
                <wp:extent cx="55880" cy="186690"/>
                <wp:effectExtent l="0" t="2540" r="2540" b="1270"/>
                <wp:wrapNone/>
                <wp:docPr id="203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2" o:spid="_x0000_s1400" type="#_x0000_t202" style="position:absolute;margin-left:506.9pt;margin-top:729.95pt;width:4.4pt;height:14.7pt;z-index:2520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fpJrQ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page">
                  <wp:posOffset>1468120</wp:posOffset>
                </wp:positionH>
                <wp:positionV relativeFrom="page">
                  <wp:posOffset>9622155</wp:posOffset>
                </wp:positionV>
                <wp:extent cx="55880" cy="186690"/>
                <wp:effectExtent l="1270" t="1905" r="0" b="1905"/>
                <wp:wrapNone/>
                <wp:docPr id="202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3" o:spid="_x0000_s1401" type="#_x0000_t202" style="position:absolute;margin-left:115.6pt;margin-top:757.65pt;width:4.4pt;height:14.7pt;z-index:25209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page">
                  <wp:posOffset>5524500</wp:posOffset>
                </wp:positionH>
                <wp:positionV relativeFrom="page">
                  <wp:posOffset>9622155</wp:posOffset>
                </wp:positionV>
                <wp:extent cx="55880" cy="186690"/>
                <wp:effectExtent l="0" t="1905" r="1270" b="1905"/>
                <wp:wrapNone/>
                <wp:docPr id="201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4" o:spid="_x0000_s1402" type="#_x0000_t202" style="position:absolute;margin-left:435pt;margin-top:757.65pt;width:4.4pt;height:14.7pt;z-index:2520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zyrAIAAKc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page">
                  <wp:posOffset>6577330</wp:posOffset>
                </wp:positionH>
                <wp:positionV relativeFrom="page">
                  <wp:posOffset>9622155</wp:posOffset>
                </wp:positionV>
                <wp:extent cx="55880" cy="186690"/>
                <wp:effectExtent l="0" t="1905" r="0" b="1905"/>
                <wp:wrapNone/>
                <wp:docPr id="200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5" o:spid="_x0000_s1403" type="#_x0000_t202" style="position:absolute;margin-left:517.9pt;margin-top:757.65pt;width:4.4pt;height:14.7pt;z-index:2520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4802505</wp:posOffset>
                </wp:positionV>
                <wp:extent cx="6035675" cy="5017770"/>
                <wp:effectExtent l="0" t="1905" r="0" b="0"/>
                <wp:wrapNone/>
                <wp:docPr id="199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675" cy="501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77" w:type="dxa"/>
                              <w:tblInd w:w="20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15"/>
                              <w:gridCol w:w="6481"/>
                              <w:gridCol w:w="1981"/>
                            </w:tblGrid>
                            <w:tr w:rsidR="003D5FBD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08" w:type="dxa"/>
                                    <w:right w:w="13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9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№ п/п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657" w:type="dxa"/>
                                    <w:right w:w="258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9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Показатели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456" w:type="dxa"/>
                                    <w:right w:w="387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91"/>
                                    </w:tabs>
                                    <w:spacing w:before="39" w:line="242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Единица 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измерения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9477" w:type="dxa"/>
                                  <w:gridSpan w:val="3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082" w:type="dxa"/>
                                    <w:right w:w="3004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7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 Образовательная деятельность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35" w:type="dxa"/>
                                    <w:right w:w="25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1.1.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587" w:type="dxa"/>
                                    <w:right w:w="525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1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Общая численность обучающихся и воспитанников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816" w:type="dxa"/>
                                    <w:right w:w="744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87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64" w:type="dxa"/>
                                    <w:right w:w="290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2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1.2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56" w:type="dxa"/>
                                    <w:right w:w="97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743"/>
                                    </w:tabs>
                                    <w:spacing w:before="41" w:line="241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 воспитанников по образовательной программе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дошкольного образования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873" w:type="dxa"/>
                                    <w:right w:w="806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2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15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559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35" w:type="dxa"/>
                                    <w:right w:w="25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1.3.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429" w:type="dxa"/>
                                    <w:right w:w="366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162"/>
                                    </w:tabs>
                                    <w:spacing w:before="39" w:line="241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 учащихся по образовательной программе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начального общего образования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873" w:type="dxa"/>
                                    <w:right w:w="806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35" w:type="dxa"/>
                                    <w:right w:w="25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1.4.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431" w:type="dxa"/>
                                    <w:right w:w="368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213"/>
                                    </w:tabs>
                                    <w:spacing w:before="39" w:line="242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 учащихся по образовательной программе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основного общего образования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873" w:type="dxa"/>
                                    <w:right w:w="806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51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35" w:type="dxa"/>
                                    <w:right w:w="25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1.5.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429" w:type="dxa"/>
                                    <w:right w:w="370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287"/>
                                    </w:tabs>
                                    <w:spacing w:before="39" w:line="242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 учащихся по образовательной программе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среднего общего образования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936" w:type="dxa"/>
                                    <w:right w:w="864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0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839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35" w:type="dxa"/>
                                    <w:right w:w="25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1.6.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8" w:type="dxa"/>
                                    <w:right w:w="222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343"/>
                                      <w:tab w:val="left" w:pos="1772"/>
                                      <w:tab w:val="left" w:pos="2009"/>
                                      <w:tab w:val="left" w:pos="2378"/>
                                      <w:tab w:val="left" w:pos="2620"/>
                                    </w:tabs>
                                    <w:spacing w:before="39" w:after="55" w:line="250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Численность/удельный вес численности учащихся, </w:t>
                                  </w:r>
                                  <w:r>
                                    <w:br/>
                                  </w:r>
                                  <w:r w:rsidRPr="00565A8C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успевающих на</w:t>
                                  </w:r>
                                  <w:r w:rsidRPr="00565A8C">
                                    <w:rPr>
                                      <w:color w:val="000000"/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и 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по результатам промежуточной </w:t>
                                  </w:r>
                                </w:p>
                                <w:p w:rsidR="003D5FBD" w:rsidRDefault="003D5FBD">
                                  <w:pPr>
                                    <w:tabs>
                                      <w:tab w:val="left" w:pos="716"/>
                                    </w:tabs>
                                    <w:spacing w:line="218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аттестации, в общей численности учащихся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449" w:type="dxa"/>
                                    <w:right w:w="484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44/54 %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35" w:type="dxa"/>
                                    <w:right w:w="25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1.7.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544" w:type="dxa"/>
                                    <w:right w:w="486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577"/>
                                    </w:tabs>
                                    <w:spacing w:before="39" w:line="242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Средний балл государственной итоговой аттестации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выпускников 9 класса по русскому языку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957" w:type="dxa"/>
                                    <w:right w:w="8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-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35" w:type="dxa"/>
                                    <w:right w:w="25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1.8.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544" w:type="dxa"/>
                                    <w:right w:w="482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798"/>
                                    </w:tabs>
                                    <w:spacing w:before="39" w:line="241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Средний балл государственной итоговой аттестации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выпускников 9 класса по математике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957" w:type="dxa"/>
                                    <w:right w:w="8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-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64" w:type="dxa"/>
                                    <w:right w:w="290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1.9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544" w:type="dxa"/>
                                    <w:right w:w="486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855"/>
                                    </w:tabs>
                                    <w:spacing w:before="39" w:line="242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Средний балл государственной итоговой аттестации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выпускников 9 класса по географии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957" w:type="dxa"/>
                                    <w:right w:w="8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-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07" w:type="dxa"/>
                                    <w:right w:w="22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1.10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544" w:type="dxa"/>
                                    <w:right w:w="486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514"/>
                                    </w:tabs>
                                    <w:spacing w:before="39" w:line="242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Средний балл государственной итоговой аттестации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выпускников 9 класса по обществознанию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957" w:type="dxa"/>
                                    <w:right w:w="88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-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07" w:type="dxa"/>
                                    <w:right w:w="22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1.11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662" w:type="dxa"/>
                                    <w:right w:w="601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397"/>
                                    </w:tabs>
                                    <w:spacing w:before="39" w:line="241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Средний балл единого государственного экзамена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выпускников 11 класса по русскому языку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936" w:type="dxa"/>
                                    <w:right w:w="864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0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07" w:type="dxa"/>
                                    <w:right w:w="22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1.12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662" w:type="dxa"/>
                                    <w:right w:w="601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617"/>
                                    </w:tabs>
                                    <w:spacing w:before="39" w:line="242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Средний балл единого государственного экзамена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выпускников 11 класса по математике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936" w:type="dxa"/>
                                    <w:right w:w="864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0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07" w:type="dxa"/>
                                    <w:right w:w="22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1.13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83" w:type="dxa"/>
                                    <w:right w:w="324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1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Численность/удельный вес численности выпускников 9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710" w:type="dxa"/>
                                    <w:right w:w="64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0/0 % </w:t>
                                  </w:r>
                                </w:p>
                              </w:tc>
                            </w:tr>
                          </w:tbl>
                          <w:p w:rsidR="003D5FBD" w:rsidRDefault="003D5FB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6" o:spid="_x0000_s1404" type="#_x0000_t202" style="position:absolute;margin-left:79.2pt;margin-top:378.15pt;width:475.25pt;height:395.1pt;z-index:2520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" filled="f" stroked="f">
                <v:stroke joinstyle="round"/>
                <v:textbox inset="0,0,0,0">
                  <w:txbxContent>
                    <w:tbl>
                      <w:tblPr>
                        <w:tblW w:w="9477" w:type="dxa"/>
                        <w:tblInd w:w="208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15"/>
                        <w:gridCol w:w="6481"/>
                        <w:gridCol w:w="1981"/>
                      </w:tblGrid>
                      <w:tr w:rsidR="003D5FBD">
                        <w:trPr>
                          <w:trHeight w:hRule="exact" w:val="561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08" w:type="dxa"/>
                              <w:right w:w="133" w:type="dxa"/>
                            </w:tcMar>
                          </w:tcPr>
                          <w:p w:rsidR="003D5FBD" w:rsidRDefault="003D5FBD">
                            <w:pPr>
                              <w:spacing w:before="39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№ п/п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657" w:type="dxa"/>
                              <w:right w:w="2587" w:type="dxa"/>
                            </w:tcMar>
                          </w:tcPr>
                          <w:p w:rsidR="003D5FBD" w:rsidRDefault="003D5FBD">
                            <w:pPr>
                              <w:spacing w:before="39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Показатели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456" w:type="dxa"/>
                              <w:right w:w="387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91"/>
                              </w:tabs>
                              <w:spacing w:before="39" w:line="242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Единица </w:t>
                            </w:r>
                            <w:r>
                              <w:br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измерения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283"/>
                        </w:trPr>
                        <w:tc>
                          <w:tcPr>
                            <w:tcW w:w="9477" w:type="dxa"/>
                            <w:gridSpan w:val="3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082" w:type="dxa"/>
                              <w:right w:w="3004" w:type="dxa"/>
                            </w:tcMar>
                          </w:tcPr>
                          <w:p w:rsidR="003D5FBD" w:rsidRDefault="003D5FBD">
                            <w:pPr>
                              <w:spacing w:before="27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 Образовательная деятельность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285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35" w:type="dxa"/>
                              <w:right w:w="259" w:type="dxa"/>
                            </w:tcMar>
                          </w:tcPr>
                          <w:p w:rsidR="003D5FBD" w:rsidRDefault="003D5FBD">
                            <w:pPr>
                              <w:spacing w:before="2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1.1.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587" w:type="dxa"/>
                              <w:right w:w="525" w:type="dxa"/>
                            </w:tcMar>
                          </w:tcPr>
                          <w:p w:rsidR="003D5FBD" w:rsidRDefault="003D5FBD">
                            <w:pPr>
                              <w:spacing w:before="31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Общая численность обучающихся и воспитанников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816" w:type="dxa"/>
                              <w:right w:w="744" w:type="dxa"/>
                            </w:tcMar>
                          </w:tcPr>
                          <w:p w:rsidR="003D5FBD" w:rsidRDefault="003D5FBD">
                            <w:pPr>
                              <w:spacing w:before="2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87</w:t>
                            </w:r>
                          </w:p>
                        </w:tc>
                      </w:tr>
                      <w:tr w:rsidR="003D5FBD">
                        <w:trPr>
                          <w:trHeight w:hRule="exact" w:val="563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64" w:type="dxa"/>
                              <w:right w:w="290" w:type="dxa"/>
                            </w:tcMar>
                          </w:tcPr>
                          <w:p w:rsidR="003D5FBD" w:rsidRDefault="003D5FBD">
                            <w:pPr>
                              <w:spacing w:before="12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1.2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56" w:type="dxa"/>
                              <w:right w:w="97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743"/>
                              </w:tabs>
                              <w:spacing w:before="41" w:line="241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 воспитанников по образовательной программе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дошкольного образования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873" w:type="dxa"/>
                              <w:right w:w="806" w:type="dxa"/>
                            </w:tcMar>
                          </w:tcPr>
                          <w:p w:rsidR="003D5FBD" w:rsidRDefault="003D5FBD">
                            <w:pPr>
                              <w:spacing w:before="12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15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559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35" w:type="dxa"/>
                              <w:right w:w="259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1.3.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429" w:type="dxa"/>
                              <w:right w:w="366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162"/>
                              </w:tabs>
                              <w:spacing w:before="39" w:line="241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 учащихся по образовательной программе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начального общего образования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873" w:type="dxa"/>
                              <w:right w:w="806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36</w:t>
                            </w:r>
                          </w:p>
                        </w:tc>
                      </w:tr>
                      <w:tr w:rsidR="003D5FBD">
                        <w:trPr>
                          <w:trHeight w:hRule="exact" w:val="561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35" w:type="dxa"/>
                              <w:right w:w="259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1.4.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431" w:type="dxa"/>
                              <w:right w:w="368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213"/>
                              </w:tabs>
                              <w:spacing w:before="39" w:line="242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 учащихся по образовательной программе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основного общего образования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873" w:type="dxa"/>
                              <w:right w:w="806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51</w:t>
                            </w:r>
                          </w:p>
                        </w:tc>
                      </w:tr>
                      <w:tr w:rsidR="003D5FBD">
                        <w:trPr>
                          <w:trHeight w:hRule="exact" w:val="562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35" w:type="dxa"/>
                              <w:right w:w="259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1.5.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429" w:type="dxa"/>
                              <w:right w:w="370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287"/>
                              </w:tabs>
                              <w:spacing w:before="39" w:line="242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 учащихся по образовательной программе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среднего общего образования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936" w:type="dxa"/>
                              <w:right w:w="864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0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839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35" w:type="dxa"/>
                              <w:right w:w="259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1.6.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8" w:type="dxa"/>
                              <w:right w:w="222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343"/>
                                <w:tab w:val="left" w:pos="1772"/>
                                <w:tab w:val="left" w:pos="2009"/>
                                <w:tab w:val="left" w:pos="2378"/>
                                <w:tab w:val="left" w:pos="2620"/>
                              </w:tabs>
                              <w:spacing w:before="39" w:after="55" w:line="250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Численность/удельный вес численности учащихся, </w:t>
                            </w:r>
                            <w:r>
                              <w:br/>
                            </w:r>
                            <w:r w:rsidRPr="00565A8C">
                              <w:rPr>
                                <w:color w:val="000000"/>
                                <w:sz w:val="24"/>
                                <w:szCs w:val="24"/>
                              </w:rPr>
                              <w:t>успевающих на</w:t>
                            </w:r>
                            <w:r w:rsidRPr="00565A8C">
                              <w:rPr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и </w:t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по результатам промежуточной </w:t>
                            </w:r>
                          </w:p>
                          <w:p w:rsidR="003D5FBD" w:rsidRDefault="003D5FBD">
                            <w:pPr>
                              <w:tabs>
                                <w:tab w:val="left" w:pos="716"/>
                              </w:tabs>
                              <w:spacing w:line="218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аттестации, в общей численности учащихся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449" w:type="dxa"/>
                              <w:right w:w="484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44/54 %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561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35" w:type="dxa"/>
                              <w:right w:w="259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1.7.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544" w:type="dxa"/>
                              <w:right w:w="486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577"/>
                              </w:tabs>
                              <w:spacing w:before="39" w:line="242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Средний балл государственной итоговой аттестации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выпускников 9 класса по русскому языку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957" w:type="dxa"/>
                              <w:right w:w="882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561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35" w:type="dxa"/>
                              <w:right w:w="259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1.8.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544" w:type="dxa"/>
                              <w:right w:w="482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798"/>
                              </w:tabs>
                              <w:spacing w:before="39" w:line="241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Средний балл государственной итоговой аттестации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выпускников 9 класса по математике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957" w:type="dxa"/>
                              <w:right w:w="882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561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64" w:type="dxa"/>
                              <w:right w:w="290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1.9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544" w:type="dxa"/>
                              <w:right w:w="486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855"/>
                              </w:tabs>
                              <w:spacing w:before="39" w:line="242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Средний балл государственной итоговой аттестации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выпускников 9 класса по географии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957" w:type="dxa"/>
                              <w:right w:w="882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561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07" w:type="dxa"/>
                              <w:right w:w="227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1.10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544" w:type="dxa"/>
                              <w:right w:w="486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514"/>
                              </w:tabs>
                              <w:spacing w:before="39" w:line="242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Средний балл государственной итоговой аттестации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выпускников 9 класса по обществознанию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957" w:type="dxa"/>
                              <w:right w:w="882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561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07" w:type="dxa"/>
                              <w:right w:w="227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1.11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662" w:type="dxa"/>
                              <w:right w:w="601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397"/>
                              </w:tabs>
                              <w:spacing w:before="39" w:line="241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Средний балл единого государственного экзамена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выпускников 11 класса по русскому языку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936" w:type="dxa"/>
                              <w:right w:w="864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0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561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07" w:type="dxa"/>
                              <w:right w:w="227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1.12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662" w:type="dxa"/>
                              <w:right w:w="601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617"/>
                              </w:tabs>
                              <w:spacing w:before="39" w:line="242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Средний балл единого государственного экзамена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выпускников 11 класса по математике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936" w:type="dxa"/>
                              <w:right w:w="864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0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285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07" w:type="dxa"/>
                              <w:right w:w="227" w:type="dxa"/>
                            </w:tcMar>
                          </w:tcPr>
                          <w:p w:rsidR="003D5FBD" w:rsidRDefault="003D5FBD">
                            <w:pPr>
                              <w:spacing w:before="2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1.13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83" w:type="dxa"/>
                              <w:right w:w="324" w:type="dxa"/>
                            </w:tcMar>
                          </w:tcPr>
                          <w:p w:rsidR="003D5FBD" w:rsidRDefault="003D5FBD">
                            <w:pPr>
                              <w:spacing w:before="31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Численность/удельный вес численности выпускников 9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710" w:type="dxa"/>
                              <w:right w:w="643" w:type="dxa"/>
                            </w:tcMar>
                          </w:tcPr>
                          <w:p w:rsidR="003D5FBD" w:rsidRDefault="003D5FBD">
                            <w:pPr>
                              <w:spacing w:before="2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0/0 % </w:t>
                            </w:r>
                          </w:p>
                        </w:tc>
                      </w:tr>
                    </w:tbl>
                    <w:p w:rsidR="003D5FBD" w:rsidRDefault="003D5FBD"/>
                  </w:txbxContent>
                </v:textbox>
                <w10:wrap anchorx="page" anchory="page"/>
              </v:shape>
            </w:pict>
          </mc:Fallback>
        </mc:AlternateContent>
      </w:r>
    </w:p>
    <w:p w:rsidR="00E72BC1" w:rsidRDefault="00E72BC1">
      <w:pPr>
        <w:spacing w:line="269" w:lineRule="exact"/>
        <w:ind w:right="-113"/>
      </w:pPr>
      <w:r w:rsidRPr="00565A8C">
        <w:rPr>
          <w:color w:val="000000"/>
          <w:w w:val="93"/>
          <w:sz w:val="24"/>
          <w:szCs w:val="24"/>
        </w:rPr>
        <w:t xml:space="preserve">срок действия </w:t>
      </w:r>
      <w:r w:rsidRPr="00565A8C">
        <w:rPr>
          <w:rFonts w:ascii="Arial" w:eastAsia="Arial" w:hAnsi="Arial" w:cs="Arial"/>
          <w:b/>
          <w:bCs/>
          <w:i/>
          <w:iCs/>
          <w:color w:val="000000"/>
          <w:w w:val="93"/>
          <w:sz w:val="24"/>
          <w:szCs w:val="24"/>
        </w:rPr>
        <w:t>10 июня 2027 г.</w:t>
      </w:r>
      <w:r w:rsidRPr="00565A8C">
        <w:rPr>
          <w:rFonts w:ascii="Arial" w:eastAsia="Arial" w:hAnsi="Arial" w:cs="Arial"/>
          <w:b/>
          <w:bCs/>
          <w:i/>
          <w:iCs/>
          <w:color w:val="000000"/>
          <w:spacing w:val="11"/>
          <w:w w:val="93"/>
          <w:sz w:val="24"/>
          <w:szCs w:val="24"/>
        </w:rPr>
        <w:t xml:space="preserve"> </w:t>
      </w:r>
    </w:p>
    <w:p w:rsidR="00E72BC1" w:rsidRDefault="00E72BC1">
      <w:pPr>
        <w:spacing w:line="20" w:lineRule="exact"/>
        <w:sectPr w:rsidR="00E72BC1">
          <w:pgSz w:w="11911" w:h="16841"/>
          <w:pgMar w:top="1085" w:right="7028" w:bottom="0" w:left="1700" w:header="720" w:footer="720" w:gutter="0"/>
          <w:cols w:space="720"/>
        </w:sectPr>
      </w:pPr>
    </w:p>
    <w:p w:rsidR="00E72BC1" w:rsidRDefault="00E72BC1">
      <w:pPr>
        <w:tabs>
          <w:tab w:val="left" w:pos="243"/>
        </w:tabs>
        <w:spacing w:before="132" w:line="269" w:lineRule="exact"/>
        <w:ind w:right="-113"/>
      </w:pPr>
      <w:r w:rsidRPr="00565A8C">
        <w:rPr>
          <w:color w:val="000000"/>
          <w:w w:val="74"/>
          <w:sz w:val="24"/>
          <w:szCs w:val="24"/>
        </w:rPr>
        <w:lastRenderedPageBreak/>
        <w:t>9.</w:t>
      </w:r>
      <w:r w:rsidRPr="00565A8C">
        <w:rPr>
          <w:rFonts w:ascii="Arial" w:eastAsia="Arial" w:hAnsi="Arial" w:cs="Arial"/>
          <w:color w:val="000000"/>
          <w:spacing w:val="1"/>
          <w:w w:val="74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Образовательная программа общеобразовательного учреждения: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2939" w:bottom="0" w:left="2002" w:header="720" w:footer="720" w:gutter="0"/>
          <w:cols w:space="720"/>
        </w:sectPr>
      </w:pPr>
    </w:p>
    <w:p w:rsidR="00E72BC1" w:rsidRDefault="00E72BC1">
      <w:pPr>
        <w:tabs>
          <w:tab w:val="left" w:pos="120"/>
          <w:tab w:val="left" w:pos="2006"/>
        </w:tabs>
        <w:spacing w:before="125" w:line="272" w:lineRule="exact"/>
        <w:ind w:right="-113"/>
      </w:pPr>
      <w:r w:rsidRPr="00565A8C">
        <w:rPr>
          <w:color w:val="000000"/>
          <w:spacing w:val="4"/>
          <w:sz w:val="24"/>
          <w:szCs w:val="24"/>
        </w:rPr>
        <w:lastRenderedPageBreak/>
        <w:t>программа начального общего образования принята педагогическим советом БОУ КМР</w:t>
      </w:r>
      <w:r w:rsidRPr="00565A8C"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8742"/>
          <w:sz w:val="24"/>
          <w:szCs w:val="24"/>
        </w:rPr>
        <w:t xml:space="preserve"> </w:t>
      </w:r>
      <w:r>
        <w:tab/>
      </w:r>
      <w:r w:rsidRPr="00565A8C">
        <w:rPr>
          <w:color w:val="000000"/>
          <w:spacing w:val="1"/>
          <w:sz w:val="24"/>
          <w:szCs w:val="24"/>
        </w:rPr>
        <w:t>Алёшинская О</w:t>
      </w:r>
      <w:r w:rsidRPr="00565A8C">
        <w:rPr>
          <w:color w:val="000000"/>
          <w:spacing w:val="4"/>
          <w:sz w:val="24"/>
          <w:szCs w:val="24"/>
        </w:rPr>
        <w:t>Ш</w:t>
      </w:r>
      <w:r>
        <w:tab/>
      </w:r>
      <w:r w:rsidR="003D5FBD">
        <w:rPr>
          <w:color w:val="000000"/>
          <w:sz w:val="24"/>
          <w:szCs w:val="24"/>
        </w:rPr>
        <w:t>, протокол от 28.08.2023 года № 1</w:t>
      </w:r>
      <w:r w:rsidRPr="00565A8C">
        <w:rPr>
          <w:color w:val="000000"/>
          <w:sz w:val="24"/>
          <w:szCs w:val="24"/>
        </w:rPr>
        <w:t>, утверждена приказом директора ОУ</w:t>
      </w:r>
      <w:r w:rsidRPr="00565A8C"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187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24.06.2022 № 56 (с последующими изменениями)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779" w:bottom="0" w:left="1700" w:header="720" w:footer="720" w:gutter="0"/>
          <w:cols w:space="720"/>
        </w:sectPr>
      </w:pPr>
    </w:p>
    <w:p w:rsidR="00E72BC1" w:rsidRDefault="00E72BC1">
      <w:pPr>
        <w:tabs>
          <w:tab w:val="left" w:pos="120"/>
          <w:tab w:val="left" w:pos="2006"/>
        </w:tabs>
        <w:spacing w:before="17" w:after="13" w:line="268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программа основного общего образования принята педагогическим советом БОУ КМР  </w:t>
      </w:r>
      <w:r>
        <w:rPr>
          <w:color w:val="000000"/>
          <w:spacing w:val="18380"/>
          <w:sz w:val="24"/>
          <w:szCs w:val="24"/>
        </w:rPr>
        <w:t xml:space="preserve"> </w:t>
      </w:r>
      <w:r>
        <w:tab/>
      </w:r>
      <w:r w:rsidRPr="00565A8C">
        <w:rPr>
          <w:color w:val="000000"/>
          <w:spacing w:val="1"/>
          <w:sz w:val="24"/>
          <w:szCs w:val="24"/>
        </w:rPr>
        <w:t>Алёшинская О</w:t>
      </w:r>
      <w:r w:rsidRPr="00565A8C">
        <w:rPr>
          <w:color w:val="000000"/>
          <w:spacing w:val="4"/>
          <w:sz w:val="24"/>
          <w:szCs w:val="24"/>
        </w:rPr>
        <w:t>Ш</w:t>
      </w:r>
      <w:r>
        <w:tab/>
      </w:r>
      <w:r w:rsidRPr="00565A8C">
        <w:rPr>
          <w:color w:val="000000"/>
          <w:sz w:val="24"/>
          <w:szCs w:val="24"/>
        </w:rPr>
        <w:t xml:space="preserve">, </w:t>
      </w:r>
      <w:r w:rsidR="003D5FBD">
        <w:rPr>
          <w:color w:val="000000"/>
          <w:sz w:val="24"/>
          <w:szCs w:val="24"/>
        </w:rPr>
        <w:t>протокол от 28.08.2023 года № 1</w:t>
      </w:r>
      <w:r w:rsidRPr="00565A8C">
        <w:rPr>
          <w:color w:val="000000"/>
          <w:sz w:val="24"/>
          <w:szCs w:val="24"/>
        </w:rPr>
        <w:t>, утверждена приказом директора ОУ</w:t>
      </w:r>
      <w:r w:rsidRPr="00565A8C">
        <w:rPr>
          <w:color w:val="000000"/>
          <w:spacing w:val="44"/>
          <w:sz w:val="24"/>
          <w:szCs w:val="24"/>
        </w:rPr>
        <w:t xml:space="preserve"> </w:t>
      </w:r>
    </w:p>
    <w:p w:rsidR="00E72BC1" w:rsidRDefault="00E72BC1">
      <w:pPr>
        <w:spacing w:line="272" w:lineRule="exact"/>
        <w:ind w:right="-113"/>
      </w:pPr>
      <w:r>
        <w:rPr>
          <w:color w:val="000000"/>
          <w:sz w:val="24"/>
          <w:szCs w:val="24"/>
        </w:rPr>
        <w:t xml:space="preserve">24.06.2022 № 56 (с последующими изменениями). </w:t>
      </w:r>
      <w:r>
        <w:rPr>
          <w:color w:val="000000"/>
          <w:spacing w:val="14515"/>
          <w:sz w:val="24"/>
          <w:szCs w:val="24"/>
        </w:rPr>
        <w:t xml:space="preserve"> </w:t>
      </w:r>
      <w:r w:rsidRPr="00565A8C">
        <w:rPr>
          <w:color w:val="000000"/>
          <w:w w:val="99"/>
          <w:sz w:val="24"/>
          <w:szCs w:val="24"/>
        </w:rPr>
        <w:t>IV.</w:t>
      </w:r>
      <w:r w:rsidRPr="00565A8C">
        <w:rPr>
          <w:rFonts w:ascii="Arial" w:eastAsia="Arial" w:hAnsi="Arial" w:cs="Arial"/>
          <w:color w:val="000000"/>
          <w:w w:val="99"/>
          <w:sz w:val="24"/>
          <w:szCs w:val="24"/>
        </w:rPr>
        <w:t xml:space="preserve"> </w:t>
      </w:r>
      <w:r w:rsidRPr="00565A8C">
        <w:rPr>
          <w:color w:val="000000"/>
          <w:w w:val="99"/>
          <w:sz w:val="24"/>
          <w:szCs w:val="24"/>
        </w:rPr>
        <w:t>Организация образовательного процесса</w:t>
      </w:r>
      <w:r w:rsidRPr="00565A8C">
        <w:rPr>
          <w:color w:val="000000"/>
          <w:spacing w:val="15"/>
          <w:w w:val="99"/>
          <w:sz w:val="24"/>
          <w:szCs w:val="24"/>
        </w:rPr>
        <w:t xml:space="preserve">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776" w:bottom="0" w:left="1700" w:header="720" w:footer="720" w:gutter="0"/>
          <w:cols w:space="720"/>
        </w:sectPr>
      </w:pPr>
    </w:p>
    <w:p w:rsidR="00E72BC1" w:rsidRDefault="00E72BC1">
      <w:pPr>
        <w:spacing w:before="124" w:line="269" w:lineRule="exact"/>
        <w:ind w:right="-113"/>
      </w:pPr>
      <w:r>
        <w:rPr>
          <w:color w:val="000000"/>
          <w:sz w:val="24"/>
          <w:szCs w:val="24"/>
        </w:rPr>
        <w:lastRenderedPageBreak/>
        <w:t>1.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Режим работы общеобразовательного учреждения: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4654" w:bottom="0" w:left="1700" w:header="720" w:footer="720" w:gutter="0"/>
          <w:cols w:space="720"/>
        </w:sectPr>
      </w:pPr>
    </w:p>
    <w:p w:rsidR="00E72BC1" w:rsidRDefault="00E72BC1">
      <w:pPr>
        <w:tabs>
          <w:tab w:val="left" w:pos="3051"/>
        </w:tabs>
        <w:spacing w:before="125" w:line="269" w:lineRule="exact"/>
        <w:ind w:right="-113"/>
      </w:pPr>
      <w:r w:rsidRPr="00565A8C">
        <w:rPr>
          <w:color w:val="000000"/>
          <w:w w:val="98"/>
          <w:sz w:val="24"/>
          <w:szCs w:val="24"/>
        </w:rPr>
        <w:lastRenderedPageBreak/>
        <w:t>1.1.</w:t>
      </w:r>
      <w:r w:rsidRPr="00565A8C">
        <w:rPr>
          <w:rFonts w:ascii="Arial" w:eastAsia="Arial" w:hAnsi="Arial" w:cs="Arial"/>
          <w:color w:val="000000"/>
          <w:w w:val="98"/>
          <w:sz w:val="24"/>
          <w:szCs w:val="24"/>
        </w:rPr>
        <w:t xml:space="preserve"> </w:t>
      </w:r>
      <w:r w:rsidRPr="00565A8C">
        <w:rPr>
          <w:color w:val="000000"/>
          <w:w w:val="98"/>
          <w:sz w:val="24"/>
          <w:szCs w:val="24"/>
        </w:rPr>
        <w:t xml:space="preserve">› 5 – дневная неделя: </w:t>
      </w:r>
      <w:r w:rsidRPr="00565A8C">
        <w:rPr>
          <w:rFonts w:ascii="Arial" w:eastAsia="Arial" w:hAnsi="Arial" w:cs="Arial"/>
          <w:b/>
          <w:bCs/>
          <w:i/>
          <w:iCs/>
          <w:color w:val="000000"/>
          <w:w w:val="98"/>
          <w:sz w:val="24"/>
          <w:szCs w:val="24"/>
        </w:rPr>
        <w:t>1-9</w:t>
      </w:r>
      <w:r w:rsidRPr="00565A8C">
        <w:rPr>
          <w:rFonts w:ascii="Arial" w:eastAsia="Arial" w:hAnsi="Arial" w:cs="Arial"/>
          <w:b/>
          <w:bCs/>
          <w:i/>
          <w:iCs/>
          <w:color w:val="000000"/>
          <w:spacing w:val="28"/>
          <w:w w:val="98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классы,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6317" w:bottom="0" w:left="1700" w:header="720" w:footer="720" w:gutter="0"/>
          <w:cols w:space="720"/>
        </w:sectPr>
      </w:pPr>
    </w:p>
    <w:p w:rsidR="00E72BC1" w:rsidRDefault="00E72BC1">
      <w:pPr>
        <w:spacing w:before="130" w:line="265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› 1.2. Сменность занятий: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7541" w:bottom="0" w:left="1700" w:header="720" w:footer="720" w:gutter="0"/>
          <w:cols w:space="720"/>
        </w:sectPr>
      </w:pPr>
    </w:p>
    <w:p w:rsidR="00E72BC1" w:rsidRDefault="00E72BC1">
      <w:pPr>
        <w:tabs>
          <w:tab w:val="left" w:pos="1476"/>
        </w:tabs>
        <w:spacing w:before="127" w:line="269" w:lineRule="exact"/>
        <w:ind w:right="-113"/>
      </w:pPr>
      <w:r w:rsidRPr="00565A8C">
        <w:rPr>
          <w:color w:val="000000"/>
          <w:w w:val="97"/>
          <w:sz w:val="24"/>
          <w:szCs w:val="24"/>
        </w:rPr>
        <w:lastRenderedPageBreak/>
        <w:t xml:space="preserve">› 1 смена: </w:t>
      </w:r>
      <w:r w:rsidRPr="00565A8C">
        <w:rPr>
          <w:rFonts w:ascii="Arial" w:eastAsia="Arial" w:hAnsi="Arial" w:cs="Arial"/>
          <w:b/>
          <w:bCs/>
          <w:i/>
          <w:iCs/>
          <w:color w:val="000000"/>
          <w:w w:val="97"/>
          <w:sz w:val="24"/>
          <w:szCs w:val="24"/>
        </w:rPr>
        <w:t>1-9</w:t>
      </w:r>
      <w:r w:rsidRPr="00565A8C">
        <w:rPr>
          <w:rFonts w:ascii="Arial" w:eastAsia="Arial" w:hAnsi="Arial" w:cs="Arial"/>
          <w:b/>
          <w:bCs/>
          <w:i/>
          <w:iCs/>
          <w:color w:val="000000"/>
          <w:spacing w:val="10"/>
          <w:w w:val="97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классы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7952" w:bottom="0" w:left="1700" w:header="720" w:footer="720" w:gutter="0"/>
          <w:cols w:space="720"/>
        </w:sectPr>
      </w:pPr>
    </w:p>
    <w:p w:rsidR="00E72BC1" w:rsidRDefault="00E72BC1">
      <w:pPr>
        <w:spacing w:before="127" w:line="269" w:lineRule="exact"/>
        <w:ind w:right="-113"/>
      </w:pPr>
      <w:r w:rsidRPr="00565A8C">
        <w:rPr>
          <w:color w:val="000000"/>
          <w:w w:val="97"/>
          <w:sz w:val="24"/>
          <w:szCs w:val="24"/>
        </w:rPr>
        <w:lastRenderedPageBreak/>
        <w:t xml:space="preserve">›  1.3. Начало занятий I-й смены: </w:t>
      </w:r>
      <w:r w:rsidRPr="00565A8C">
        <w:rPr>
          <w:rFonts w:ascii="Arial" w:eastAsia="Arial" w:hAnsi="Arial" w:cs="Arial"/>
          <w:b/>
          <w:bCs/>
          <w:i/>
          <w:iCs/>
          <w:color w:val="000000"/>
          <w:w w:val="97"/>
          <w:sz w:val="24"/>
          <w:szCs w:val="24"/>
        </w:rPr>
        <w:t>08.10</w:t>
      </w:r>
      <w:r w:rsidRPr="00565A8C">
        <w:rPr>
          <w:rFonts w:ascii="Arial" w:eastAsia="Arial" w:hAnsi="Arial" w:cs="Arial"/>
          <w:b/>
          <w:bCs/>
          <w:i/>
          <w:iCs/>
          <w:color w:val="000000"/>
          <w:spacing w:val="31"/>
          <w:w w:val="97"/>
          <w:sz w:val="24"/>
          <w:szCs w:val="24"/>
        </w:rPr>
        <w:t xml:space="preserve"> </w:t>
      </w:r>
    </w:p>
    <w:p w:rsidR="00E72BC1" w:rsidRDefault="00E72BC1">
      <w:pPr>
        <w:spacing w:before="127" w:line="269" w:lineRule="exact"/>
        <w:ind w:right="-113"/>
      </w:pPr>
      <w:r>
        <w:br w:type="column"/>
      </w:r>
      <w:r w:rsidRPr="00565A8C">
        <w:rPr>
          <w:color w:val="000000"/>
          <w:w w:val="97"/>
          <w:sz w:val="24"/>
          <w:szCs w:val="24"/>
        </w:rPr>
        <w:lastRenderedPageBreak/>
        <w:t xml:space="preserve">Окончание занятий I-й смены: </w:t>
      </w:r>
      <w:r w:rsidRPr="00565A8C">
        <w:rPr>
          <w:rFonts w:ascii="Arial" w:eastAsia="Arial" w:hAnsi="Arial" w:cs="Arial"/>
          <w:b/>
          <w:bCs/>
          <w:i/>
          <w:iCs/>
          <w:color w:val="000000"/>
          <w:w w:val="97"/>
          <w:sz w:val="24"/>
          <w:szCs w:val="24"/>
        </w:rPr>
        <w:t>14.10</w:t>
      </w:r>
      <w:r w:rsidRPr="00565A8C">
        <w:rPr>
          <w:rFonts w:ascii="Arial" w:eastAsia="Arial" w:hAnsi="Arial" w:cs="Arial"/>
          <w:b/>
          <w:bCs/>
          <w:i/>
          <w:iCs/>
          <w:color w:val="000000"/>
          <w:spacing w:val="26"/>
          <w:w w:val="97"/>
          <w:sz w:val="24"/>
          <w:szCs w:val="24"/>
        </w:rPr>
        <w:t xml:space="preserve">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0" w:bottom="0" w:left="1700" w:header="720" w:footer="720" w:gutter="0"/>
          <w:cols w:num="2" w:space="720" w:equalWidth="0">
            <w:col w:w="3998" w:space="254"/>
            <w:col w:w="3762"/>
          </w:cols>
        </w:sectPr>
      </w:pPr>
    </w:p>
    <w:p w:rsidR="00E72BC1" w:rsidRDefault="00E72BC1">
      <w:pPr>
        <w:spacing w:before="130" w:line="265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1.4. Продолжительность урока: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6872" w:bottom="0" w:left="1764" w:header="720" w:footer="720" w:gutter="0"/>
          <w:cols w:space="720"/>
        </w:sectPr>
      </w:pPr>
    </w:p>
    <w:p w:rsidR="00E72BC1" w:rsidRDefault="00E72BC1">
      <w:pPr>
        <w:spacing w:before="129" w:line="269" w:lineRule="exact"/>
        <w:ind w:right="-113"/>
        <w:rPr>
          <w:color w:val="000000"/>
          <w:spacing w:val="91"/>
          <w:w w:val="98"/>
          <w:sz w:val="24"/>
          <w:szCs w:val="24"/>
        </w:rPr>
      </w:pPr>
      <w:r w:rsidRPr="00565A8C">
        <w:rPr>
          <w:color w:val="000000"/>
          <w:w w:val="98"/>
          <w:sz w:val="24"/>
          <w:szCs w:val="24"/>
        </w:rPr>
        <w:lastRenderedPageBreak/>
        <w:t xml:space="preserve">в 1-х классах </w:t>
      </w:r>
      <w:r w:rsidRPr="00565A8C">
        <w:rPr>
          <w:rFonts w:ascii="Arial" w:eastAsia="Arial" w:hAnsi="Arial" w:cs="Arial"/>
          <w:b/>
          <w:bCs/>
          <w:i/>
          <w:iCs/>
          <w:color w:val="000000"/>
          <w:w w:val="98"/>
          <w:sz w:val="24"/>
          <w:szCs w:val="24"/>
        </w:rPr>
        <w:t xml:space="preserve">35 </w:t>
      </w:r>
      <w:r w:rsidRPr="00565A8C">
        <w:rPr>
          <w:color w:val="000000"/>
          <w:w w:val="98"/>
          <w:sz w:val="24"/>
          <w:szCs w:val="24"/>
        </w:rPr>
        <w:t xml:space="preserve">(мин.) 1 и 2 четверть, во 2-4 классах </w:t>
      </w:r>
      <w:r w:rsidRPr="00565A8C">
        <w:rPr>
          <w:rFonts w:ascii="Arial" w:eastAsia="Arial" w:hAnsi="Arial" w:cs="Arial"/>
          <w:b/>
          <w:bCs/>
          <w:i/>
          <w:iCs/>
          <w:color w:val="000000"/>
          <w:w w:val="98"/>
          <w:sz w:val="24"/>
          <w:szCs w:val="24"/>
        </w:rPr>
        <w:t xml:space="preserve">40 </w:t>
      </w:r>
      <w:r w:rsidRPr="00565A8C">
        <w:rPr>
          <w:color w:val="000000"/>
          <w:w w:val="98"/>
          <w:sz w:val="24"/>
          <w:szCs w:val="24"/>
        </w:rPr>
        <w:t xml:space="preserve">(мин.), в 5-9 классах </w:t>
      </w:r>
      <w:r w:rsidRPr="00565A8C">
        <w:rPr>
          <w:rFonts w:ascii="Arial" w:eastAsia="Arial" w:hAnsi="Arial" w:cs="Arial"/>
          <w:b/>
          <w:bCs/>
          <w:i/>
          <w:iCs/>
          <w:color w:val="000000"/>
          <w:w w:val="98"/>
          <w:sz w:val="24"/>
          <w:szCs w:val="24"/>
        </w:rPr>
        <w:t xml:space="preserve">40 </w:t>
      </w:r>
      <w:r w:rsidRPr="00565A8C">
        <w:rPr>
          <w:color w:val="000000"/>
          <w:w w:val="98"/>
          <w:sz w:val="24"/>
          <w:szCs w:val="24"/>
        </w:rPr>
        <w:t>(мин.),</w:t>
      </w:r>
      <w:r w:rsidRPr="00565A8C">
        <w:rPr>
          <w:color w:val="000000"/>
          <w:spacing w:val="91"/>
          <w:w w:val="98"/>
          <w:sz w:val="24"/>
          <w:szCs w:val="24"/>
        </w:rPr>
        <w:t xml:space="preserve"> </w:t>
      </w:r>
    </w:p>
    <w:p w:rsidR="00E72BC1" w:rsidRDefault="00E72BC1" w:rsidP="00E72BC1">
      <w:pPr>
        <w:spacing w:line="20" w:lineRule="exact"/>
        <w:ind w:right="-113"/>
        <w:sectPr w:rsidR="00E72BC1" w:rsidSect="003D5FBD">
          <w:type w:val="continuous"/>
          <w:pgSz w:w="11911" w:h="16841"/>
          <w:pgMar w:top="1134" w:right="1254" w:bottom="0" w:left="1700" w:header="720" w:footer="720" w:gutter="0"/>
          <w:cols w:space="720"/>
        </w:sectPr>
      </w:pPr>
    </w:p>
    <w:p w:rsidR="00E72BC1" w:rsidRDefault="00981AF4" w:rsidP="00E72BC1">
      <w:pPr>
        <w:spacing w:line="20" w:lineRule="exac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719455</wp:posOffset>
                </wp:positionV>
                <wp:extent cx="55880" cy="186690"/>
                <wp:effectExtent l="2540" t="0" r="0" b="0"/>
                <wp:wrapNone/>
                <wp:docPr id="198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7" o:spid="_x0000_s1405" type="#_x0000_t202" style="position:absolute;margin-left:79.7pt;margin-top:56.65pt;width:4.4pt;height:14.7pt;z-index:2520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page">
                  <wp:posOffset>5612765</wp:posOffset>
                </wp:positionH>
                <wp:positionV relativeFrom="page">
                  <wp:posOffset>714375</wp:posOffset>
                </wp:positionV>
                <wp:extent cx="55880" cy="186690"/>
                <wp:effectExtent l="2540" t="0" r="0" b="3810"/>
                <wp:wrapNone/>
                <wp:docPr id="197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8" o:spid="_x0000_s1406" type="#_x0000_t202" style="position:absolute;margin-left:441.95pt;margin-top:56.25pt;width:4.4pt;height:14.7pt;z-index:25209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page">
                  <wp:posOffset>5088255</wp:posOffset>
                </wp:positionH>
                <wp:positionV relativeFrom="page">
                  <wp:posOffset>1066800</wp:posOffset>
                </wp:positionV>
                <wp:extent cx="55880" cy="186690"/>
                <wp:effectExtent l="1905" t="0" r="0" b="3810"/>
                <wp:wrapNone/>
                <wp:docPr id="196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407" type="#_x0000_t202" style="position:absolute;margin-left:400.65pt;margin-top:84pt;width:4.4pt;height:14.7pt;z-index:2521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page">
                  <wp:posOffset>5772785</wp:posOffset>
                </wp:positionH>
                <wp:positionV relativeFrom="page">
                  <wp:posOffset>719455</wp:posOffset>
                </wp:positionV>
                <wp:extent cx="55880" cy="186690"/>
                <wp:effectExtent l="635" t="0" r="635" b="0"/>
                <wp:wrapNone/>
                <wp:docPr id="195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0" o:spid="_x0000_s1408" type="#_x0000_t202" style="position:absolute;margin-left:454.55pt;margin-top:56.65pt;width:4.4pt;height:14.7pt;z-index:2521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page">
                  <wp:posOffset>1468120</wp:posOffset>
                </wp:positionH>
                <wp:positionV relativeFrom="page">
                  <wp:posOffset>1248410</wp:posOffset>
                </wp:positionV>
                <wp:extent cx="55880" cy="186690"/>
                <wp:effectExtent l="1270" t="635" r="0" b="3175"/>
                <wp:wrapNone/>
                <wp:docPr id="194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1" o:spid="_x0000_s1409" type="#_x0000_t202" style="position:absolute;margin-left:115.6pt;margin-top:98.3pt;width:4.4pt;height:14.7pt;z-index:2521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page">
                  <wp:posOffset>5429885</wp:posOffset>
                </wp:positionH>
                <wp:positionV relativeFrom="page">
                  <wp:posOffset>1423670</wp:posOffset>
                </wp:positionV>
                <wp:extent cx="55880" cy="186690"/>
                <wp:effectExtent l="635" t="4445" r="635" b="0"/>
                <wp:wrapNone/>
                <wp:docPr id="193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2" o:spid="_x0000_s1410" type="#_x0000_t202" style="position:absolute;margin-left:427.55pt;margin-top:112.1pt;width:4.4pt;height:14.7pt;z-index:2521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page">
                  <wp:posOffset>5605145</wp:posOffset>
                </wp:positionH>
                <wp:positionV relativeFrom="page">
                  <wp:posOffset>1423670</wp:posOffset>
                </wp:positionV>
                <wp:extent cx="55880" cy="186690"/>
                <wp:effectExtent l="4445" t="4445" r="0" b="0"/>
                <wp:wrapNone/>
                <wp:docPr id="192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3" o:spid="_x0000_s1411" type="#_x0000_t202" style="position:absolute;margin-left:441.35pt;margin-top:112.1pt;width:4.4pt;height:14.7pt;z-index:2521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page">
                  <wp:posOffset>5088255</wp:posOffset>
                </wp:positionH>
                <wp:positionV relativeFrom="page">
                  <wp:posOffset>1775460</wp:posOffset>
                </wp:positionV>
                <wp:extent cx="55880" cy="186690"/>
                <wp:effectExtent l="1905" t="3810" r="0" b="0"/>
                <wp:wrapNone/>
                <wp:docPr id="191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4" o:spid="_x0000_s1412" type="#_x0000_t202" style="position:absolute;margin-left:400.65pt;margin-top:139.8pt;width:4.4pt;height:14.7pt;z-index:2521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page">
                  <wp:posOffset>6416040</wp:posOffset>
                </wp:positionH>
                <wp:positionV relativeFrom="page">
                  <wp:posOffset>1248410</wp:posOffset>
                </wp:positionV>
                <wp:extent cx="55880" cy="186690"/>
                <wp:effectExtent l="0" t="635" r="0" b="3175"/>
                <wp:wrapNone/>
                <wp:docPr id="190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5" o:spid="_x0000_s1413" type="#_x0000_t202" style="position:absolute;margin-left:505.2pt;margin-top:98.3pt;width:4.4pt;height:14.7pt;z-index:2521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h4qQIAAKc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page">
                  <wp:posOffset>1468120</wp:posOffset>
                </wp:positionH>
                <wp:positionV relativeFrom="page">
                  <wp:posOffset>1955165</wp:posOffset>
                </wp:positionV>
                <wp:extent cx="55880" cy="186690"/>
                <wp:effectExtent l="1270" t="2540" r="0" b="1270"/>
                <wp:wrapNone/>
                <wp:docPr id="189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6" o:spid="_x0000_s1414" type="#_x0000_t202" style="position:absolute;margin-left:115.6pt;margin-top:153.95pt;width:4.4pt;height:14.7pt;z-index:2521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page">
                  <wp:posOffset>5595620</wp:posOffset>
                </wp:positionH>
                <wp:positionV relativeFrom="page">
                  <wp:posOffset>2310765</wp:posOffset>
                </wp:positionV>
                <wp:extent cx="152400" cy="186690"/>
                <wp:effectExtent l="4445" t="0" r="0" b="0"/>
                <wp:wrapNone/>
                <wp:docPr id="188" name="Text 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tabs>
                                <w:tab w:val="left" w:pos="151"/>
                              </w:tabs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7" o:spid="_x0000_s1415" type="#_x0000_t202" style="position:absolute;margin-left:440.6pt;margin-top:181.95pt;width:12pt;height:14.7pt;z-index:2521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tabs>
                          <w:tab w:val="left" w:pos="151"/>
                        </w:tabs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tab/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page">
                  <wp:posOffset>5086985</wp:posOffset>
                </wp:positionH>
                <wp:positionV relativeFrom="page">
                  <wp:posOffset>2486025</wp:posOffset>
                </wp:positionV>
                <wp:extent cx="55880" cy="186690"/>
                <wp:effectExtent l="635" t="0" r="635" b="3810"/>
                <wp:wrapNone/>
                <wp:docPr id="187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8" o:spid="_x0000_s1416" type="#_x0000_t202" style="position:absolute;margin-left:400.55pt;margin-top:195.75pt;width:4.4pt;height:14.7pt;z-index:25210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page">
                  <wp:posOffset>6414770</wp:posOffset>
                </wp:positionH>
                <wp:positionV relativeFrom="page">
                  <wp:posOffset>1955165</wp:posOffset>
                </wp:positionV>
                <wp:extent cx="55880" cy="186690"/>
                <wp:effectExtent l="4445" t="2540" r="0" b="1270"/>
                <wp:wrapNone/>
                <wp:docPr id="186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9" o:spid="_x0000_s1417" type="#_x0000_t202" style="position:absolute;margin-left:505.1pt;margin-top:153.95pt;width:4.4pt;height:14.7pt;z-index:2521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page">
                  <wp:posOffset>1468120</wp:posOffset>
                </wp:positionH>
                <wp:positionV relativeFrom="page">
                  <wp:posOffset>2662555</wp:posOffset>
                </wp:positionV>
                <wp:extent cx="55880" cy="186690"/>
                <wp:effectExtent l="1270" t="0" r="0" b="0"/>
                <wp:wrapNone/>
                <wp:docPr id="185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0" o:spid="_x0000_s1418" type="#_x0000_t202" style="position:absolute;margin-left:115.6pt;margin-top:209.65pt;width:4.4pt;height:14.7pt;z-index:2521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page">
                  <wp:posOffset>5429885</wp:posOffset>
                </wp:positionH>
                <wp:positionV relativeFrom="page">
                  <wp:posOffset>2842895</wp:posOffset>
                </wp:positionV>
                <wp:extent cx="55880" cy="186690"/>
                <wp:effectExtent l="635" t="4445" r="635" b="0"/>
                <wp:wrapNone/>
                <wp:docPr id="184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1" o:spid="_x0000_s1419" type="#_x0000_t202" style="position:absolute;margin-left:427.55pt;margin-top:223.85pt;width:4.4pt;height:14.7pt;z-index:25211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3018155</wp:posOffset>
                </wp:positionV>
                <wp:extent cx="162560" cy="186690"/>
                <wp:effectExtent l="0" t="0" r="0" b="0"/>
                <wp:wrapNone/>
                <wp:docPr id="183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tabs>
                                <w:tab w:val="left" w:pos="168"/>
                              </w:tabs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2" o:spid="_x0000_s1420" type="#_x0000_t202" style="position:absolute;margin-left:423pt;margin-top:237.65pt;width:12.8pt;height:14.7pt;z-index:25211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tabs>
                          <w:tab w:val="left" w:pos="168"/>
                        </w:tabs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tab/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page">
                  <wp:posOffset>4629150</wp:posOffset>
                </wp:positionH>
                <wp:positionV relativeFrom="page">
                  <wp:posOffset>3191510</wp:posOffset>
                </wp:positionV>
                <wp:extent cx="55880" cy="186690"/>
                <wp:effectExtent l="0" t="635" r="1270" b="3175"/>
                <wp:wrapNone/>
                <wp:docPr id="182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3" o:spid="_x0000_s1421" type="#_x0000_t202" style="position:absolute;margin-left:364.5pt;margin-top:251.3pt;width:4.4pt;height:14.7pt;z-index:2521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page">
                  <wp:posOffset>5086985</wp:posOffset>
                </wp:positionH>
                <wp:positionV relativeFrom="page">
                  <wp:posOffset>3191510</wp:posOffset>
                </wp:positionV>
                <wp:extent cx="55880" cy="186690"/>
                <wp:effectExtent l="635" t="635" r="635" b="3175"/>
                <wp:wrapNone/>
                <wp:docPr id="181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4" o:spid="_x0000_s1422" type="#_x0000_t202" style="position:absolute;margin-left:400.55pt;margin-top:251.3pt;width:4.4pt;height:14.7pt;z-index:25211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page">
                  <wp:posOffset>6414770</wp:posOffset>
                </wp:positionH>
                <wp:positionV relativeFrom="page">
                  <wp:posOffset>2662555</wp:posOffset>
                </wp:positionV>
                <wp:extent cx="55880" cy="186690"/>
                <wp:effectExtent l="4445" t="0" r="0" b="0"/>
                <wp:wrapNone/>
                <wp:docPr id="180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5" o:spid="_x0000_s1423" type="#_x0000_t202" style="position:absolute;margin-left:505.1pt;margin-top:209.65pt;width:4.4pt;height:14.7pt;z-index:25211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>
                <wp:simplePos x="0" y="0"/>
                <wp:positionH relativeFrom="page">
                  <wp:posOffset>1468120</wp:posOffset>
                </wp:positionH>
                <wp:positionV relativeFrom="page">
                  <wp:posOffset>3369945</wp:posOffset>
                </wp:positionV>
                <wp:extent cx="55880" cy="186690"/>
                <wp:effectExtent l="1270" t="0" r="0" b="0"/>
                <wp:wrapNone/>
                <wp:docPr id="179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6" o:spid="_x0000_s1424" type="#_x0000_t202" style="position:absolute;margin-left:115.6pt;margin-top:265.35pt;width:4.4pt;height:14.7pt;z-index:2521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page">
                  <wp:posOffset>4498340</wp:posOffset>
                </wp:positionH>
                <wp:positionV relativeFrom="page">
                  <wp:posOffset>3724910</wp:posOffset>
                </wp:positionV>
                <wp:extent cx="55880" cy="186690"/>
                <wp:effectExtent l="2540" t="635" r="0" b="3175"/>
                <wp:wrapNone/>
                <wp:docPr id="178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7" o:spid="_x0000_s1425" type="#_x0000_t202" style="position:absolute;margin-left:354.2pt;margin-top:293.3pt;width:4.4pt;height:14.7pt;z-index:2521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page">
                  <wp:posOffset>5674995</wp:posOffset>
                </wp:positionH>
                <wp:positionV relativeFrom="page">
                  <wp:posOffset>3724910</wp:posOffset>
                </wp:positionV>
                <wp:extent cx="55880" cy="186690"/>
                <wp:effectExtent l="0" t="635" r="3175" b="3175"/>
                <wp:wrapNone/>
                <wp:docPr id="177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8" o:spid="_x0000_s1426" type="#_x0000_t202" style="position:absolute;margin-left:446.85pt;margin-top:293.3pt;width:4.4pt;height:14.7pt;z-index:25212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page">
                  <wp:posOffset>4463415</wp:posOffset>
                </wp:positionH>
                <wp:positionV relativeFrom="page">
                  <wp:posOffset>4077335</wp:posOffset>
                </wp:positionV>
                <wp:extent cx="55880" cy="186690"/>
                <wp:effectExtent l="0" t="635" r="0" b="3175"/>
                <wp:wrapNone/>
                <wp:docPr id="176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9" o:spid="_x0000_s1427" type="#_x0000_t202" style="position:absolute;margin-left:351.45pt;margin-top:321.05pt;width:4.4pt;height:14.7pt;z-index:2521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page">
                  <wp:posOffset>6577330</wp:posOffset>
                </wp:positionH>
                <wp:positionV relativeFrom="page">
                  <wp:posOffset>3369945</wp:posOffset>
                </wp:positionV>
                <wp:extent cx="55880" cy="186690"/>
                <wp:effectExtent l="0" t="0" r="0" b="0"/>
                <wp:wrapNone/>
                <wp:docPr id="175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0" o:spid="_x0000_s1428" type="#_x0000_t202" style="position:absolute;margin-left:517.9pt;margin-top:265.35pt;width:4.4pt;height:14.7pt;z-index:25212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page">
                  <wp:posOffset>1468120</wp:posOffset>
                </wp:positionH>
                <wp:positionV relativeFrom="page">
                  <wp:posOffset>4253865</wp:posOffset>
                </wp:positionV>
                <wp:extent cx="55880" cy="186690"/>
                <wp:effectExtent l="1270" t="0" r="0" b="0"/>
                <wp:wrapNone/>
                <wp:docPr id="174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1" o:spid="_x0000_s1429" type="#_x0000_t202" style="position:absolute;margin-left:115.6pt;margin-top:334.95pt;width:4.4pt;height:14.7pt;z-index:2521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>
                <wp:simplePos x="0" y="0"/>
                <wp:positionH relativeFrom="page">
                  <wp:posOffset>4498340</wp:posOffset>
                </wp:positionH>
                <wp:positionV relativeFrom="page">
                  <wp:posOffset>4608830</wp:posOffset>
                </wp:positionV>
                <wp:extent cx="55880" cy="186690"/>
                <wp:effectExtent l="2540" t="0" r="0" b="0"/>
                <wp:wrapNone/>
                <wp:docPr id="173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2" o:spid="_x0000_s1430" type="#_x0000_t202" style="position:absolute;margin-left:354.2pt;margin-top:362.9pt;width:4.4pt;height:14.7pt;z-index:2521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4784725</wp:posOffset>
                </wp:positionV>
                <wp:extent cx="55880" cy="186690"/>
                <wp:effectExtent l="0" t="3175" r="4445" b="635"/>
                <wp:wrapNone/>
                <wp:docPr id="172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3" o:spid="_x0000_s1431" type="#_x0000_t202" style="position:absolute;margin-left:377pt;margin-top:376.75pt;width:4.4pt;height:14.7pt;z-index:2521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page">
                  <wp:posOffset>5666105</wp:posOffset>
                </wp:positionH>
                <wp:positionV relativeFrom="page">
                  <wp:posOffset>4784725</wp:posOffset>
                </wp:positionV>
                <wp:extent cx="55880" cy="186690"/>
                <wp:effectExtent l="0" t="3175" r="2540" b="635"/>
                <wp:wrapNone/>
                <wp:docPr id="171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4" o:spid="_x0000_s1432" type="#_x0000_t202" style="position:absolute;margin-left:446.15pt;margin-top:376.75pt;width:4.4pt;height:14.7pt;z-index:2521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page">
                  <wp:posOffset>4016375</wp:posOffset>
                </wp:positionH>
                <wp:positionV relativeFrom="page">
                  <wp:posOffset>4958080</wp:posOffset>
                </wp:positionV>
                <wp:extent cx="55880" cy="186690"/>
                <wp:effectExtent l="0" t="0" r="4445" b="0"/>
                <wp:wrapNone/>
                <wp:docPr id="170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5" o:spid="_x0000_s1433" type="#_x0000_t202" style="position:absolute;margin-left:316.25pt;margin-top:390.4pt;width:4.4pt;height:14.7pt;z-index:2521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page">
                  <wp:posOffset>6577330</wp:posOffset>
                </wp:positionH>
                <wp:positionV relativeFrom="page">
                  <wp:posOffset>4253865</wp:posOffset>
                </wp:positionV>
                <wp:extent cx="55880" cy="186690"/>
                <wp:effectExtent l="0" t="0" r="0" b="0"/>
                <wp:wrapNone/>
                <wp:docPr id="169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6" o:spid="_x0000_s1434" type="#_x0000_t202" style="position:absolute;margin-left:517.9pt;margin-top:334.95pt;width:4.4pt;height:14.7pt;z-index:2521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page">
                  <wp:posOffset>1468120</wp:posOffset>
                </wp:positionH>
                <wp:positionV relativeFrom="page">
                  <wp:posOffset>5135245</wp:posOffset>
                </wp:positionV>
                <wp:extent cx="55880" cy="186690"/>
                <wp:effectExtent l="1270" t="1270" r="0" b="2540"/>
                <wp:wrapNone/>
                <wp:docPr id="168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7" o:spid="_x0000_s1435" type="#_x0000_t202" style="position:absolute;margin-left:115.6pt;margin-top:404.35pt;width:4.4pt;height:14.7pt;z-index:2521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page">
                  <wp:posOffset>3406775</wp:posOffset>
                </wp:positionH>
                <wp:positionV relativeFrom="page">
                  <wp:posOffset>5135245</wp:posOffset>
                </wp:positionV>
                <wp:extent cx="55880" cy="186690"/>
                <wp:effectExtent l="0" t="1270" r="4445" b="2540"/>
                <wp:wrapNone/>
                <wp:docPr id="167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8" o:spid="_x0000_s1436" type="#_x0000_t202" style="position:absolute;margin-left:268.25pt;margin-top:404.35pt;width:4.4pt;height:14.7pt;z-index:2521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page">
                  <wp:posOffset>5525770</wp:posOffset>
                </wp:positionH>
                <wp:positionV relativeFrom="page">
                  <wp:posOffset>5135245</wp:posOffset>
                </wp:positionV>
                <wp:extent cx="55880" cy="186690"/>
                <wp:effectExtent l="1270" t="1270" r="0" b="2540"/>
                <wp:wrapNone/>
                <wp:docPr id="166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9" o:spid="_x0000_s1437" type="#_x0000_t202" style="position:absolute;margin-left:435.1pt;margin-top:404.35pt;width:4.4pt;height:14.7pt;z-index:25213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page">
                  <wp:posOffset>5589905</wp:posOffset>
                </wp:positionH>
                <wp:positionV relativeFrom="page">
                  <wp:posOffset>5487035</wp:posOffset>
                </wp:positionV>
                <wp:extent cx="55880" cy="186690"/>
                <wp:effectExtent l="0" t="635" r="2540" b="3175"/>
                <wp:wrapNone/>
                <wp:docPr id="165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0" o:spid="_x0000_s1438" type="#_x0000_t202" style="position:absolute;margin-left:440.15pt;margin-top:432.05pt;width:4.4pt;height:14.7pt;z-index:2521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page">
                  <wp:posOffset>6559550</wp:posOffset>
                </wp:positionH>
                <wp:positionV relativeFrom="page">
                  <wp:posOffset>5135245</wp:posOffset>
                </wp:positionV>
                <wp:extent cx="55880" cy="186690"/>
                <wp:effectExtent l="0" t="1270" r="4445" b="2540"/>
                <wp:wrapNone/>
                <wp:docPr id="164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1" o:spid="_x0000_s1439" type="#_x0000_t202" style="position:absolute;margin-left:516.5pt;margin-top:404.35pt;width:4.4pt;height:14.7pt;z-index:2521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page">
                  <wp:posOffset>1468120</wp:posOffset>
                </wp:positionH>
                <wp:positionV relativeFrom="page">
                  <wp:posOffset>5668645</wp:posOffset>
                </wp:positionV>
                <wp:extent cx="55880" cy="186690"/>
                <wp:effectExtent l="1270" t="1270" r="0" b="2540"/>
                <wp:wrapNone/>
                <wp:docPr id="163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2" o:spid="_x0000_s1440" type="#_x0000_t202" style="position:absolute;margin-left:115.6pt;margin-top:446.35pt;width:4.4pt;height:14.7pt;z-index:25213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page">
                  <wp:posOffset>5466080</wp:posOffset>
                </wp:positionH>
                <wp:positionV relativeFrom="page">
                  <wp:posOffset>5843905</wp:posOffset>
                </wp:positionV>
                <wp:extent cx="55880" cy="186690"/>
                <wp:effectExtent l="0" t="0" r="2540" b="0"/>
                <wp:wrapNone/>
                <wp:docPr id="162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3" o:spid="_x0000_s1441" type="#_x0000_t202" style="position:absolute;margin-left:430.4pt;margin-top:460.15pt;width:4.4pt;height:14.7pt;z-index:2521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page">
                  <wp:posOffset>5626100</wp:posOffset>
                </wp:positionH>
                <wp:positionV relativeFrom="page">
                  <wp:posOffset>6017260</wp:posOffset>
                </wp:positionV>
                <wp:extent cx="55880" cy="186690"/>
                <wp:effectExtent l="0" t="0" r="4445" b="0"/>
                <wp:wrapNone/>
                <wp:docPr id="161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4" o:spid="_x0000_s1442" type="#_x0000_t202" style="position:absolute;margin-left:443pt;margin-top:473.8pt;width:4.4pt;height:14.7pt;z-index:25213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page">
                  <wp:posOffset>6577330</wp:posOffset>
                </wp:positionH>
                <wp:positionV relativeFrom="page">
                  <wp:posOffset>5668645</wp:posOffset>
                </wp:positionV>
                <wp:extent cx="55880" cy="186690"/>
                <wp:effectExtent l="0" t="1270" r="0" b="2540"/>
                <wp:wrapNone/>
                <wp:docPr id="160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5" o:spid="_x0000_s1443" type="#_x0000_t202" style="position:absolute;margin-left:517.9pt;margin-top:446.35pt;width:4.4pt;height:14.7pt;z-index:25213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page">
                  <wp:posOffset>1468120</wp:posOffset>
                </wp:positionH>
                <wp:positionV relativeFrom="page">
                  <wp:posOffset>6198870</wp:posOffset>
                </wp:positionV>
                <wp:extent cx="55880" cy="186690"/>
                <wp:effectExtent l="1270" t="0" r="0" b="0"/>
                <wp:wrapNone/>
                <wp:docPr id="159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6" o:spid="_x0000_s1444" type="#_x0000_t202" style="position:absolute;margin-left:115.6pt;margin-top:488.1pt;width:4.4pt;height:14.7pt;z-index:2521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6553835</wp:posOffset>
                </wp:positionV>
                <wp:extent cx="55880" cy="186690"/>
                <wp:effectExtent l="0" t="635" r="3175" b="3175"/>
                <wp:wrapNone/>
                <wp:docPr id="158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7" o:spid="_x0000_s1445" type="#_x0000_t202" style="position:absolute;margin-left:377.85pt;margin-top:516.05pt;width:4.4pt;height:14.7pt;z-index:2521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page">
                  <wp:posOffset>5674995</wp:posOffset>
                </wp:positionH>
                <wp:positionV relativeFrom="page">
                  <wp:posOffset>6553835</wp:posOffset>
                </wp:positionV>
                <wp:extent cx="55880" cy="186690"/>
                <wp:effectExtent l="0" t="635" r="3175" b="3175"/>
                <wp:wrapNone/>
                <wp:docPr id="157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8" o:spid="_x0000_s1446" type="#_x0000_t202" style="position:absolute;margin-left:446.85pt;margin-top:516.05pt;width:4.4pt;height:14.7pt;z-index:25214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>
                <wp:simplePos x="0" y="0"/>
                <wp:positionH relativeFrom="page">
                  <wp:posOffset>3980180</wp:posOffset>
                </wp:positionH>
                <wp:positionV relativeFrom="page">
                  <wp:posOffset>6726555</wp:posOffset>
                </wp:positionV>
                <wp:extent cx="55880" cy="186690"/>
                <wp:effectExtent l="0" t="1905" r="2540" b="1905"/>
                <wp:wrapNone/>
                <wp:docPr id="156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9" o:spid="_x0000_s1447" type="#_x0000_t202" style="position:absolute;margin-left:313.4pt;margin-top:529.65pt;width:4.4pt;height:14.7pt;z-index:25214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>
                <wp:simplePos x="0" y="0"/>
                <wp:positionH relativeFrom="page">
                  <wp:posOffset>6457315</wp:posOffset>
                </wp:positionH>
                <wp:positionV relativeFrom="page">
                  <wp:posOffset>6198870</wp:posOffset>
                </wp:positionV>
                <wp:extent cx="55880" cy="186690"/>
                <wp:effectExtent l="0" t="0" r="1905" b="0"/>
                <wp:wrapNone/>
                <wp:docPr id="155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0" o:spid="_x0000_s1448" type="#_x0000_t202" style="position:absolute;margin-left:508.45pt;margin-top:488.1pt;width:4.4pt;height:14.7pt;z-index:25214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>
                <wp:simplePos x="0" y="0"/>
                <wp:positionH relativeFrom="page">
                  <wp:posOffset>6621780</wp:posOffset>
                </wp:positionH>
                <wp:positionV relativeFrom="page">
                  <wp:posOffset>6198870</wp:posOffset>
                </wp:positionV>
                <wp:extent cx="55880" cy="186690"/>
                <wp:effectExtent l="1905" t="0" r="0" b="0"/>
                <wp:wrapNone/>
                <wp:docPr id="154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1" o:spid="_x0000_s1449" type="#_x0000_t202" style="position:absolute;margin-left:521.4pt;margin-top:488.1pt;width:4.4pt;height:14.7pt;z-index:25214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page">
                  <wp:posOffset>1468120</wp:posOffset>
                </wp:positionH>
                <wp:positionV relativeFrom="page">
                  <wp:posOffset>6908165</wp:posOffset>
                </wp:positionV>
                <wp:extent cx="55880" cy="186690"/>
                <wp:effectExtent l="1270" t="2540" r="0" b="1270"/>
                <wp:wrapNone/>
                <wp:docPr id="153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2" o:spid="_x0000_s1450" type="#_x0000_t202" style="position:absolute;margin-left:115.6pt;margin-top:543.95pt;width:4.4pt;height:14.7pt;z-index:25214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6908165</wp:posOffset>
                </wp:positionV>
                <wp:extent cx="55880" cy="186690"/>
                <wp:effectExtent l="0" t="2540" r="1270" b="1270"/>
                <wp:wrapNone/>
                <wp:docPr id="152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3" o:spid="_x0000_s1451" type="#_x0000_t202" style="position:absolute;margin-left:438pt;margin-top:543.95pt;width:4.4pt;height:14.7pt;z-index:2521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7251065</wp:posOffset>
                </wp:positionV>
                <wp:extent cx="55880" cy="186690"/>
                <wp:effectExtent l="0" t="2540" r="3175" b="1270"/>
                <wp:wrapNone/>
                <wp:docPr id="151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4" o:spid="_x0000_s1452" type="#_x0000_t202" style="position:absolute;margin-left:377.85pt;margin-top:570.95pt;width:4.4pt;height:14.7pt;z-index:25214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>
                <wp:simplePos x="0" y="0"/>
                <wp:positionH relativeFrom="page">
                  <wp:posOffset>5674995</wp:posOffset>
                </wp:positionH>
                <wp:positionV relativeFrom="page">
                  <wp:posOffset>7251065</wp:posOffset>
                </wp:positionV>
                <wp:extent cx="55880" cy="186690"/>
                <wp:effectExtent l="0" t="2540" r="3175" b="1270"/>
                <wp:wrapNone/>
                <wp:docPr id="150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5" o:spid="_x0000_s1453" type="#_x0000_t202" style="position:absolute;margin-left:446.85pt;margin-top:570.95pt;width:4.4pt;height:14.7pt;z-index:25214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page">
                  <wp:posOffset>4016375</wp:posOffset>
                </wp:positionH>
                <wp:positionV relativeFrom="page">
                  <wp:posOffset>7426325</wp:posOffset>
                </wp:positionV>
                <wp:extent cx="55880" cy="186690"/>
                <wp:effectExtent l="0" t="0" r="4445" b="0"/>
                <wp:wrapNone/>
                <wp:docPr id="149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6" o:spid="_x0000_s1454" type="#_x0000_t202" style="position:absolute;margin-left:316.25pt;margin-top:584.75pt;width:4.4pt;height:14.7pt;z-index:25214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>
                <wp:simplePos x="0" y="0"/>
                <wp:positionH relativeFrom="page">
                  <wp:posOffset>6577330</wp:posOffset>
                </wp:positionH>
                <wp:positionV relativeFrom="page">
                  <wp:posOffset>6908165</wp:posOffset>
                </wp:positionV>
                <wp:extent cx="55880" cy="186690"/>
                <wp:effectExtent l="0" t="2540" r="0" b="1270"/>
                <wp:wrapNone/>
                <wp:docPr id="148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7" o:spid="_x0000_s1455" type="#_x0000_t202" style="position:absolute;margin-left:517.9pt;margin-top:543.95pt;width:4.4pt;height:14.7pt;z-index:2521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page">
                  <wp:posOffset>1468120</wp:posOffset>
                </wp:positionH>
                <wp:positionV relativeFrom="page">
                  <wp:posOffset>7613650</wp:posOffset>
                </wp:positionV>
                <wp:extent cx="55880" cy="186690"/>
                <wp:effectExtent l="1270" t="3175" r="0" b="635"/>
                <wp:wrapNone/>
                <wp:docPr id="147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8" o:spid="_x0000_s1456" type="#_x0000_t202" style="position:absolute;margin-left:115.6pt;margin-top:599.5pt;width:4.4pt;height:14.7pt;z-index:25215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>
                <wp:simplePos x="0" y="0"/>
                <wp:positionH relativeFrom="page">
                  <wp:posOffset>5511800</wp:posOffset>
                </wp:positionH>
                <wp:positionV relativeFrom="page">
                  <wp:posOffset>7613650</wp:posOffset>
                </wp:positionV>
                <wp:extent cx="55880" cy="186690"/>
                <wp:effectExtent l="0" t="3175" r="4445" b="635"/>
                <wp:wrapNone/>
                <wp:docPr id="146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9" o:spid="_x0000_s1457" type="#_x0000_t202" style="position:absolute;margin-left:434pt;margin-top:599.5pt;width:4.4pt;height:14.7pt;z-index:2521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>
                <wp:simplePos x="0" y="0"/>
                <wp:positionH relativeFrom="page">
                  <wp:posOffset>4045585</wp:posOffset>
                </wp:positionH>
                <wp:positionV relativeFrom="page">
                  <wp:posOffset>7792085</wp:posOffset>
                </wp:positionV>
                <wp:extent cx="55880" cy="186690"/>
                <wp:effectExtent l="0" t="635" r="3810" b="3175"/>
                <wp:wrapNone/>
                <wp:docPr id="145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0" o:spid="_x0000_s1458" type="#_x0000_t202" style="position:absolute;margin-left:318.55pt;margin-top:613.55pt;width:4.4pt;height:14.7pt;z-index:25215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>
                <wp:simplePos x="0" y="0"/>
                <wp:positionH relativeFrom="page">
                  <wp:posOffset>5117465</wp:posOffset>
                </wp:positionH>
                <wp:positionV relativeFrom="page">
                  <wp:posOffset>7965440</wp:posOffset>
                </wp:positionV>
                <wp:extent cx="55880" cy="186690"/>
                <wp:effectExtent l="2540" t="2540" r="0" b="1270"/>
                <wp:wrapNone/>
                <wp:docPr id="144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1" o:spid="_x0000_s1459" type="#_x0000_t202" style="position:absolute;margin-left:402.95pt;margin-top:627.2pt;width:4.4pt;height:14.7pt;z-index:25215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page">
                  <wp:posOffset>6656705</wp:posOffset>
                </wp:positionH>
                <wp:positionV relativeFrom="page">
                  <wp:posOffset>7613650</wp:posOffset>
                </wp:positionV>
                <wp:extent cx="55880" cy="186690"/>
                <wp:effectExtent l="0" t="3175" r="2540" b="635"/>
                <wp:wrapNone/>
                <wp:docPr id="143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2" o:spid="_x0000_s1460" type="#_x0000_t202" style="position:absolute;margin-left:524.15pt;margin-top:599.5pt;width:4.4pt;height:14.7pt;z-index:25215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page">
                  <wp:posOffset>1468120</wp:posOffset>
                </wp:positionH>
                <wp:positionV relativeFrom="page">
                  <wp:posOffset>8147050</wp:posOffset>
                </wp:positionV>
                <wp:extent cx="55880" cy="186690"/>
                <wp:effectExtent l="1270" t="3175" r="0" b="635"/>
                <wp:wrapNone/>
                <wp:docPr id="142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3" o:spid="_x0000_s1461" type="#_x0000_t202" style="position:absolute;margin-left:115.6pt;margin-top:641.5pt;width:4.4pt;height:14.7pt;z-index:2521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8147050</wp:posOffset>
                </wp:positionV>
                <wp:extent cx="55880" cy="186690"/>
                <wp:effectExtent l="1270" t="3175" r="0" b="635"/>
                <wp:wrapNone/>
                <wp:docPr id="141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4" o:spid="_x0000_s1462" type="#_x0000_t202" style="position:absolute;margin-left:426.1pt;margin-top:641.5pt;width:4.4pt;height:14.7pt;z-index:25215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>
                <wp:simplePos x="0" y="0"/>
                <wp:positionH relativeFrom="page">
                  <wp:posOffset>5123180</wp:posOffset>
                </wp:positionH>
                <wp:positionV relativeFrom="page">
                  <wp:posOffset>8498840</wp:posOffset>
                </wp:positionV>
                <wp:extent cx="55880" cy="186690"/>
                <wp:effectExtent l="0" t="2540" r="2540" b="1270"/>
                <wp:wrapNone/>
                <wp:docPr id="140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5" o:spid="_x0000_s1463" type="#_x0000_t202" style="position:absolute;margin-left:403.4pt;margin-top:669.2pt;width:4.4pt;height:14.7pt;z-index:25215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>
                <wp:simplePos x="0" y="0"/>
                <wp:positionH relativeFrom="page">
                  <wp:posOffset>6656705</wp:posOffset>
                </wp:positionH>
                <wp:positionV relativeFrom="page">
                  <wp:posOffset>8147050</wp:posOffset>
                </wp:positionV>
                <wp:extent cx="55880" cy="186690"/>
                <wp:effectExtent l="0" t="3175" r="2540" b="635"/>
                <wp:wrapNone/>
                <wp:docPr id="139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6" o:spid="_x0000_s1464" type="#_x0000_t202" style="position:absolute;margin-left:524.15pt;margin-top:641.5pt;width:4.4pt;height:14.7pt;z-index:2521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>
                <wp:simplePos x="0" y="0"/>
                <wp:positionH relativeFrom="page">
                  <wp:posOffset>1542415</wp:posOffset>
                </wp:positionH>
                <wp:positionV relativeFrom="page">
                  <wp:posOffset>8676005</wp:posOffset>
                </wp:positionV>
                <wp:extent cx="55880" cy="186690"/>
                <wp:effectExtent l="0" t="0" r="1905" b="0"/>
                <wp:wrapNone/>
                <wp:docPr id="138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7" o:spid="_x0000_s1465" type="#_x0000_t202" style="position:absolute;margin-left:121.45pt;margin-top:683.15pt;width:4.4pt;height:14.7pt;z-index:25216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>
                <wp:simplePos x="0" y="0"/>
                <wp:positionH relativeFrom="page">
                  <wp:posOffset>4438650</wp:posOffset>
                </wp:positionH>
                <wp:positionV relativeFrom="page">
                  <wp:posOffset>8676005</wp:posOffset>
                </wp:positionV>
                <wp:extent cx="55880" cy="186690"/>
                <wp:effectExtent l="0" t="0" r="1270" b="0"/>
                <wp:wrapNone/>
                <wp:docPr id="137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8" o:spid="_x0000_s1466" type="#_x0000_t202" style="position:absolute;margin-left:349.5pt;margin-top:683.15pt;width:4.4pt;height:14.7pt;z-index:25216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>
                <wp:simplePos x="0" y="0"/>
                <wp:positionH relativeFrom="page">
                  <wp:posOffset>6557645</wp:posOffset>
                </wp:positionH>
                <wp:positionV relativeFrom="page">
                  <wp:posOffset>8676005</wp:posOffset>
                </wp:positionV>
                <wp:extent cx="55880" cy="186690"/>
                <wp:effectExtent l="4445" t="0" r="0" b="0"/>
                <wp:wrapNone/>
                <wp:docPr id="136" name="Text 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9" o:spid="_x0000_s1467" type="#_x0000_t202" style="position:absolute;margin-left:516.35pt;margin-top:683.15pt;width:4.4pt;height:14.7pt;z-index:25216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>
                <wp:simplePos x="0" y="0"/>
                <wp:positionH relativeFrom="page">
                  <wp:posOffset>1542415</wp:posOffset>
                </wp:positionH>
                <wp:positionV relativeFrom="page">
                  <wp:posOffset>8857615</wp:posOffset>
                </wp:positionV>
                <wp:extent cx="55880" cy="186690"/>
                <wp:effectExtent l="0" t="0" r="1905" b="4445"/>
                <wp:wrapNone/>
                <wp:docPr id="135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0" o:spid="_x0000_s1468" type="#_x0000_t202" style="position:absolute;margin-left:121.45pt;margin-top:697.45pt;width:4.4pt;height:14.7pt;z-index:25216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>
                <wp:simplePos x="0" y="0"/>
                <wp:positionH relativeFrom="page">
                  <wp:posOffset>4415790</wp:posOffset>
                </wp:positionH>
                <wp:positionV relativeFrom="page">
                  <wp:posOffset>8857615</wp:posOffset>
                </wp:positionV>
                <wp:extent cx="55880" cy="186690"/>
                <wp:effectExtent l="0" t="0" r="0" b="4445"/>
                <wp:wrapNone/>
                <wp:docPr id="134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1" o:spid="_x0000_s1469" type="#_x0000_t202" style="position:absolute;margin-left:347.7pt;margin-top:697.45pt;width:4.4pt;height:14.7pt;z-index:25216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>
                <wp:simplePos x="0" y="0"/>
                <wp:positionH relativeFrom="page">
                  <wp:posOffset>6557645</wp:posOffset>
                </wp:positionH>
                <wp:positionV relativeFrom="page">
                  <wp:posOffset>8857615</wp:posOffset>
                </wp:positionV>
                <wp:extent cx="55880" cy="186690"/>
                <wp:effectExtent l="4445" t="0" r="0" b="4445"/>
                <wp:wrapNone/>
                <wp:docPr id="13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2" o:spid="_x0000_s1470" type="#_x0000_t202" style="position:absolute;margin-left:516.35pt;margin-top:697.45pt;width:4.4pt;height:14.7pt;z-index:25216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>
                <wp:simplePos x="0" y="0"/>
                <wp:positionH relativeFrom="page">
                  <wp:posOffset>1542415</wp:posOffset>
                </wp:positionH>
                <wp:positionV relativeFrom="page">
                  <wp:posOffset>9037320</wp:posOffset>
                </wp:positionV>
                <wp:extent cx="55880" cy="186690"/>
                <wp:effectExtent l="0" t="0" r="1905" b="0"/>
                <wp:wrapNone/>
                <wp:docPr id="13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3" o:spid="_x0000_s1471" type="#_x0000_t202" style="position:absolute;margin-left:121.45pt;margin-top:711.6pt;width:4.4pt;height:14.7pt;z-index:25216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>
                <wp:simplePos x="0" y="0"/>
                <wp:positionH relativeFrom="page">
                  <wp:posOffset>4525645</wp:posOffset>
                </wp:positionH>
                <wp:positionV relativeFrom="page">
                  <wp:posOffset>9037320</wp:posOffset>
                </wp:positionV>
                <wp:extent cx="55880" cy="186690"/>
                <wp:effectExtent l="1270" t="0" r="0" b="0"/>
                <wp:wrapNone/>
                <wp:docPr id="131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4" o:spid="_x0000_s1472" type="#_x0000_t202" style="position:absolute;margin-left:356.35pt;margin-top:711.6pt;width:4.4pt;height:14.7pt;z-index:25216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>
                <wp:simplePos x="0" y="0"/>
                <wp:positionH relativeFrom="page">
                  <wp:posOffset>6557645</wp:posOffset>
                </wp:positionH>
                <wp:positionV relativeFrom="page">
                  <wp:posOffset>9037320</wp:posOffset>
                </wp:positionV>
                <wp:extent cx="55880" cy="186690"/>
                <wp:effectExtent l="4445" t="0" r="0" b="0"/>
                <wp:wrapNone/>
                <wp:docPr id="130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5" o:spid="_x0000_s1473" type="#_x0000_t202" style="position:absolute;margin-left:516.35pt;margin-top:711.6pt;width:4.4pt;height:14.7pt;z-index:25216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>
                <wp:simplePos x="0" y="0"/>
                <wp:positionH relativeFrom="page">
                  <wp:posOffset>1484630</wp:posOffset>
                </wp:positionH>
                <wp:positionV relativeFrom="page">
                  <wp:posOffset>9221470</wp:posOffset>
                </wp:positionV>
                <wp:extent cx="55880" cy="186690"/>
                <wp:effectExtent l="0" t="1270" r="2540" b="2540"/>
                <wp:wrapNone/>
                <wp:docPr id="129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6" o:spid="_x0000_s1474" type="#_x0000_t202" style="position:absolute;margin-left:116.9pt;margin-top:726.1pt;width:4.4pt;height:14.7pt;z-index:25216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>
                <wp:simplePos x="0" y="0"/>
                <wp:positionH relativeFrom="page">
                  <wp:posOffset>5397500</wp:posOffset>
                </wp:positionH>
                <wp:positionV relativeFrom="page">
                  <wp:posOffset>9221470</wp:posOffset>
                </wp:positionV>
                <wp:extent cx="55880" cy="186690"/>
                <wp:effectExtent l="0" t="1270" r="4445" b="2540"/>
                <wp:wrapNone/>
                <wp:docPr id="128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7" o:spid="_x0000_s1475" type="#_x0000_t202" style="position:absolute;margin-left:425pt;margin-top:726.1pt;width:4.4pt;height:14.7pt;z-index:25217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>
                <wp:simplePos x="0" y="0"/>
                <wp:positionH relativeFrom="page">
                  <wp:posOffset>5621655</wp:posOffset>
                </wp:positionH>
                <wp:positionV relativeFrom="page">
                  <wp:posOffset>9575165</wp:posOffset>
                </wp:positionV>
                <wp:extent cx="55880" cy="186690"/>
                <wp:effectExtent l="1905" t="2540" r="0" b="1270"/>
                <wp:wrapNone/>
                <wp:docPr id="127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8" o:spid="_x0000_s1476" type="#_x0000_t202" style="position:absolute;margin-left:442.65pt;margin-top:753.95pt;width:4.4pt;height:14.7pt;z-index:25217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>
                <wp:simplePos x="0" y="0"/>
                <wp:positionH relativeFrom="page">
                  <wp:posOffset>6557645</wp:posOffset>
                </wp:positionH>
                <wp:positionV relativeFrom="page">
                  <wp:posOffset>9221470</wp:posOffset>
                </wp:positionV>
                <wp:extent cx="55880" cy="186690"/>
                <wp:effectExtent l="4445" t="1270" r="0" b="2540"/>
                <wp:wrapNone/>
                <wp:docPr id="126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9" o:spid="_x0000_s1477" type="#_x0000_t202" style="position:absolute;margin-left:516.35pt;margin-top:726.1pt;width:4.4pt;height:14.7pt;z-index:25217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page">
                  <wp:posOffset>1484630</wp:posOffset>
                </wp:positionH>
                <wp:positionV relativeFrom="page">
                  <wp:posOffset>9750425</wp:posOffset>
                </wp:positionV>
                <wp:extent cx="55880" cy="186690"/>
                <wp:effectExtent l="0" t="0" r="2540" b="0"/>
                <wp:wrapNone/>
                <wp:docPr id="125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0" o:spid="_x0000_s1478" type="#_x0000_t202" style="position:absolute;margin-left:116.9pt;margin-top:767.75pt;width:4.4pt;height:14.7pt;z-index:2521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>
                <wp:simplePos x="0" y="0"/>
                <wp:positionH relativeFrom="page">
                  <wp:posOffset>5373370</wp:posOffset>
                </wp:positionH>
                <wp:positionV relativeFrom="page">
                  <wp:posOffset>9750425</wp:posOffset>
                </wp:positionV>
                <wp:extent cx="55880" cy="186690"/>
                <wp:effectExtent l="1270" t="0" r="0" b="0"/>
                <wp:wrapNone/>
                <wp:docPr id="124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1" o:spid="_x0000_s1479" type="#_x0000_t202" style="position:absolute;margin-left:423.1pt;margin-top:767.75pt;width:4.4pt;height:14.7pt;z-index:25217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page">
                  <wp:posOffset>6577330</wp:posOffset>
                </wp:positionH>
                <wp:positionV relativeFrom="page">
                  <wp:posOffset>9750425</wp:posOffset>
                </wp:positionV>
                <wp:extent cx="55880" cy="186690"/>
                <wp:effectExtent l="0" t="0" r="0" b="0"/>
                <wp:wrapNone/>
                <wp:docPr id="123" name="Text Box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2" o:spid="_x0000_s1480" type="#_x0000_t202" style="position:absolute;margin-left:517.9pt;margin-top:767.75pt;width:4.4pt;height:14.7pt;z-index:25217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711835</wp:posOffset>
                </wp:positionV>
                <wp:extent cx="6035675" cy="9237980"/>
                <wp:effectExtent l="0" t="0" r="0" b="3810"/>
                <wp:wrapNone/>
                <wp:docPr id="122" name="Text Box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675" cy="923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77" w:type="dxa"/>
                              <w:tblInd w:w="10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15"/>
                              <w:gridCol w:w="6482"/>
                              <w:gridCol w:w="1980"/>
                            </w:tblGrid>
                            <w:tr w:rsidR="003D5FBD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3D5FBD" w:rsidRDefault="003D5FBD"/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75" w:type="dxa"/>
                                    <w:right w:w="118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72"/>
                                    </w:tabs>
                                    <w:spacing w:before="34" w:after="55" w:line="249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класса, получивших неудовлетворительные результаты на 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государственной итоговой аттестации по русскому языку, в </w:t>
                                  </w:r>
                                </w:p>
                                <w:p w:rsidR="003D5FBD" w:rsidRDefault="003D5FBD">
                                  <w:pPr>
                                    <w:tabs>
                                      <w:tab w:val="left" w:pos="903"/>
                                    </w:tabs>
                                    <w:spacing w:line="218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общей численности выпускников 9 класса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3D5FBD" w:rsidRDefault="003D5FBD"/>
                              </w:tc>
                            </w:tr>
                            <w:tr w:rsidR="003D5FBD">
                              <w:trPr>
                                <w:trHeight w:hRule="exact" w:val="1113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07" w:type="dxa"/>
                                    <w:right w:w="22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1.14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56" w:type="dxa"/>
                                    <w:right w:w="193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27"/>
                                    </w:tabs>
                                    <w:spacing w:before="39" w:after="62" w:line="244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Численность/удельный вес численности выпускников 9 </w:t>
                                  </w:r>
                                  <w:r>
                                    <w:br/>
                                  </w:r>
                                  <w:r w:rsidRPr="001C56C5">
                                    <w:rPr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класса, получивших неудовлетворительные результаты на</w:t>
                                  </w:r>
                                  <w:r w:rsidRPr="001C56C5">
                                    <w:rPr>
                                      <w:color w:val="000000"/>
                                      <w:spacing w:val="47"/>
                                      <w:w w:val="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3D5FBD" w:rsidRDefault="003D5FBD">
                                  <w:pPr>
                                    <w:tabs>
                                      <w:tab w:val="left" w:pos="139"/>
                                      <w:tab w:val="left" w:pos="821"/>
                                    </w:tabs>
                                    <w:spacing w:line="246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государственной итоговой аттестации по математике, в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общей численности выпускников 9 класса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943" w:type="dxa"/>
                                    <w:right w:w="89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-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1113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07" w:type="dxa"/>
                                    <w:right w:w="22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1.15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27" w:type="dxa"/>
                                    <w:right w:w="56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22"/>
                                      <w:tab w:val="left" w:pos="257"/>
                                    </w:tabs>
                                    <w:spacing w:before="41" w:after="57" w:line="247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Численность/удельный вес численности выпускников 9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класса, получивших неудовлетворительные результаты на </w:t>
                                  </w:r>
                                </w:p>
                                <w:p w:rsidR="003D5FBD" w:rsidRDefault="003D5FBD">
                                  <w:pPr>
                                    <w:tabs>
                                      <w:tab w:val="left" w:pos="948"/>
                                    </w:tabs>
                                    <w:spacing w:line="247" w:lineRule="exact"/>
                                    <w:ind w:right="-113"/>
                                  </w:pPr>
                                  <w:r w:rsidRPr="001C56C5">
                                    <w:rPr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государственной итоговой аттестации по обществознанию, в</w:t>
                                  </w:r>
                                  <w:r w:rsidRPr="001C56C5">
                                    <w:rPr>
                                      <w:color w:val="000000"/>
                                      <w:spacing w:val="50"/>
                                      <w:w w:val="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общей численности выпускников 9 класса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940" w:type="dxa"/>
                                    <w:right w:w="89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-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1114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07" w:type="dxa"/>
                                    <w:right w:w="22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1.16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56" w:type="dxa"/>
                                    <w:right w:w="196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27"/>
                                    </w:tabs>
                                    <w:spacing w:before="41" w:after="57" w:line="247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Численность/удельный вес численности выпускников 9 </w:t>
                                  </w:r>
                                  <w:r>
                                    <w:br/>
                                  </w:r>
                                  <w:r w:rsidRPr="001C56C5">
                                    <w:rPr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класса, получивших неудовлетворительные результаты на</w:t>
                                  </w:r>
                                  <w:r w:rsidRPr="001C56C5">
                                    <w:rPr>
                                      <w:color w:val="000000"/>
                                      <w:spacing w:val="44"/>
                                      <w:w w:val="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3D5FBD" w:rsidRDefault="003D5FBD">
                                  <w:pPr>
                                    <w:tabs>
                                      <w:tab w:val="left" w:pos="199"/>
                                      <w:tab w:val="left" w:pos="819"/>
                                    </w:tabs>
                                    <w:spacing w:line="246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государственной итоговой аттестации по географии, в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общей численности выпускников 9 класса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940" w:type="dxa"/>
                                    <w:right w:w="89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-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1392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07" w:type="dxa"/>
                                    <w:right w:w="22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1.17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41" w:type="dxa"/>
                                    <w:right w:w="85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324"/>
                                    </w:tabs>
                                    <w:spacing w:before="317" w:after="62" w:line="247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класса, получивших результаты ниже установленного </w:t>
                                  </w:r>
                                  <w:r>
                                    <w:br/>
                                  </w:r>
                                  <w:r w:rsidRPr="001C56C5">
                                    <w:rPr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минимального количества баллов единого государственного</w:t>
                                  </w:r>
                                  <w:r w:rsidRPr="001C56C5">
                                    <w:rPr>
                                      <w:color w:val="000000"/>
                                      <w:spacing w:val="43"/>
                                      <w:w w:val="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3D5FBD" w:rsidRDefault="003D5FBD">
                                  <w:pPr>
                                    <w:tabs>
                                      <w:tab w:val="left" w:pos="487"/>
                                      <w:tab w:val="left" w:pos="1911"/>
                                    </w:tabs>
                                    <w:spacing w:line="246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экзамена по русскому языку, в общей численности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выпускников 11 класса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710" w:type="dxa"/>
                                    <w:right w:w="64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0/0 %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1387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07" w:type="dxa"/>
                                    <w:right w:w="22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1.18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41" w:type="dxa"/>
                                    <w:right w:w="85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80"/>
                                      <w:tab w:val="left" w:pos="324"/>
                                    </w:tabs>
                                    <w:spacing w:before="41" w:after="57" w:line="247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Численность/удельный вес численности выпускников 11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класса, получивших результаты ниже установленного </w:t>
                                  </w:r>
                                </w:p>
                                <w:p w:rsidR="003D5FBD" w:rsidRDefault="003D5FBD">
                                  <w:pPr>
                                    <w:tabs>
                                      <w:tab w:val="left" w:pos="14"/>
                                    </w:tabs>
                                    <w:spacing w:after="55" w:line="247" w:lineRule="exact"/>
                                    <w:ind w:right="-113"/>
                                  </w:pPr>
                                  <w:r w:rsidRPr="001C56C5">
                                    <w:rPr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минимального количества баллов единого государственного</w:t>
                                  </w:r>
                                  <w:r w:rsidRPr="001C56C5">
                                    <w:rPr>
                                      <w:color w:val="000000"/>
                                      <w:spacing w:val="43"/>
                                      <w:w w:val="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 w:rsidRPr="001C56C5">
                                    <w:rPr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экзамена по математике, в общей численности выпускников</w:t>
                                  </w:r>
                                  <w:r w:rsidRPr="001C56C5">
                                    <w:rPr>
                                      <w:color w:val="000000"/>
                                      <w:spacing w:val="40"/>
                                      <w:w w:val="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3D5FBD" w:rsidRDefault="003D5FBD">
                                  <w:pPr>
                                    <w:tabs>
                                      <w:tab w:val="left" w:pos="2621"/>
                                    </w:tabs>
                                    <w:spacing w:line="218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11 класса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710" w:type="dxa"/>
                                    <w:right w:w="64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0/0 %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839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07" w:type="dxa"/>
                                    <w:right w:w="22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1.19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85" w:type="dxa"/>
                                    <w:right w:w="224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01"/>
                                      <w:tab w:val="left" w:pos="194"/>
                                    </w:tabs>
                                    <w:spacing w:before="34" w:after="55" w:line="249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Численность/удельный вес численности выпускников 9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класса, не получивших аттестаты об основном общем </w:t>
                                  </w:r>
                                </w:p>
                                <w:p w:rsidR="003D5FBD" w:rsidRDefault="003D5FBD">
                                  <w:pPr>
                                    <w:spacing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образовании, в общей численности выпускников 9 класса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741" w:type="dxa"/>
                                    <w:right w:w="67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0/0%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835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07" w:type="dxa"/>
                                    <w:right w:w="22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1.20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23" w:type="dxa"/>
                                    <w:right w:w="166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01"/>
                                      <w:tab w:val="left" w:pos="259"/>
                                    </w:tabs>
                                    <w:spacing w:before="39" w:after="55" w:line="244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Численность/удельный вес численности выпускников 11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класса, не получивших аттестаты об основном общем </w:t>
                                  </w:r>
                                </w:p>
                                <w:p w:rsidR="003D5FBD" w:rsidRDefault="003D5FBD">
                                  <w:pPr>
                                    <w:spacing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образовании, в общей численности выпускников 11 класса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710" w:type="dxa"/>
                                    <w:right w:w="64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0/0 %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1111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07" w:type="dxa"/>
                                    <w:right w:w="22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1.21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44" w:type="dxa"/>
                                    <w:right w:w="82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240"/>
                                      <w:tab w:val="left" w:pos="482"/>
                                    </w:tabs>
                                    <w:spacing w:before="41" w:after="57" w:line="247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Численность/удельный вес численности выпускников 9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класса, получивших аттестаты об основном общем </w:t>
                                  </w:r>
                                </w:p>
                                <w:p w:rsidR="003D5FBD" w:rsidRDefault="003D5FBD">
                                  <w:pPr>
                                    <w:tabs>
                                      <w:tab w:val="left" w:pos="2682"/>
                                    </w:tabs>
                                    <w:spacing w:line="245" w:lineRule="exact"/>
                                    <w:ind w:right="-113"/>
                                  </w:pPr>
                                  <w:r w:rsidRPr="001C56C5">
                                    <w:rPr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образовании с отличием, в общей численности выпускников</w:t>
                                  </w:r>
                                  <w:r w:rsidRPr="001C56C5">
                                    <w:rPr>
                                      <w:color w:val="000000"/>
                                      <w:spacing w:val="41"/>
                                      <w:w w:val="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9 класса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780" w:type="dxa"/>
                                    <w:right w:w="57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0/0 %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1116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07" w:type="dxa"/>
                                    <w:right w:w="22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1.22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44" w:type="dxa"/>
                                    <w:right w:w="82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80"/>
                                      <w:tab w:val="left" w:pos="485"/>
                                    </w:tabs>
                                    <w:spacing w:before="39" w:after="53" w:line="243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Численность/удельный вес численности выпускников 11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класса, получивших аттестаты об основном общем </w:t>
                                  </w:r>
                                </w:p>
                                <w:p w:rsidR="003D5FBD" w:rsidRDefault="003D5FBD">
                                  <w:pPr>
                                    <w:tabs>
                                      <w:tab w:val="left" w:pos="2619"/>
                                    </w:tabs>
                                    <w:spacing w:line="247" w:lineRule="exact"/>
                                    <w:ind w:right="-113"/>
                                  </w:pPr>
                                  <w:r w:rsidRPr="001C56C5">
                                    <w:rPr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образовании с отличием, в общей численности выпускников</w:t>
                                  </w:r>
                                  <w:r w:rsidRPr="001C56C5">
                                    <w:rPr>
                                      <w:color w:val="000000"/>
                                      <w:spacing w:val="41"/>
                                      <w:w w:val="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11 класса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710" w:type="dxa"/>
                                    <w:right w:w="64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9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0/0 %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839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07" w:type="dxa"/>
                                    <w:right w:w="22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1.23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415" w:type="dxa"/>
                                    <w:right w:w="346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4" w:after="55" w:line="249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Численность/удельный вес численности обучающихся, 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принявших участие в различных олимпиадах, смотрах, </w:t>
                                  </w:r>
                                </w:p>
                                <w:p w:rsidR="003D5FBD" w:rsidRDefault="003D5FBD">
                                  <w:pPr>
                                    <w:tabs>
                                      <w:tab w:val="left" w:pos="615"/>
                                    </w:tabs>
                                    <w:spacing w:line="218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конкурсах, в общей численности учащихся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595" w:type="dxa"/>
                                    <w:right w:w="518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85/98 %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839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07" w:type="dxa"/>
                                    <w:right w:w="22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1.24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85" w:type="dxa"/>
                                    <w:right w:w="229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276"/>
                                    </w:tabs>
                                    <w:spacing w:before="34" w:after="55" w:line="249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Численность/удельный вес численности учащихся – 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победителей и призёров олимпиад, смотров, конкурсов, в </w:t>
                                  </w:r>
                                </w:p>
                                <w:p w:rsidR="003D5FBD" w:rsidRDefault="003D5FBD">
                                  <w:pPr>
                                    <w:tabs>
                                      <w:tab w:val="left" w:pos="726"/>
                                    </w:tabs>
                                    <w:spacing w:line="218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общей численности учащихся, в том числе: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595" w:type="dxa"/>
                                    <w:right w:w="518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58/67 %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84" w:type="dxa"/>
                                    <w:right w:w="110" w:type="dxa"/>
                                  </w:tcMar>
                                </w:tcPr>
                                <w:p w:rsidR="003D5FBD" w:rsidRDefault="003D5FBD">
                                  <w:pPr>
                                    <w:spacing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1.24.1.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100" w:type="dxa"/>
                                    <w:right w:w="2031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7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Регионального уровня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739" w:type="dxa"/>
                                    <w:right w:w="674" w:type="dxa"/>
                                  </w:tcMar>
                                </w:tcPr>
                                <w:p w:rsidR="003D5FBD" w:rsidRDefault="003D5FBD">
                                  <w:pPr>
                                    <w:spacing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7/8%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84" w:type="dxa"/>
                                    <w:right w:w="110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1.24.2.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134" w:type="dxa"/>
                                    <w:right w:w="2070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1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Федерального уровня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739" w:type="dxa"/>
                                    <w:right w:w="674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0/0%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84" w:type="dxa"/>
                                    <w:right w:w="110" w:type="dxa"/>
                                  </w:tcMar>
                                </w:tcPr>
                                <w:p w:rsidR="003D5FBD" w:rsidRDefault="003D5FBD">
                                  <w:pPr>
                                    <w:spacing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1.24.3.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963" w:type="dxa"/>
                                    <w:right w:w="1895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9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Международного уровня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739" w:type="dxa"/>
                                    <w:right w:w="674" w:type="dxa"/>
                                  </w:tcMar>
                                </w:tcPr>
                                <w:p w:rsidR="003D5FBD" w:rsidRDefault="003D5FBD">
                                  <w:pPr>
                                    <w:spacing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0/0%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837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3" w:type="dxa"/>
                                    <w:right w:w="201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1.25.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32" w:type="dxa"/>
                                    <w:right w:w="170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307"/>
                                      <w:tab w:val="left" w:pos="365"/>
                                    </w:tabs>
                                    <w:spacing w:before="34" w:after="55" w:line="250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Численность/ удельный вес численности учащихся,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получающих образование с углублённым изучением </w:t>
                                  </w:r>
                                </w:p>
                                <w:p w:rsidR="003D5FBD" w:rsidRDefault="003D5FBD">
                                  <w:pPr>
                                    <w:spacing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отдельных предметов, в общей численности обучающихся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739" w:type="dxa"/>
                                    <w:right w:w="674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0/0%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3" w:type="dxa"/>
                                    <w:right w:w="201" w:type="dxa"/>
                                  </w:tcMar>
                                </w:tcPr>
                                <w:p w:rsidR="003D5FBD" w:rsidRDefault="003D5FBD">
                                  <w:pPr>
                                    <w:spacing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1.26.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621" w:type="dxa"/>
                                    <w:right w:w="56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9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Численность/удельный вес численности учащихся,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710" w:type="dxa"/>
                                    <w:right w:w="643" w:type="dxa"/>
                                  </w:tcMar>
                                </w:tcPr>
                                <w:p w:rsidR="003D5FBD" w:rsidRDefault="003D5FBD">
                                  <w:pPr>
                                    <w:spacing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0/0 % </w:t>
                                  </w:r>
                                </w:p>
                              </w:tc>
                            </w:tr>
                          </w:tbl>
                          <w:p w:rsidR="003D5FBD" w:rsidRDefault="003D5FB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3" o:spid="_x0000_s1481" type="#_x0000_t202" style="position:absolute;margin-left:79.2pt;margin-top:56.05pt;width:475.25pt;height:727.4pt;z-index:2521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" filled="f" stroked="f">
                <v:stroke joinstyle="round"/>
                <v:textbox inset="0,0,0,0">
                  <w:txbxContent>
                    <w:tbl>
                      <w:tblPr>
                        <w:tblW w:w="9477" w:type="dxa"/>
                        <w:tblInd w:w="10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15"/>
                        <w:gridCol w:w="6482"/>
                        <w:gridCol w:w="1980"/>
                      </w:tblGrid>
                      <w:tr w:rsidR="003D5FBD">
                        <w:trPr>
                          <w:trHeight w:hRule="exact" w:val="840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3D5FBD" w:rsidRDefault="003D5FBD"/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75" w:type="dxa"/>
                              <w:right w:w="118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72"/>
                              </w:tabs>
                              <w:spacing w:before="34" w:after="55" w:line="249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класса, получивших неудовлетворительные результаты на </w:t>
                            </w:r>
                            <w:r>
                              <w:br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государственной итоговой аттестации по русскому языку, в </w:t>
                            </w:r>
                          </w:p>
                          <w:p w:rsidR="003D5FBD" w:rsidRDefault="003D5FBD">
                            <w:pPr>
                              <w:tabs>
                                <w:tab w:val="left" w:pos="903"/>
                              </w:tabs>
                              <w:spacing w:line="218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общей численности выпускников 9 класса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3D5FBD" w:rsidRDefault="003D5FBD"/>
                        </w:tc>
                      </w:tr>
                      <w:tr w:rsidR="003D5FBD">
                        <w:trPr>
                          <w:trHeight w:hRule="exact" w:val="1113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07" w:type="dxa"/>
                              <w:right w:w="227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1.14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56" w:type="dxa"/>
                              <w:right w:w="193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27"/>
                              </w:tabs>
                              <w:spacing w:before="39" w:after="62" w:line="244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Численность/удельный вес численности выпускников 9 </w:t>
                            </w:r>
                            <w:r>
                              <w:br/>
                            </w:r>
                            <w:r w:rsidRPr="001C56C5">
                              <w:rPr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класса, получивших неудовлетворительные результаты на</w:t>
                            </w:r>
                            <w:r w:rsidRPr="001C56C5">
                              <w:rPr>
                                <w:color w:val="000000"/>
                                <w:spacing w:val="47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tabs>
                                <w:tab w:val="left" w:pos="139"/>
                                <w:tab w:val="left" w:pos="821"/>
                              </w:tabs>
                              <w:spacing w:line="246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государственной итоговой аттестации по математике, в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общей численности выпускников 9 класса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943" w:type="dxa"/>
                              <w:right w:w="897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1113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07" w:type="dxa"/>
                              <w:right w:w="227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1.15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27" w:type="dxa"/>
                              <w:right w:w="56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22"/>
                                <w:tab w:val="left" w:pos="257"/>
                              </w:tabs>
                              <w:spacing w:before="41" w:after="57" w:line="247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Численность/удельный вес численности выпускников 9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класса, получивших неудовлетворительные результаты на </w:t>
                            </w:r>
                          </w:p>
                          <w:p w:rsidR="003D5FBD" w:rsidRDefault="003D5FBD">
                            <w:pPr>
                              <w:tabs>
                                <w:tab w:val="left" w:pos="948"/>
                              </w:tabs>
                              <w:spacing w:line="247" w:lineRule="exact"/>
                              <w:ind w:right="-113"/>
                            </w:pPr>
                            <w:r w:rsidRPr="001C56C5">
                              <w:rPr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государственной итоговой аттестации по обществознанию, в</w:t>
                            </w:r>
                            <w:r w:rsidRPr="001C56C5">
                              <w:rPr>
                                <w:color w:val="000000"/>
                                <w:spacing w:val="50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общей численности выпускников 9 класса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940" w:type="dxa"/>
                              <w:right w:w="899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1114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07" w:type="dxa"/>
                              <w:right w:w="227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1.16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56" w:type="dxa"/>
                              <w:right w:w="196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27"/>
                              </w:tabs>
                              <w:spacing w:before="41" w:after="57" w:line="247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Численность/удельный вес численности выпускников 9 </w:t>
                            </w:r>
                            <w:r>
                              <w:br/>
                            </w:r>
                            <w:r w:rsidRPr="001C56C5">
                              <w:rPr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класса, получивших неудовлетворительные результаты на</w:t>
                            </w:r>
                            <w:r w:rsidRPr="001C56C5">
                              <w:rPr>
                                <w:color w:val="000000"/>
                                <w:spacing w:val="44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tabs>
                                <w:tab w:val="left" w:pos="199"/>
                                <w:tab w:val="left" w:pos="819"/>
                              </w:tabs>
                              <w:spacing w:line="246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государственной итоговой аттестации по географии, в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общей численности выпускников 9 класса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940" w:type="dxa"/>
                              <w:right w:w="899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1392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07" w:type="dxa"/>
                              <w:right w:w="227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1.17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41" w:type="dxa"/>
                              <w:right w:w="85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324"/>
                              </w:tabs>
                              <w:spacing w:before="317" w:after="62" w:line="247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класса, получивших результаты ниже установленного </w:t>
                            </w:r>
                            <w:r>
                              <w:br/>
                            </w:r>
                            <w:r w:rsidRPr="001C56C5">
                              <w:rPr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минимального количества баллов единого государственного</w:t>
                            </w:r>
                            <w:r w:rsidRPr="001C56C5">
                              <w:rPr>
                                <w:color w:val="000000"/>
                                <w:spacing w:val="43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tabs>
                                <w:tab w:val="left" w:pos="487"/>
                                <w:tab w:val="left" w:pos="1911"/>
                              </w:tabs>
                              <w:spacing w:line="246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экзамена по русскому языку, в общей численности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выпускников 11 класса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710" w:type="dxa"/>
                              <w:right w:w="643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0/0 %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1387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07" w:type="dxa"/>
                              <w:right w:w="227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1.18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41" w:type="dxa"/>
                              <w:right w:w="85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80"/>
                                <w:tab w:val="left" w:pos="324"/>
                              </w:tabs>
                              <w:spacing w:before="41" w:after="57" w:line="247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Численность/удельный вес численности выпускников 11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класса, получивших результаты ниже установленного </w:t>
                            </w:r>
                          </w:p>
                          <w:p w:rsidR="003D5FBD" w:rsidRDefault="003D5FBD">
                            <w:pPr>
                              <w:tabs>
                                <w:tab w:val="left" w:pos="14"/>
                              </w:tabs>
                              <w:spacing w:after="55" w:line="247" w:lineRule="exact"/>
                              <w:ind w:right="-113"/>
                            </w:pPr>
                            <w:r w:rsidRPr="001C56C5">
                              <w:rPr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минимального количества баллов единого государственного</w:t>
                            </w:r>
                            <w:r w:rsidRPr="001C56C5">
                              <w:rPr>
                                <w:color w:val="000000"/>
                                <w:spacing w:val="43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 w:rsidRPr="001C56C5">
                              <w:rPr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экзамена по математике, в общей численности выпускников</w:t>
                            </w:r>
                            <w:r w:rsidRPr="001C56C5">
                              <w:rPr>
                                <w:color w:val="000000"/>
                                <w:spacing w:val="40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tabs>
                                <w:tab w:val="left" w:pos="2621"/>
                              </w:tabs>
                              <w:spacing w:line="218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11 класса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710" w:type="dxa"/>
                              <w:right w:w="643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0/0 %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839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07" w:type="dxa"/>
                              <w:right w:w="227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1.19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85" w:type="dxa"/>
                              <w:right w:w="224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01"/>
                                <w:tab w:val="left" w:pos="194"/>
                              </w:tabs>
                              <w:spacing w:before="34" w:after="55" w:line="249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Численность/удельный вес численности выпускников 9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класса, не получивших аттестаты об основном общем </w:t>
                            </w:r>
                          </w:p>
                          <w:p w:rsidR="003D5FBD" w:rsidRDefault="003D5FBD">
                            <w:pPr>
                              <w:spacing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образовании, в общей численности выпускников 9 класса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741" w:type="dxa"/>
                              <w:right w:w="672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0/0%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835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07" w:type="dxa"/>
                              <w:right w:w="227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1.20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23" w:type="dxa"/>
                              <w:right w:w="166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01"/>
                                <w:tab w:val="left" w:pos="259"/>
                              </w:tabs>
                              <w:spacing w:before="39" w:after="55" w:line="244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Численность/удельный вес численности выпускников 11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класса, не получивших аттестаты об основном общем </w:t>
                            </w:r>
                          </w:p>
                          <w:p w:rsidR="003D5FBD" w:rsidRDefault="003D5FBD">
                            <w:pPr>
                              <w:spacing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образовании, в общей численности выпускников 11 класса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710" w:type="dxa"/>
                              <w:right w:w="643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0/0 %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1111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07" w:type="dxa"/>
                              <w:right w:w="227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1.21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44" w:type="dxa"/>
                              <w:right w:w="82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240"/>
                                <w:tab w:val="left" w:pos="482"/>
                              </w:tabs>
                              <w:spacing w:before="41" w:after="57" w:line="247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Численность/удельный вес численности выпускников 9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класса, получивших аттестаты об основном общем </w:t>
                            </w:r>
                          </w:p>
                          <w:p w:rsidR="003D5FBD" w:rsidRDefault="003D5FBD">
                            <w:pPr>
                              <w:tabs>
                                <w:tab w:val="left" w:pos="2682"/>
                              </w:tabs>
                              <w:spacing w:line="245" w:lineRule="exact"/>
                              <w:ind w:right="-113"/>
                            </w:pPr>
                            <w:r w:rsidRPr="001C56C5">
                              <w:rPr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образовании с отличием, в общей численности выпускников</w:t>
                            </w:r>
                            <w:r w:rsidRPr="001C56C5">
                              <w:rPr>
                                <w:color w:val="000000"/>
                                <w:spacing w:val="41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9 класса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780" w:type="dxa"/>
                              <w:right w:w="572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0/0 %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1116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07" w:type="dxa"/>
                              <w:right w:w="227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1.22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44" w:type="dxa"/>
                              <w:right w:w="82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80"/>
                                <w:tab w:val="left" w:pos="485"/>
                              </w:tabs>
                              <w:spacing w:before="39" w:after="53" w:line="243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Численность/удельный вес численности выпускников 11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класса, получивших аттестаты об основном общем </w:t>
                            </w:r>
                          </w:p>
                          <w:p w:rsidR="003D5FBD" w:rsidRDefault="003D5FBD">
                            <w:pPr>
                              <w:tabs>
                                <w:tab w:val="left" w:pos="2619"/>
                              </w:tabs>
                              <w:spacing w:line="247" w:lineRule="exact"/>
                              <w:ind w:right="-113"/>
                            </w:pPr>
                            <w:r w:rsidRPr="001C56C5">
                              <w:rPr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образовании с отличием, в общей численности выпускников</w:t>
                            </w:r>
                            <w:r w:rsidRPr="001C56C5">
                              <w:rPr>
                                <w:color w:val="000000"/>
                                <w:spacing w:val="41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11 класса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710" w:type="dxa"/>
                              <w:right w:w="643" w:type="dxa"/>
                            </w:tcMar>
                          </w:tcPr>
                          <w:p w:rsidR="003D5FBD" w:rsidRDefault="003D5FBD">
                            <w:pPr>
                              <w:spacing w:before="9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0/0 %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839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07" w:type="dxa"/>
                              <w:right w:w="227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1.23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415" w:type="dxa"/>
                              <w:right w:w="346" w:type="dxa"/>
                            </w:tcMar>
                          </w:tcPr>
                          <w:p w:rsidR="003D5FBD" w:rsidRDefault="003D5FBD">
                            <w:pPr>
                              <w:spacing w:before="34" w:after="55" w:line="249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Численность/удельный вес численности обучающихся, </w:t>
                            </w:r>
                            <w:r>
                              <w:br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принявших участие в различных олимпиадах, смотрах, </w:t>
                            </w:r>
                          </w:p>
                          <w:p w:rsidR="003D5FBD" w:rsidRDefault="003D5FBD">
                            <w:pPr>
                              <w:tabs>
                                <w:tab w:val="left" w:pos="615"/>
                              </w:tabs>
                              <w:spacing w:line="218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конкурсах, в общей численности учащихся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595" w:type="dxa"/>
                              <w:right w:w="518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85/98 %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839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07" w:type="dxa"/>
                              <w:right w:w="227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1.24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85" w:type="dxa"/>
                              <w:right w:w="229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276"/>
                              </w:tabs>
                              <w:spacing w:before="34" w:after="55" w:line="249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Численность/удельный вес численности учащихся – </w:t>
                            </w:r>
                            <w:r>
                              <w:br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победителей и призёров олимпиад, смотров, конкурсов, в </w:t>
                            </w:r>
                          </w:p>
                          <w:p w:rsidR="003D5FBD" w:rsidRDefault="003D5FBD">
                            <w:pPr>
                              <w:tabs>
                                <w:tab w:val="left" w:pos="726"/>
                              </w:tabs>
                              <w:spacing w:line="218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общей численности учащихся, в том числе: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595" w:type="dxa"/>
                              <w:right w:w="518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58/67 %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281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84" w:type="dxa"/>
                              <w:right w:w="110" w:type="dxa"/>
                            </w:tcMar>
                          </w:tcPr>
                          <w:p w:rsidR="003D5FBD" w:rsidRDefault="003D5FBD">
                            <w:pPr>
                              <w:spacing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1.24.1.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100" w:type="dxa"/>
                              <w:right w:w="2031" w:type="dxa"/>
                            </w:tcMar>
                          </w:tcPr>
                          <w:p w:rsidR="003D5FBD" w:rsidRDefault="003D5FBD">
                            <w:pPr>
                              <w:spacing w:before="27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Регионального уровня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739" w:type="dxa"/>
                              <w:right w:w="674" w:type="dxa"/>
                            </w:tcMar>
                          </w:tcPr>
                          <w:p w:rsidR="003D5FBD" w:rsidRDefault="003D5FBD">
                            <w:pPr>
                              <w:spacing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7/8%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285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84" w:type="dxa"/>
                              <w:right w:w="110" w:type="dxa"/>
                            </w:tcMar>
                          </w:tcPr>
                          <w:p w:rsidR="003D5FBD" w:rsidRDefault="003D5FBD">
                            <w:pPr>
                              <w:spacing w:before="2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1.24.2.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134" w:type="dxa"/>
                              <w:right w:w="2070" w:type="dxa"/>
                            </w:tcMar>
                          </w:tcPr>
                          <w:p w:rsidR="003D5FBD" w:rsidRDefault="003D5FBD">
                            <w:pPr>
                              <w:spacing w:before="31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Федерального уровня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739" w:type="dxa"/>
                              <w:right w:w="674" w:type="dxa"/>
                            </w:tcMar>
                          </w:tcPr>
                          <w:p w:rsidR="003D5FBD" w:rsidRDefault="003D5FBD">
                            <w:pPr>
                              <w:spacing w:before="2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0/0%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285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84" w:type="dxa"/>
                              <w:right w:w="110" w:type="dxa"/>
                            </w:tcMar>
                          </w:tcPr>
                          <w:p w:rsidR="003D5FBD" w:rsidRDefault="003D5FBD">
                            <w:pPr>
                              <w:spacing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1.24.3.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963" w:type="dxa"/>
                              <w:right w:w="1895" w:type="dxa"/>
                            </w:tcMar>
                          </w:tcPr>
                          <w:p w:rsidR="003D5FBD" w:rsidRDefault="003D5FBD">
                            <w:pPr>
                              <w:spacing w:before="29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Международного уровня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739" w:type="dxa"/>
                              <w:right w:w="674" w:type="dxa"/>
                            </w:tcMar>
                          </w:tcPr>
                          <w:p w:rsidR="003D5FBD" w:rsidRDefault="003D5FBD">
                            <w:pPr>
                              <w:spacing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0/0%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837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3" w:type="dxa"/>
                              <w:right w:w="201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1.25.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32" w:type="dxa"/>
                              <w:right w:w="170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307"/>
                                <w:tab w:val="left" w:pos="365"/>
                              </w:tabs>
                              <w:spacing w:before="34" w:after="55" w:line="250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Численность/ удельный вес численности учащихся,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получающих образование с углублённым изучением </w:t>
                            </w:r>
                          </w:p>
                          <w:p w:rsidR="003D5FBD" w:rsidRDefault="003D5FBD">
                            <w:pPr>
                              <w:spacing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отдельных предметов, в общей численности обучающихся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739" w:type="dxa"/>
                              <w:right w:w="674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0/0%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285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3" w:type="dxa"/>
                              <w:right w:w="201" w:type="dxa"/>
                            </w:tcMar>
                          </w:tcPr>
                          <w:p w:rsidR="003D5FBD" w:rsidRDefault="003D5FBD">
                            <w:pPr>
                              <w:spacing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1.26.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621" w:type="dxa"/>
                              <w:right w:w="562" w:type="dxa"/>
                            </w:tcMar>
                          </w:tcPr>
                          <w:p w:rsidR="003D5FBD" w:rsidRDefault="003D5FBD">
                            <w:pPr>
                              <w:spacing w:before="29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Численность/удельный вес численности учащихся,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710" w:type="dxa"/>
                              <w:right w:w="643" w:type="dxa"/>
                            </w:tcMar>
                          </w:tcPr>
                          <w:p w:rsidR="003D5FBD" w:rsidRDefault="003D5FBD">
                            <w:pPr>
                              <w:spacing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0/0 % </w:t>
                            </w:r>
                          </w:p>
                        </w:tc>
                      </w:tr>
                    </w:tbl>
                    <w:p w:rsidR="003D5FBD" w:rsidRDefault="003D5FBD"/>
                  </w:txbxContent>
                </v:textbox>
                <w10:wrap anchorx="page" anchory="page"/>
              </v:shape>
            </w:pict>
          </mc:Fallback>
        </mc:AlternateContent>
      </w:r>
    </w:p>
    <w:p w:rsidR="00E72BC1" w:rsidRDefault="00E72BC1">
      <w:pPr>
        <w:spacing w:line="265" w:lineRule="exact"/>
        <w:ind w:right="-113"/>
        <w:rPr>
          <w:color w:val="000000"/>
          <w:spacing w:val="10"/>
          <w:sz w:val="24"/>
          <w:szCs w:val="24"/>
        </w:rPr>
      </w:pPr>
      <w:r w:rsidRPr="001C56C5">
        <w:rPr>
          <w:color w:val="000000"/>
          <w:sz w:val="24"/>
          <w:szCs w:val="24"/>
        </w:rPr>
        <w:t>Численность/удельный вес численности выпускников 11</w:t>
      </w:r>
      <w:r w:rsidRPr="001C56C5">
        <w:rPr>
          <w:color w:val="000000"/>
          <w:spacing w:val="10"/>
          <w:sz w:val="24"/>
          <w:szCs w:val="24"/>
        </w:rPr>
        <w:t xml:space="preserve"> </w:t>
      </w:r>
    </w:p>
    <w:p w:rsidR="00E72BC1" w:rsidRDefault="00E72BC1" w:rsidP="00E72BC1">
      <w:pPr>
        <w:spacing w:line="20" w:lineRule="exact"/>
        <w:ind w:right="-113"/>
        <w:sectPr w:rsidR="00E72BC1" w:rsidSect="003D5FBD">
          <w:pgSz w:w="11911" w:h="16841"/>
          <w:pgMar w:top="5294" w:right="3079" w:bottom="0" w:left="2921" w:header="720" w:footer="720" w:gutter="0"/>
          <w:cols w:space="720"/>
        </w:sectPr>
      </w:pPr>
    </w:p>
    <w:p w:rsidR="00E72BC1" w:rsidRDefault="00981AF4" w:rsidP="00E72BC1">
      <w:pPr>
        <w:spacing w:line="20" w:lineRule="exac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178432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719455</wp:posOffset>
                </wp:positionV>
                <wp:extent cx="55880" cy="186690"/>
                <wp:effectExtent l="2540" t="0" r="0" b="0"/>
                <wp:wrapNone/>
                <wp:docPr id="121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4" o:spid="_x0000_s1482" type="#_x0000_t202" style="position:absolute;margin-left:79.7pt;margin-top:56.65pt;width:4.4pt;height:14.7pt;z-index:2521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>
                <wp:simplePos x="0" y="0"/>
                <wp:positionH relativeFrom="page">
                  <wp:posOffset>5647690</wp:posOffset>
                </wp:positionH>
                <wp:positionV relativeFrom="page">
                  <wp:posOffset>714375</wp:posOffset>
                </wp:positionV>
                <wp:extent cx="55880" cy="186690"/>
                <wp:effectExtent l="0" t="0" r="1905" b="3810"/>
                <wp:wrapNone/>
                <wp:docPr id="120" name="Text 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5" o:spid="_x0000_s1483" type="#_x0000_t202" style="position:absolute;margin-left:444.7pt;margin-top:56.25pt;width:4.4pt;height:14.7pt;z-index:2521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page">
                  <wp:posOffset>4742180</wp:posOffset>
                </wp:positionH>
                <wp:positionV relativeFrom="page">
                  <wp:posOffset>885825</wp:posOffset>
                </wp:positionV>
                <wp:extent cx="55880" cy="186690"/>
                <wp:effectExtent l="0" t="0" r="2540" b="3810"/>
                <wp:wrapNone/>
                <wp:docPr id="119" name="Text Box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6" o:spid="_x0000_s1484" type="#_x0000_t202" style="position:absolute;margin-left:373.4pt;margin-top:69.75pt;width:4.4pt;height:14.7pt;z-index:2521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page">
                  <wp:posOffset>5772785</wp:posOffset>
                </wp:positionH>
                <wp:positionV relativeFrom="page">
                  <wp:posOffset>719455</wp:posOffset>
                </wp:positionV>
                <wp:extent cx="55880" cy="186690"/>
                <wp:effectExtent l="635" t="0" r="635" b="0"/>
                <wp:wrapNone/>
                <wp:docPr id="118" name="Text Box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7" o:spid="_x0000_s1485" type="#_x0000_t202" style="position:absolute;margin-left:454.55pt;margin-top:56.65pt;width:4.4pt;height:14.7pt;z-index:25218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>
                <wp:simplePos x="0" y="0"/>
                <wp:positionH relativeFrom="page">
                  <wp:posOffset>1468120</wp:posOffset>
                </wp:positionH>
                <wp:positionV relativeFrom="page">
                  <wp:posOffset>1071245</wp:posOffset>
                </wp:positionV>
                <wp:extent cx="55880" cy="186690"/>
                <wp:effectExtent l="1270" t="4445" r="0" b="0"/>
                <wp:wrapNone/>
                <wp:docPr id="117" name="Text 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8" o:spid="_x0000_s1486" type="#_x0000_t202" style="position:absolute;margin-left:115.6pt;margin-top:84.35pt;width:4.4pt;height:14.7pt;z-index:25218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page">
                  <wp:posOffset>5544185</wp:posOffset>
                </wp:positionH>
                <wp:positionV relativeFrom="page">
                  <wp:posOffset>1071245</wp:posOffset>
                </wp:positionV>
                <wp:extent cx="55880" cy="186690"/>
                <wp:effectExtent l="635" t="4445" r="635" b="0"/>
                <wp:wrapNone/>
                <wp:docPr id="116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9" o:spid="_x0000_s1487" type="#_x0000_t202" style="position:absolute;margin-left:436.55pt;margin-top:84.35pt;width:4.4pt;height:14.7pt;z-index:25218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>
                <wp:simplePos x="0" y="0"/>
                <wp:positionH relativeFrom="page">
                  <wp:posOffset>5678170</wp:posOffset>
                </wp:positionH>
                <wp:positionV relativeFrom="page">
                  <wp:posOffset>1423670</wp:posOffset>
                </wp:positionV>
                <wp:extent cx="55880" cy="186690"/>
                <wp:effectExtent l="1270" t="4445" r="0" b="0"/>
                <wp:wrapNone/>
                <wp:docPr id="115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0" o:spid="_x0000_s1488" type="#_x0000_t202" style="position:absolute;margin-left:447.1pt;margin-top:112.1pt;width:4.4pt;height:14.7pt;z-index:25218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>
                <wp:simplePos x="0" y="0"/>
                <wp:positionH relativeFrom="page">
                  <wp:posOffset>6577330</wp:posOffset>
                </wp:positionH>
                <wp:positionV relativeFrom="page">
                  <wp:posOffset>1071245</wp:posOffset>
                </wp:positionV>
                <wp:extent cx="55880" cy="186690"/>
                <wp:effectExtent l="0" t="4445" r="0" b="0"/>
                <wp:wrapNone/>
                <wp:docPr id="114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1" o:spid="_x0000_s1489" type="#_x0000_t202" style="position:absolute;margin-left:517.9pt;margin-top:84.35pt;width:4.4pt;height:14.7pt;z-index:25218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>
                <wp:simplePos x="0" y="0"/>
                <wp:positionH relativeFrom="page">
                  <wp:posOffset>1484630</wp:posOffset>
                </wp:positionH>
                <wp:positionV relativeFrom="page">
                  <wp:posOffset>1604645</wp:posOffset>
                </wp:positionV>
                <wp:extent cx="55880" cy="186690"/>
                <wp:effectExtent l="0" t="4445" r="2540" b="0"/>
                <wp:wrapNone/>
                <wp:docPr id="113" name="Text 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2" o:spid="_x0000_s1490" type="#_x0000_t202" style="position:absolute;margin-left:116.9pt;margin-top:126.35pt;width:4.4pt;height:14.7pt;z-index:25218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page">
                  <wp:posOffset>5583555</wp:posOffset>
                </wp:positionH>
                <wp:positionV relativeFrom="page">
                  <wp:posOffset>1779905</wp:posOffset>
                </wp:positionV>
                <wp:extent cx="55880" cy="186690"/>
                <wp:effectExtent l="1905" t="0" r="0" b="0"/>
                <wp:wrapNone/>
                <wp:docPr id="112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3" o:spid="_x0000_s1491" type="#_x0000_t202" style="position:absolute;margin-left:439.65pt;margin-top:140.15pt;width:4.4pt;height:14.7pt;z-index:25218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>
                <wp:simplePos x="0" y="0"/>
                <wp:positionH relativeFrom="page">
                  <wp:posOffset>4686935</wp:posOffset>
                </wp:positionH>
                <wp:positionV relativeFrom="page">
                  <wp:posOffset>1953895</wp:posOffset>
                </wp:positionV>
                <wp:extent cx="55880" cy="186690"/>
                <wp:effectExtent l="635" t="1270" r="635" b="2540"/>
                <wp:wrapNone/>
                <wp:docPr id="111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4" o:spid="_x0000_s1492" type="#_x0000_t202" style="position:absolute;margin-left:369.05pt;margin-top:153.85pt;width:4.4pt;height:14.7pt;z-index:25218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>
                <wp:simplePos x="0" y="0"/>
                <wp:positionH relativeFrom="page">
                  <wp:posOffset>6577330</wp:posOffset>
                </wp:positionH>
                <wp:positionV relativeFrom="page">
                  <wp:posOffset>1604645</wp:posOffset>
                </wp:positionV>
                <wp:extent cx="55880" cy="186690"/>
                <wp:effectExtent l="0" t="4445" r="0" b="0"/>
                <wp:wrapNone/>
                <wp:docPr id="110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5" o:spid="_x0000_s1493" type="#_x0000_t202" style="position:absolute;margin-left:517.9pt;margin-top:126.35pt;width:4.4pt;height:14.7pt;z-index:25218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>
                <wp:simplePos x="0" y="0"/>
                <wp:positionH relativeFrom="page">
                  <wp:posOffset>1484630</wp:posOffset>
                </wp:positionH>
                <wp:positionV relativeFrom="page">
                  <wp:posOffset>2138045</wp:posOffset>
                </wp:positionV>
                <wp:extent cx="55880" cy="186690"/>
                <wp:effectExtent l="0" t="4445" r="2540" b="0"/>
                <wp:wrapNone/>
                <wp:docPr id="109" name="Text 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6" o:spid="_x0000_s1494" type="#_x0000_t202" style="position:absolute;margin-left:116.9pt;margin-top:168.35pt;width:4.4pt;height:14.7pt;z-index:2521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>
                <wp:simplePos x="0" y="0"/>
                <wp:positionH relativeFrom="page">
                  <wp:posOffset>5492115</wp:posOffset>
                </wp:positionH>
                <wp:positionV relativeFrom="page">
                  <wp:posOffset>2136775</wp:posOffset>
                </wp:positionV>
                <wp:extent cx="55880" cy="186690"/>
                <wp:effectExtent l="0" t="3175" r="0" b="635"/>
                <wp:wrapNone/>
                <wp:docPr id="108" name="Text 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7" o:spid="_x0000_s1495" type="#_x0000_t202" style="position:absolute;margin-left:432.45pt;margin-top:168.25pt;width:4.4pt;height:14.7pt;z-index:25219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>
                <wp:simplePos x="0" y="0"/>
                <wp:positionH relativeFrom="page">
                  <wp:posOffset>3917315</wp:posOffset>
                </wp:positionH>
                <wp:positionV relativeFrom="page">
                  <wp:posOffset>2307590</wp:posOffset>
                </wp:positionV>
                <wp:extent cx="55880" cy="186690"/>
                <wp:effectExtent l="2540" t="2540" r="0" b="1270"/>
                <wp:wrapNone/>
                <wp:docPr id="107" name="Text Box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8" o:spid="_x0000_s1496" type="#_x0000_t202" style="position:absolute;margin-left:308.45pt;margin-top:181.7pt;width:4.4pt;height:14.7pt;z-index:25219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>
                <wp:simplePos x="0" y="0"/>
                <wp:positionH relativeFrom="page">
                  <wp:posOffset>6473825</wp:posOffset>
                </wp:positionH>
                <wp:positionV relativeFrom="page">
                  <wp:posOffset>2138045</wp:posOffset>
                </wp:positionV>
                <wp:extent cx="55880" cy="186690"/>
                <wp:effectExtent l="0" t="4445" r="4445" b="0"/>
                <wp:wrapNone/>
                <wp:docPr id="106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9" o:spid="_x0000_s1497" type="#_x0000_t202" style="position:absolute;margin-left:509.75pt;margin-top:168.35pt;width:4.4pt;height:14.7pt;z-index:25219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>
                <wp:simplePos x="0" y="0"/>
                <wp:positionH relativeFrom="page">
                  <wp:posOffset>1484630</wp:posOffset>
                </wp:positionH>
                <wp:positionV relativeFrom="page">
                  <wp:posOffset>2493645</wp:posOffset>
                </wp:positionV>
                <wp:extent cx="55880" cy="186690"/>
                <wp:effectExtent l="0" t="0" r="2540" b="0"/>
                <wp:wrapNone/>
                <wp:docPr id="105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0" o:spid="_x0000_s1498" type="#_x0000_t202" style="position:absolute;margin-left:116.9pt;margin-top:196.35pt;width:4.4pt;height:14.7pt;z-index:2521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>
                <wp:simplePos x="0" y="0"/>
                <wp:positionH relativeFrom="page">
                  <wp:posOffset>5433060</wp:posOffset>
                </wp:positionH>
                <wp:positionV relativeFrom="page">
                  <wp:posOffset>2670175</wp:posOffset>
                </wp:positionV>
                <wp:extent cx="55880" cy="186690"/>
                <wp:effectExtent l="3810" t="3175" r="0" b="635"/>
                <wp:wrapNone/>
                <wp:docPr id="104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1" o:spid="_x0000_s1499" type="#_x0000_t202" style="position:absolute;margin-left:427.8pt;margin-top:210.25pt;width:4.4pt;height:14.7pt;z-index:25219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>
                <wp:simplePos x="0" y="0"/>
                <wp:positionH relativeFrom="page">
                  <wp:posOffset>5045710</wp:posOffset>
                </wp:positionH>
                <wp:positionV relativeFrom="page">
                  <wp:posOffset>2842895</wp:posOffset>
                </wp:positionV>
                <wp:extent cx="55880" cy="186690"/>
                <wp:effectExtent l="0" t="4445" r="3810" b="0"/>
                <wp:wrapNone/>
                <wp:docPr id="103" name="Text 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2" o:spid="_x0000_s1500" type="#_x0000_t202" style="position:absolute;margin-left:397.3pt;margin-top:223.85pt;width:4.4pt;height:14.7pt;z-index:25219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>
                <wp:simplePos x="0" y="0"/>
                <wp:positionH relativeFrom="page">
                  <wp:posOffset>6597650</wp:posOffset>
                </wp:positionH>
                <wp:positionV relativeFrom="page">
                  <wp:posOffset>2493645</wp:posOffset>
                </wp:positionV>
                <wp:extent cx="55880" cy="186690"/>
                <wp:effectExtent l="0" t="0" r="4445" b="0"/>
                <wp:wrapNone/>
                <wp:docPr id="102" name="Text Box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3" o:spid="_x0000_s1501" type="#_x0000_t202" style="position:absolute;margin-left:519.5pt;margin-top:196.35pt;width:4.4pt;height:14.7pt;z-index:25219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>
                <wp:simplePos x="0" y="0"/>
                <wp:positionH relativeFrom="page">
                  <wp:posOffset>1484630</wp:posOffset>
                </wp:positionH>
                <wp:positionV relativeFrom="page">
                  <wp:posOffset>3023870</wp:posOffset>
                </wp:positionV>
                <wp:extent cx="55880" cy="186690"/>
                <wp:effectExtent l="0" t="4445" r="2540" b="0"/>
                <wp:wrapNone/>
                <wp:docPr id="101" name="Text 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4" o:spid="_x0000_s1502" type="#_x0000_t202" style="position:absolute;margin-left:116.9pt;margin-top:238.1pt;width:4.4pt;height:14.7pt;z-index:25219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>
                <wp:simplePos x="0" y="0"/>
                <wp:positionH relativeFrom="page">
                  <wp:posOffset>5316855</wp:posOffset>
                </wp:positionH>
                <wp:positionV relativeFrom="page">
                  <wp:posOffset>3379470</wp:posOffset>
                </wp:positionV>
                <wp:extent cx="55880" cy="186690"/>
                <wp:effectExtent l="1905" t="0" r="0" b="0"/>
                <wp:wrapNone/>
                <wp:docPr id="100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5" o:spid="_x0000_s1503" type="#_x0000_t202" style="position:absolute;margin-left:418.65pt;margin-top:266.1pt;width:4.4pt;height:14.7pt;z-index:25219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page">
                  <wp:posOffset>4615815</wp:posOffset>
                </wp:positionH>
                <wp:positionV relativeFrom="page">
                  <wp:posOffset>3552825</wp:posOffset>
                </wp:positionV>
                <wp:extent cx="55880" cy="186690"/>
                <wp:effectExtent l="0" t="0" r="0" b="3810"/>
                <wp:wrapNone/>
                <wp:docPr id="99" name="Text 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6" o:spid="_x0000_s1504" type="#_x0000_t202" style="position:absolute;margin-left:363.45pt;margin-top:279.75pt;width:4.4pt;height:14.7pt;z-index:25220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>
                <wp:simplePos x="0" y="0"/>
                <wp:positionH relativeFrom="page">
                  <wp:posOffset>6617335</wp:posOffset>
                </wp:positionH>
                <wp:positionV relativeFrom="page">
                  <wp:posOffset>3023870</wp:posOffset>
                </wp:positionV>
                <wp:extent cx="55880" cy="186690"/>
                <wp:effectExtent l="0" t="4445" r="3810" b="0"/>
                <wp:wrapNone/>
                <wp:docPr id="98" name="Text 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7" o:spid="_x0000_s1505" type="#_x0000_t202" style="position:absolute;margin-left:521.05pt;margin-top:238.1pt;width:4.4pt;height:14.7pt;z-index:25220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>
                <wp:simplePos x="0" y="0"/>
                <wp:positionH relativeFrom="page">
                  <wp:posOffset>1468120</wp:posOffset>
                </wp:positionH>
                <wp:positionV relativeFrom="page">
                  <wp:posOffset>3731260</wp:posOffset>
                </wp:positionV>
                <wp:extent cx="55880" cy="186690"/>
                <wp:effectExtent l="1270" t="0" r="0" b="0"/>
                <wp:wrapNone/>
                <wp:docPr id="97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8" o:spid="_x0000_s1506" type="#_x0000_t202" style="position:absolute;margin-left:115.6pt;margin-top:293.8pt;width:4.4pt;height:14.7pt;z-index:25220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>
                <wp:simplePos x="0" y="0"/>
                <wp:positionH relativeFrom="page">
                  <wp:posOffset>3456940</wp:posOffset>
                </wp:positionH>
                <wp:positionV relativeFrom="page">
                  <wp:posOffset>4086225</wp:posOffset>
                </wp:positionV>
                <wp:extent cx="55880" cy="186690"/>
                <wp:effectExtent l="0" t="0" r="1905" b="3810"/>
                <wp:wrapNone/>
                <wp:docPr id="9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9" o:spid="_x0000_s1507" type="#_x0000_t202" style="position:absolute;margin-left:272.2pt;margin-top:321.75pt;width:4.4pt;height:14.7pt;z-index:25220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>
                <wp:simplePos x="0" y="0"/>
                <wp:positionH relativeFrom="page">
                  <wp:posOffset>5377815</wp:posOffset>
                </wp:positionH>
                <wp:positionV relativeFrom="page">
                  <wp:posOffset>4086225</wp:posOffset>
                </wp:positionV>
                <wp:extent cx="55880" cy="186690"/>
                <wp:effectExtent l="0" t="0" r="0" b="3810"/>
                <wp:wrapNone/>
                <wp:docPr id="95" name="Text 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0" o:spid="_x0000_s1508" type="#_x0000_t202" style="position:absolute;margin-left:423.45pt;margin-top:321.75pt;width:4.4pt;height:14.7pt;z-index:25220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page">
                  <wp:posOffset>4084955</wp:posOffset>
                </wp:positionH>
                <wp:positionV relativeFrom="page">
                  <wp:posOffset>4260215</wp:posOffset>
                </wp:positionV>
                <wp:extent cx="55880" cy="186690"/>
                <wp:effectExtent l="0" t="2540" r="2540" b="1270"/>
                <wp:wrapNone/>
                <wp:docPr id="94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1" o:spid="_x0000_s1509" type="#_x0000_t202" style="position:absolute;margin-left:321.65pt;margin-top:335.45pt;width:4.4pt;height:14.7pt;z-index:2522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page">
                  <wp:posOffset>6675120</wp:posOffset>
                </wp:positionH>
                <wp:positionV relativeFrom="page">
                  <wp:posOffset>3731260</wp:posOffset>
                </wp:positionV>
                <wp:extent cx="55880" cy="186690"/>
                <wp:effectExtent l="0" t="0" r="3175" b="0"/>
                <wp:wrapNone/>
                <wp:docPr id="93" name="Text Box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2" o:spid="_x0000_s1510" type="#_x0000_t202" style="position:absolute;margin-left:525.6pt;margin-top:293.8pt;width:4.4pt;height:14.7pt;z-index:25220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page">
                  <wp:posOffset>1484630</wp:posOffset>
                </wp:positionH>
                <wp:positionV relativeFrom="page">
                  <wp:posOffset>4438650</wp:posOffset>
                </wp:positionV>
                <wp:extent cx="55880" cy="186690"/>
                <wp:effectExtent l="0" t="0" r="2540" b="3810"/>
                <wp:wrapNone/>
                <wp:docPr id="92" name="Text 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3" o:spid="_x0000_s1511" type="#_x0000_t202" style="position:absolute;margin-left:116.9pt;margin-top:349.5pt;width:4.4pt;height:14.7pt;z-index:25220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>
                <wp:simplePos x="0" y="0"/>
                <wp:positionH relativeFrom="page">
                  <wp:posOffset>5606415</wp:posOffset>
                </wp:positionH>
                <wp:positionV relativeFrom="page">
                  <wp:posOffset>4793615</wp:posOffset>
                </wp:positionV>
                <wp:extent cx="55880" cy="186690"/>
                <wp:effectExtent l="0" t="2540" r="0" b="1270"/>
                <wp:wrapNone/>
                <wp:docPr id="91" name="Text Box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4" o:spid="_x0000_s1512" type="#_x0000_t202" style="position:absolute;margin-left:441.45pt;margin-top:377.45pt;width:4.4pt;height:14.7pt;z-index:25220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>
                <wp:simplePos x="0" y="0"/>
                <wp:positionH relativeFrom="page">
                  <wp:posOffset>5275580</wp:posOffset>
                </wp:positionH>
                <wp:positionV relativeFrom="page">
                  <wp:posOffset>4967605</wp:posOffset>
                </wp:positionV>
                <wp:extent cx="55880" cy="186690"/>
                <wp:effectExtent l="0" t="0" r="2540" b="0"/>
                <wp:wrapNone/>
                <wp:docPr id="90" name="Text 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5" o:spid="_x0000_s1513" type="#_x0000_t202" style="position:absolute;margin-left:415.4pt;margin-top:391.15pt;width:4.4pt;height:14.7pt;z-index:25221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eSqAIAAKY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>
                <wp:simplePos x="0" y="0"/>
                <wp:positionH relativeFrom="page">
                  <wp:posOffset>6675120</wp:posOffset>
                </wp:positionH>
                <wp:positionV relativeFrom="page">
                  <wp:posOffset>4438650</wp:posOffset>
                </wp:positionV>
                <wp:extent cx="55880" cy="186690"/>
                <wp:effectExtent l="0" t="0" r="3175" b="3810"/>
                <wp:wrapNone/>
                <wp:docPr id="89" name="Text Box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6" o:spid="_x0000_s1514" type="#_x0000_t202" style="position:absolute;margin-left:525.6pt;margin-top:349.5pt;width:4.4pt;height:14.7pt;z-index:2522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page">
                  <wp:posOffset>1484630</wp:posOffset>
                </wp:positionH>
                <wp:positionV relativeFrom="page">
                  <wp:posOffset>5146040</wp:posOffset>
                </wp:positionV>
                <wp:extent cx="55880" cy="186690"/>
                <wp:effectExtent l="0" t="2540" r="2540" b="1270"/>
                <wp:wrapNone/>
                <wp:docPr id="88" name="Text Box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7" o:spid="_x0000_s1515" type="#_x0000_t202" style="position:absolute;margin-left:116.9pt;margin-top:405.2pt;width:4.4pt;height:14.7pt;z-index:25221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>
                <wp:simplePos x="0" y="0"/>
                <wp:positionH relativeFrom="page">
                  <wp:posOffset>5400675</wp:posOffset>
                </wp:positionH>
                <wp:positionV relativeFrom="page">
                  <wp:posOffset>5501005</wp:posOffset>
                </wp:positionV>
                <wp:extent cx="55880" cy="186690"/>
                <wp:effectExtent l="0" t="0" r="1270" b="0"/>
                <wp:wrapNone/>
                <wp:docPr id="87" name="Text Box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8" o:spid="_x0000_s1516" type="#_x0000_t202" style="position:absolute;margin-left:425.25pt;margin-top:433.15pt;width:4.4pt;height:14.7pt;z-index:25221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>
                <wp:simplePos x="0" y="0"/>
                <wp:positionH relativeFrom="page">
                  <wp:posOffset>5052060</wp:posOffset>
                </wp:positionH>
                <wp:positionV relativeFrom="page">
                  <wp:posOffset>5674360</wp:posOffset>
                </wp:positionV>
                <wp:extent cx="55880" cy="186690"/>
                <wp:effectExtent l="3810" t="0" r="0" b="0"/>
                <wp:wrapNone/>
                <wp:docPr id="86" name="Text Box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9" o:spid="_x0000_s1517" type="#_x0000_t202" style="position:absolute;margin-left:397.8pt;margin-top:446.8pt;width:4.4pt;height:14.7pt;z-index:2522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>
                <wp:simplePos x="0" y="0"/>
                <wp:positionH relativeFrom="page">
                  <wp:posOffset>6633845</wp:posOffset>
                </wp:positionH>
                <wp:positionV relativeFrom="page">
                  <wp:posOffset>5146040</wp:posOffset>
                </wp:positionV>
                <wp:extent cx="55880" cy="186690"/>
                <wp:effectExtent l="4445" t="2540" r="0" b="1270"/>
                <wp:wrapNone/>
                <wp:docPr id="85" name="Text Box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0" o:spid="_x0000_s1518" type="#_x0000_t202" style="position:absolute;margin-left:522.35pt;margin-top:405.2pt;width:4.4pt;height:14.7pt;z-index:25221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page">
                  <wp:posOffset>1468120</wp:posOffset>
                </wp:positionH>
                <wp:positionV relativeFrom="page">
                  <wp:posOffset>5851525</wp:posOffset>
                </wp:positionV>
                <wp:extent cx="55880" cy="186690"/>
                <wp:effectExtent l="1270" t="3175" r="0" b="635"/>
                <wp:wrapNone/>
                <wp:docPr id="84" name="Text 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1" o:spid="_x0000_s1519" type="#_x0000_t202" style="position:absolute;margin-left:115.6pt;margin-top:460.75pt;width:4.4pt;height:14.7pt;z-index:25221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>
                <wp:simplePos x="0" y="0"/>
                <wp:positionH relativeFrom="page">
                  <wp:posOffset>3975735</wp:posOffset>
                </wp:positionH>
                <wp:positionV relativeFrom="page">
                  <wp:posOffset>5851525</wp:posOffset>
                </wp:positionV>
                <wp:extent cx="55880" cy="186690"/>
                <wp:effectExtent l="3810" t="3175" r="0" b="635"/>
                <wp:wrapNone/>
                <wp:docPr id="83" name="Text Box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2" o:spid="_x0000_s1520" type="#_x0000_t202" style="position:absolute;margin-left:313.05pt;margin-top:460.75pt;width:4.4pt;height:14.7pt;z-index:2522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>
                <wp:simplePos x="0" y="0"/>
                <wp:positionH relativeFrom="page">
                  <wp:posOffset>6675120</wp:posOffset>
                </wp:positionH>
                <wp:positionV relativeFrom="page">
                  <wp:posOffset>5851525</wp:posOffset>
                </wp:positionV>
                <wp:extent cx="55880" cy="186690"/>
                <wp:effectExtent l="0" t="3175" r="3175" b="635"/>
                <wp:wrapNone/>
                <wp:docPr id="82" name="Text 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3" o:spid="_x0000_s1521" type="#_x0000_t202" style="position:absolute;margin-left:525.6pt;margin-top:460.75pt;width:4.4pt;height:14.7pt;z-index:25221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>
                <wp:simplePos x="0" y="0"/>
                <wp:positionH relativeFrom="page">
                  <wp:posOffset>1468120</wp:posOffset>
                </wp:positionH>
                <wp:positionV relativeFrom="page">
                  <wp:posOffset>6034405</wp:posOffset>
                </wp:positionV>
                <wp:extent cx="55880" cy="186690"/>
                <wp:effectExtent l="1270" t="0" r="0" b="0"/>
                <wp:wrapNone/>
                <wp:docPr id="81" name="Text 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4" o:spid="_x0000_s1522" type="#_x0000_t202" style="position:absolute;margin-left:115.6pt;margin-top:475.15pt;width:4.4pt;height:14.7pt;z-index:25221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page">
                  <wp:posOffset>3942080</wp:posOffset>
                </wp:positionH>
                <wp:positionV relativeFrom="page">
                  <wp:posOffset>6034405</wp:posOffset>
                </wp:positionV>
                <wp:extent cx="55880" cy="186690"/>
                <wp:effectExtent l="0" t="0" r="2540" b="0"/>
                <wp:wrapNone/>
                <wp:docPr id="80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5" o:spid="_x0000_s1523" type="#_x0000_t202" style="position:absolute;margin-left:310.4pt;margin-top:475.15pt;width:4.4pt;height:14.7pt;z-index:2522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>
                <wp:simplePos x="0" y="0"/>
                <wp:positionH relativeFrom="page">
                  <wp:posOffset>6617335</wp:posOffset>
                </wp:positionH>
                <wp:positionV relativeFrom="page">
                  <wp:posOffset>6034405</wp:posOffset>
                </wp:positionV>
                <wp:extent cx="55880" cy="186690"/>
                <wp:effectExtent l="0" t="0" r="3810" b="0"/>
                <wp:wrapNone/>
                <wp:docPr id="79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6" o:spid="_x0000_s1524" type="#_x0000_t202" style="position:absolute;margin-left:521.05pt;margin-top:475.15pt;width:4.4pt;height:14.7pt;z-index:25222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>
                <wp:simplePos x="0" y="0"/>
                <wp:positionH relativeFrom="page">
                  <wp:posOffset>1468120</wp:posOffset>
                </wp:positionH>
                <wp:positionV relativeFrom="page">
                  <wp:posOffset>6217285</wp:posOffset>
                </wp:positionV>
                <wp:extent cx="55880" cy="186690"/>
                <wp:effectExtent l="1270" t="0" r="0" b="0"/>
                <wp:wrapNone/>
                <wp:docPr id="78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7" o:spid="_x0000_s1525" type="#_x0000_t202" style="position:absolute;margin-left:115.6pt;margin-top:489.55pt;width:4.4pt;height:14.7pt;z-index:25222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>
                <wp:simplePos x="0" y="0"/>
                <wp:positionH relativeFrom="page">
                  <wp:posOffset>5332095</wp:posOffset>
                </wp:positionH>
                <wp:positionV relativeFrom="page">
                  <wp:posOffset>6393815</wp:posOffset>
                </wp:positionV>
                <wp:extent cx="55880" cy="186690"/>
                <wp:effectExtent l="0" t="2540" r="3175" b="1270"/>
                <wp:wrapNone/>
                <wp:docPr id="77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8" o:spid="_x0000_s1526" type="#_x0000_t202" style="position:absolute;margin-left:419.85pt;margin-top:503.45pt;width:4.4pt;height:14.7pt;z-index:25222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>
                <wp:simplePos x="0" y="0"/>
                <wp:positionH relativeFrom="page">
                  <wp:posOffset>4082415</wp:posOffset>
                </wp:positionH>
                <wp:positionV relativeFrom="page">
                  <wp:posOffset>6746240</wp:posOffset>
                </wp:positionV>
                <wp:extent cx="55880" cy="186690"/>
                <wp:effectExtent l="0" t="2540" r="0" b="1270"/>
                <wp:wrapNone/>
                <wp:docPr id="76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9" o:spid="_x0000_s1527" type="#_x0000_t202" style="position:absolute;margin-left:321.45pt;margin-top:531.2pt;width:4.4pt;height:14.7pt;z-index:25222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>
                <wp:simplePos x="0" y="0"/>
                <wp:positionH relativeFrom="page">
                  <wp:posOffset>5772785</wp:posOffset>
                </wp:positionH>
                <wp:positionV relativeFrom="page">
                  <wp:posOffset>6221730</wp:posOffset>
                </wp:positionV>
                <wp:extent cx="55880" cy="186690"/>
                <wp:effectExtent l="635" t="1905" r="635" b="1905"/>
                <wp:wrapNone/>
                <wp:docPr id="75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0" o:spid="_x0000_s1528" type="#_x0000_t202" style="position:absolute;margin-left:454.55pt;margin-top:489.9pt;width:4.4pt;height:14.7pt;z-index:25222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>
                <wp:simplePos x="0" y="0"/>
                <wp:positionH relativeFrom="page">
                  <wp:posOffset>1468120</wp:posOffset>
                </wp:positionH>
                <wp:positionV relativeFrom="page">
                  <wp:posOffset>6920230</wp:posOffset>
                </wp:positionV>
                <wp:extent cx="55880" cy="186690"/>
                <wp:effectExtent l="1270" t="0" r="0" b="0"/>
                <wp:wrapNone/>
                <wp:docPr id="74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1" o:spid="_x0000_s1529" type="#_x0000_t202" style="position:absolute;margin-left:115.6pt;margin-top:544.9pt;width:4.4pt;height:14.7pt;z-index:2522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>
                <wp:simplePos x="0" y="0"/>
                <wp:positionH relativeFrom="page">
                  <wp:posOffset>3983355</wp:posOffset>
                </wp:positionH>
                <wp:positionV relativeFrom="page">
                  <wp:posOffset>6920230</wp:posOffset>
                </wp:positionV>
                <wp:extent cx="55880" cy="186690"/>
                <wp:effectExtent l="1905" t="0" r="0" b="0"/>
                <wp:wrapNone/>
                <wp:docPr id="73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2" o:spid="_x0000_s1530" type="#_x0000_t202" style="position:absolute;margin-left:313.65pt;margin-top:544.9pt;width:4.4pt;height:14.7pt;z-index:25222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>
                <wp:simplePos x="0" y="0"/>
                <wp:positionH relativeFrom="page">
                  <wp:posOffset>6577330</wp:posOffset>
                </wp:positionH>
                <wp:positionV relativeFrom="page">
                  <wp:posOffset>6920230</wp:posOffset>
                </wp:positionV>
                <wp:extent cx="55880" cy="186690"/>
                <wp:effectExtent l="0" t="0" r="0" b="0"/>
                <wp:wrapNone/>
                <wp:docPr id="72" name="Text Box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3" o:spid="_x0000_s1531" type="#_x0000_t202" style="position:absolute;margin-left:517.9pt;margin-top:544.9pt;width:4.4pt;height:14.7pt;z-index:25222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>
                <wp:simplePos x="0" y="0"/>
                <wp:positionH relativeFrom="page">
                  <wp:posOffset>1468120</wp:posOffset>
                </wp:positionH>
                <wp:positionV relativeFrom="page">
                  <wp:posOffset>7103110</wp:posOffset>
                </wp:positionV>
                <wp:extent cx="55880" cy="186690"/>
                <wp:effectExtent l="1270" t="0" r="0" b="0"/>
                <wp:wrapNone/>
                <wp:docPr id="71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4" o:spid="_x0000_s1532" type="#_x0000_t202" style="position:absolute;margin-left:115.6pt;margin-top:559.3pt;width:4.4pt;height:14.7pt;z-index:25222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>
                <wp:simplePos x="0" y="0"/>
                <wp:positionH relativeFrom="page">
                  <wp:posOffset>4163060</wp:posOffset>
                </wp:positionH>
                <wp:positionV relativeFrom="page">
                  <wp:posOffset>7103110</wp:posOffset>
                </wp:positionV>
                <wp:extent cx="55880" cy="186690"/>
                <wp:effectExtent l="635" t="0" r="635" b="0"/>
                <wp:wrapNone/>
                <wp:docPr id="70" name="Text Box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5" o:spid="_x0000_s1533" type="#_x0000_t202" style="position:absolute;margin-left:327.8pt;margin-top:559.3pt;width:4.4pt;height:14.7pt;z-index:25223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>
                <wp:simplePos x="0" y="0"/>
                <wp:positionH relativeFrom="page">
                  <wp:posOffset>6617335</wp:posOffset>
                </wp:positionH>
                <wp:positionV relativeFrom="page">
                  <wp:posOffset>7103110</wp:posOffset>
                </wp:positionV>
                <wp:extent cx="55880" cy="186690"/>
                <wp:effectExtent l="0" t="0" r="3810" b="0"/>
                <wp:wrapNone/>
                <wp:docPr id="69" name="Text Box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6" o:spid="_x0000_s1534" type="#_x0000_t202" style="position:absolute;margin-left:521.05pt;margin-top:559.3pt;width:4.4pt;height:14.7pt;z-index:25223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>
                <wp:simplePos x="0" y="0"/>
                <wp:positionH relativeFrom="page">
                  <wp:posOffset>1468120</wp:posOffset>
                </wp:positionH>
                <wp:positionV relativeFrom="page">
                  <wp:posOffset>7287260</wp:posOffset>
                </wp:positionV>
                <wp:extent cx="55880" cy="186690"/>
                <wp:effectExtent l="1270" t="635" r="0" b="3175"/>
                <wp:wrapNone/>
                <wp:docPr id="68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7" o:spid="_x0000_s1535" type="#_x0000_t202" style="position:absolute;margin-left:115.6pt;margin-top:573.8pt;width:4.4pt;height:14.7pt;z-index:25223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>
                <wp:simplePos x="0" y="0"/>
                <wp:positionH relativeFrom="page">
                  <wp:posOffset>5332095</wp:posOffset>
                </wp:positionH>
                <wp:positionV relativeFrom="page">
                  <wp:posOffset>7462520</wp:posOffset>
                </wp:positionV>
                <wp:extent cx="55880" cy="186690"/>
                <wp:effectExtent l="0" t="4445" r="3175" b="0"/>
                <wp:wrapNone/>
                <wp:docPr id="67" name="Text 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8" o:spid="_x0000_s1536" type="#_x0000_t202" style="position:absolute;margin-left:419.85pt;margin-top:587.6pt;width:4.4pt;height:14.7pt;z-index:25223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>
                <wp:simplePos x="0" y="0"/>
                <wp:positionH relativeFrom="page">
                  <wp:posOffset>4752975</wp:posOffset>
                </wp:positionH>
                <wp:positionV relativeFrom="page">
                  <wp:posOffset>7636510</wp:posOffset>
                </wp:positionV>
                <wp:extent cx="55880" cy="186690"/>
                <wp:effectExtent l="0" t="0" r="1270" b="0"/>
                <wp:wrapNone/>
                <wp:docPr id="66" name="Text Box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9" o:spid="_x0000_s1537" type="#_x0000_t202" style="position:absolute;margin-left:374.25pt;margin-top:601.3pt;width:4.4pt;height:14.7pt;z-index:25223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>
                <wp:simplePos x="0" y="0"/>
                <wp:positionH relativeFrom="page">
                  <wp:posOffset>6577330</wp:posOffset>
                </wp:positionH>
                <wp:positionV relativeFrom="page">
                  <wp:posOffset>7287260</wp:posOffset>
                </wp:positionV>
                <wp:extent cx="55880" cy="186690"/>
                <wp:effectExtent l="0" t="635" r="0" b="3175"/>
                <wp:wrapNone/>
                <wp:docPr id="65" name="Text Box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0" o:spid="_x0000_s1538" type="#_x0000_t202" style="position:absolute;margin-left:517.9pt;margin-top:573.8pt;width:4.4pt;height:14.7pt;z-index:2522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>
                <wp:simplePos x="0" y="0"/>
                <wp:positionH relativeFrom="page">
                  <wp:posOffset>1468120</wp:posOffset>
                </wp:positionH>
                <wp:positionV relativeFrom="page">
                  <wp:posOffset>7817485</wp:posOffset>
                </wp:positionV>
                <wp:extent cx="55880" cy="186690"/>
                <wp:effectExtent l="1270" t="0" r="0" b="0"/>
                <wp:wrapNone/>
                <wp:docPr id="64" name="Text 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1" o:spid="_x0000_s1539" type="#_x0000_t202" style="position:absolute;margin-left:115.6pt;margin-top:615.55pt;width:4.4pt;height:14.7pt;z-index:25223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>
                <wp:simplePos x="0" y="0"/>
                <wp:positionH relativeFrom="page">
                  <wp:posOffset>5551805</wp:posOffset>
                </wp:positionH>
                <wp:positionV relativeFrom="page">
                  <wp:posOffset>7817485</wp:posOffset>
                </wp:positionV>
                <wp:extent cx="55880" cy="186690"/>
                <wp:effectExtent l="0" t="0" r="2540" b="0"/>
                <wp:wrapNone/>
                <wp:docPr id="63" name="Text 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2" o:spid="_x0000_s1540" type="#_x0000_t202" style="position:absolute;margin-left:437.15pt;margin-top:615.55pt;width:4.4pt;height:14.7pt;z-index:2522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>
                <wp:simplePos x="0" y="0"/>
                <wp:positionH relativeFrom="page">
                  <wp:posOffset>4746625</wp:posOffset>
                </wp:positionH>
                <wp:positionV relativeFrom="page">
                  <wp:posOffset>8169910</wp:posOffset>
                </wp:positionV>
                <wp:extent cx="55880" cy="186690"/>
                <wp:effectExtent l="3175" t="0" r="0" b="0"/>
                <wp:wrapNone/>
                <wp:docPr id="62" name="Text 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3" o:spid="_x0000_s1541" type="#_x0000_t202" style="position:absolute;margin-left:373.75pt;margin-top:643.3pt;width:4.4pt;height:14.7pt;z-index:2522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>
                <wp:simplePos x="0" y="0"/>
                <wp:positionH relativeFrom="page">
                  <wp:posOffset>6617335</wp:posOffset>
                </wp:positionH>
                <wp:positionV relativeFrom="page">
                  <wp:posOffset>7817485</wp:posOffset>
                </wp:positionV>
                <wp:extent cx="55880" cy="186690"/>
                <wp:effectExtent l="0" t="0" r="3810" b="0"/>
                <wp:wrapNone/>
                <wp:docPr id="61" name="Text 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4" o:spid="_x0000_s1542" type="#_x0000_t202" style="position:absolute;margin-left:521.05pt;margin-top:615.55pt;width:4.4pt;height:14.7pt;z-index:25223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>
                <wp:simplePos x="0" y="0"/>
                <wp:positionH relativeFrom="page">
                  <wp:posOffset>1468120</wp:posOffset>
                </wp:positionH>
                <wp:positionV relativeFrom="page">
                  <wp:posOffset>8350885</wp:posOffset>
                </wp:positionV>
                <wp:extent cx="55880" cy="186690"/>
                <wp:effectExtent l="1270" t="0" r="0" b="0"/>
                <wp:wrapNone/>
                <wp:docPr id="60" name="Text Box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5" o:spid="_x0000_s1543" type="#_x0000_t202" style="position:absolute;margin-left:115.6pt;margin-top:657.55pt;width:4.4pt;height:14.7pt;z-index:25224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>
                <wp:simplePos x="0" y="0"/>
                <wp:positionH relativeFrom="page">
                  <wp:posOffset>4623435</wp:posOffset>
                </wp:positionH>
                <wp:positionV relativeFrom="page">
                  <wp:posOffset>8706485</wp:posOffset>
                </wp:positionV>
                <wp:extent cx="55880" cy="186690"/>
                <wp:effectExtent l="3810" t="635" r="0" b="3175"/>
                <wp:wrapNone/>
                <wp:docPr id="59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6" o:spid="_x0000_s1544" type="#_x0000_t202" style="position:absolute;margin-left:364.05pt;margin-top:685.55pt;width:4.4pt;height:14.7pt;z-index:2522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>
                <wp:simplePos x="0" y="0"/>
                <wp:positionH relativeFrom="page">
                  <wp:posOffset>5298440</wp:posOffset>
                </wp:positionH>
                <wp:positionV relativeFrom="page">
                  <wp:posOffset>9232265</wp:posOffset>
                </wp:positionV>
                <wp:extent cx="55880" cy="186690"/>
                <wp:effectExtent l="2540" t="2540" r="0" b="1270"/>
                <wp:wrapNone/>
                <wp:docPr id="58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7" o:spid="_x0000_s1545" type="#_x0000_t202" style="position:absolute;margin-left:417.2pt;margin-top:726.95pt;width:4.4pt;height:14.7pt;z-index:25224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>
                <wp:simplePos x="0" y="0"/>
                <wp:positionH relativeFrom="page">
                  <wp:posOffset>5191760</wp:posOffset>
                </wp:positionH>
                <wp:positionV relativeFrom="page">
                  <wp:posOffset>9584055</wp:posOffset>
                </wp:positionV>
                <wp:extent cx="55880" cy="186690"/>
                <wp:effectExtent l="635" t="1905" r="635" b="1905"/>
                <wp:wrapNone/>
                <wp:docPr id="57" name="Text Box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8" o:spid="_x0000_s1546" type="#_x0000_t202" style="position:absolute;margin-left:408.8pt;margin-top:754.65pt;width:4.4pt;height:14.7pt;z-index:25224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>
                <wp:simplePos x="0" y="0"/>
                <wp:positionH relativeFrom="page">
                  <wp:posOffset>6693535</wp:posOffset>
                </wp:positionH>
                <wp:positionV relativeFrom="page">
                  <wp:posOffset>8350885</wp:posOffset>
                </wp:positionV>
                <wp:extent cx="55880" cy="186690"/>
                <wp:effectExtent l="0" t="0" r="3810" b="0"/>
                <wp:wrapNone/>
                <wp:docPr id="56" name="Text Box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9" o:spid="_x0000_s1547" type="#_x0000_t202" style="position:absolute;margin-left:527.05pt;margin-top:657.55pt;width:4.4pt;height:14.7pt;z-index:25224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>
                <wp:simplePos x="0" y="0"/>
                <wp:positionH relativeFrom="page">
                  <wp:posOffset>1468120</wp:posOffset>
                </wp:positionH>
                <wp:positionV relativeFrom="page">
                  <wp:posOffset>9758045</wp:posOffset>
                </wp:positionV>
                <wp:extent cx="55880" cy="186690"/>
                <wp:effectExtent l="1270" t="4445" r="0" b="0"/>
                <wp:wrapNone/>
                <wp:docPr id="55" name="Text Box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0" o:spid="_x0000_s1548" type="#_x0000_t202" style="position:absolute;margin-left:115.6pt;margin-top:768.35pt;width:4.4pt;height:14.7pt;z-index:25224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page">
                  <wp:posOffset>5608320</wp:posOffset>
                </wp:positionH>
                <wp:positionV relativeFrom="page">
                  <wp:posOffset>9758045</wp:posOffset>
                </wp:positionV>
                <wp:extent cx="55880" cy="186690"/>
                <wp:effectExtent l="0" t="4445" r="3175" b="0"/>
                <wp:wrapNone/>
                <wp:docPr id="54" name="Text Box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1" o:spid="_x0000_s1549" type="#_x0000_t202" style="position:absolute;margin-left:441.6pt;margin-top:768.35pt;width:4.4pt;height:14.7pt;z-index:2522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>
                <wp:simplePos x="0" y="0"/>
                <wp:positionH relativeFrom="page">
                  <wp:posOffset>6693535</wp:posOffset>
                </wp:positionH>
                <wp:positionV relativeFrom="page">
                  <wp:posOffset>9758045</wp:posOffset>
                </wp:positionV>
                <wp:extent cx="55880" cy="186690"/>
                <wp:effectExtent l="0" t="4445" r="3810" b="0"/>
                <wp:wrapNone/>
                <wp:docPr id="53" name="Text Box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2" o:spid="_x0000_s1550" type="#_x0000_t202" style="position:absolute;margin-left:527.05pt;margin-top:768.35pt;width:4.4pt;height:14.7pt;z-index:25224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711835</wp:posOffset>
                </wp:positionV>
                <wp:extent cx="6035675" cy="9245600"/>
                <wp:effectExtent l="0" t="0" r="0" b="0"/>
                <wp:wrapNone/>
                <wp:docPr id="52" name="Text Box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675" cy="924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77" w:type="dxa"/>
                              <w:tblInd w:w="10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15"/>
                              <w:gridCol w:w="6482"/>
                              <w:gridCol w:w="1980"/>
                            </w:tblGrid>
                            <w:tr w:rsidR="003D5FBD">
                              <w:trPr>
                                <w:trHeight w:hRule="exact" w:val="559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3D5FBD" w:rsidRDefault="003D5FBD"/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96" w:type="dxa"/>
                                    <w:right w:w="132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419"/>
                                    </w:tabs>
                                    <w:spacing w:before="34" w:line="243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получающих образование в рамках профильного обучения,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в общей численности учащихся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3D5FBD" w:rsidRDefault="003D5FBD"/>
                              </w:tc>
                            </w:tr>
                            <w:tr w:rsidR="003D5FBD">
                              <w:trPr>
                                <w:trHeight w:hRule="exact" w:val="839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07" w:type="dxa"/>
                                    <w:right w:w="22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7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1.27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46" w:type="dxa"/>
                                    <w:right w:w="82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4"/>
                                      <w:tab w:val="left" w:pos="214"/>
                                    </w:tabs>
                                    <w:spacing w:before="36" w:after="55" w:line="249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Численность/удельный вес численности обучающихся с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применением дистанционных образовательных технологий, </w:t>
                                  </w:r>
                                </w:p>
                                <w:p w:rsidR="003D5FBD" w:rsidRDefault="003D5FBD">
                                  <w:pPr>
                                    <w:spacing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электронного обучения, в общей численности обучающихся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710" w:type="dxa"/>
                                    <w:right w:w="64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7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0/0 %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835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3" w:type="dxa"/>
                                    <w:right w:w="201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7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1.28.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80" w:type="dxa"/>
                                    <w:right w:w="108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25"/>
                                    </w:tabs>
                                    <w:spacing w:before="41" w:after="55" w:line="244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Численность/удельный вес численности учащихся в рамках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сетевой формы реализации образовательных программ, в </w:t>
                                  </w:r>
                                </w:p>
                                <w:p w:rsidR="003D5FBD" w:rsidRDefault="003D5FBD">
                                  <w:pPr>
                                    <w:tabs>
                                      <w:tab w:val="left" w:pos="1522"/>
                                    </w:tabs>
                                    <w:spacing w:line="218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общей численности учащихся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710" w:type="dxa"/>
                                    <w:right w:w="64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7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0/0 %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3" w:type="dxa"/>
                                    <w:right w:w="201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2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1.29.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431" w:type="dxa"/>
                                    <w:right w:w="374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2489"/>
                                    </w:tabs>
                                    <w:spacing w:before="39" w:line="243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Общая численность педагогических работников, в том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числе: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873" w:type="dxa"/>
                                    <w:right w:w="806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2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835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3" w:type="dxa"/>
                                    <w:right w:w="201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1.30.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48" w:type="dxa"/>
                                    <w:right w:w="283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85"/>
                                    </w:tabs>
                                    <w:spacing w:before="39" w:after="53" w:line="246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Численность/удельный вес численности педагогических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работников, имеющих высшее образование, в общей </w:t>
                                  </w:r>
                                </w:p>
                                <w:p w:rsidR="003D5FBD" w:rsidRDefault="003D5FBD">
                                  <w:pPr>
                                    <w:tabs>
                                      <w:tab w:val="left" w:pos="790"/>
                                    </w:tabs>
                                    <w:spacing w:line="218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численности педагогических работников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681" w:type="dxa"/>
                                    <w:right w:w="61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8/62%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1113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3" w:type="dxa"/>
                                    <w:right w:w="201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1.31.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75" w:type="dxa"/>
                                    <w:right w:w="117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73"/>
                                    </w:tabs>
                                    <w:spacing w:before="41" w:after="57" w:line="247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Численность/удельный вес численности педагогических 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работников, имеющих высшее образование педагогической </w:t>
                                  </w:r>
                                </w:p>
                                <w:p w:rsidR="003D5FBD" w:rsidRDefault="003D5FBD">
                                  <w:pPr>
                                    <w:tabs>
                                      <w:tab w:val="left" w:pos="535"/>
                                      <w:tab w:val="left" w:pos="1647"/>
                                    </w:tabs>
                                    <w:spacing w:line="246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направленности (профиля), в общей численности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педагогических работников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653" w:type="dxa"/>
                                    <w:right w:w="580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8/62 %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1113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07" w:type="dxa"/>
                                    <w:right w:w="22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1.32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48" w:type="dxa"/>
                                    <w:right w:w="283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333"/>
                                    </w:tabs>
                                    <w:spacing w:before="41" w:after="57" w:line="247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Численность/удельный вес численности педагогических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работников, имеющих среднее профессиональное </w:t>
                                  </w:r>
                                </w:p>
                                <w:p w:rsidR="003D5FBD" w:rsidRDefault="003D5FBD">
                                  <w:pPr>
                                    <w:tabs>
                                      <w:tab w:val="left" w:pos="274"/>
                                      <w:tab w:val="left" w:pos="2305"/>
                                    </w:tabs>
                                    <w:spacing w:line="246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образование, в общей численности педагогических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работников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564" w:type="dxa"/>
                                    <w:right w:w="48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5/35,7 %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1114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3" w:type="dxa"/>
                                    <w:right w:w="201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1.33.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52" w:type="dxa"/>
                                    <w:right w:w="193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96"/>
                                      <w:tab w:val="left" w:pos="425"/>
                                    </w:tabs>
                                    <w:spacing w:before="41" w:after="58" w:line="247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Численность/удельный вес численности педагогических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работников, имеющих среднее профессиональное </w:t>
                                  </w:r>
                                </w:p>
                                <w:p w:rsidR="003D5FBD" w:rsidRDefault="003D5FBD">
                                  <w:pPr>
                                    <w:tabs>
                                      <w:tab w:val="left" w:pos="526"/>
                                    </w:tabs>
                                    <w:spacing w:line="246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образование педагогической направленности (профиля), в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общей численности педагогических работников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564" w:type="dxa"/>
                                    <w:right w:w="48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4/28,6 %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1113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3" w:type="dxa"/>
                                    <w:right w:w="201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1.34.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84" w:type="dxa"/>
                                    <w:right w:w="127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63"/>
                                    </w:tabs>
                                    <w:spacing w:before="41" w:after="57" w:line="247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Численность/удельный вес численности педагогических 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работников, которым по результатам аттестации присвоена </w:t>
                                  </w:r>
                                </w:p>
                                <w:p w:rsidR="003D5FBD" w:rsidRDefault="003D5FBD">
                                  <w:pPr>
                                    <w:tabs>
                                      <w:tab w:val="left" w:pos="391"/>
                                      <w:tab w:val="left" w:pos="944"/>
                                    </w:tabs>
                                    <w:spacing w:line="246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квалификационная категория, в общей численности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педагогических работников, в том числе: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619" w:type="dxa"/>
                                    <w:right w:w="554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12/93%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07" w:type="dxa"/>
                                    <w:right w:w="22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1.35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830" w:type="dxa"/>
                                    <w:right w:w="276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1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Высшая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564" w:type="dxa"/>
                                    <w:right w:w="48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6/50 %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07" w:type="dxa"/>
                                    <w:right w:w="22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1.36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878" w:type="dxa"/>
                                    <w:right w:w="2815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4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Первая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653" w:type="dxa"/>
                                    <w:right w:w="580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5/38%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1114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07" w:type="dxa"/>
                                    <w:right w:w="22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1.37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48" w:type="dxa"/>
                                    <w:right w:w="283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346"/>
                                    </w:tabs>
                                    <w:spacing w:before="39" w:after="60" w:line="246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Численность/удельный вес численности педагогических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работников в общей численности педагогических </w:t>
                                  </w:r>
                                </w:p>
                                <w:p w:rsidR="003D5FBD" w:rsidRDefault="003D5FBD">
                                  <w:pPr>
                                    <w:tabs>
                                      <w:tab w:val="left" w:pos="307"/>
                                      <w:tab w:val="left" w:pos="2314"/>
                                    </w:tabs>
                                    <w:spacing w:line="247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работников, педагогический стаж работы которых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составляет: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3D5FBD" w:rsidRDefault="003D5FBD"/>
                              </w:tc>
                            </w:tr>
                            <w:tr w:rsidR="003D5FB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07" w:type="dxa"/>
                                    <w:right w:w="227" w:type="dxa"/>
                                  </w:tcMar>
                                </w:tcPr>
                                <w:p w:rsidR="003D5FBD" w:rsidRDefault="003D5FBD">
                                  <w:pPr>
                                    <w:spacing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1.38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818" w:type="dxa"/>
                                    <w:right w:w="274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7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До 5 лет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710" w:type="dxa"/>
                                    <w:right w:w="643" w:type="dxa"/>
                                  </w:tcMar>
                                </w:tcPr>
                                <w:p w:rsidR="003D5FBD" w:rsidRDefault="003D5FBD">
                                  <w:pPr>
                                    <w:spacing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1/7 %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07" w:type="dxa"/>
                                    <w:right w:w="22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1.39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537" w:type="dxa"/>
                                    <w:right w:w="2468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1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Свыше 30 лет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653" w:type="dxa"/>
                                    <w:right w:w="580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4/31 %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835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07" w:type="dxa"/>
                                    <w:right w:w="22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1.40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48" w:type="dxa"/>
                                    <w:right w:w="280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346"/>
                                    </w:tabs>
                                    <w:spacing w:before="39" w:after="55" w:line="244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Численность/удельный вес численности педагогических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работников в общей численности педагогических </w:t>
                                  </w:r>
                                </w:p>
                                <w:p w:rsidR="003D5FBD" w:rsidRDefault="003D5FBD">
                                  <w:pPr>
                                    <w:tabs>
                                      <w:tab w:val="left" w:pos="1256"/>
                                    </w:tabs>
                                    <w:spacing w:line="218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работников в возрасте до 30 лет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710" w:type="dxa"/>
                                    <w:right w:w="64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1/7 %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839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07" w:type="dxa"/>
                                    <w:right w:w="22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1.41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50" w:type="dxa"/>
                                    <w:right w:w="283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341"/>
                                    </w:tabs>
                                    <w:spacing w:before="34" w:after="55" w:line="249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Численность/удельный вес численности педагогических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работников в общей численности педагогических </w:t>
                                  </w:r>
                                </w:p>
                                <w:p w:rsidR="003D5FBD" w:rsidRDefault="003D5FBD">
                                  <w:pPr>
                                    <w:tabs>
                                      <w:tab w:val="left" w:pos="1261"/>
                                    </w:tabs>
                                    <w:spacing w:line="218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работников в возрасте от 55 лет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653" w:type="dxa"/>
                                    <w:right w:w="580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4/29 %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2217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07" w:type="dxa"/>
                                    <w:right w:w="22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1.42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51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39"/>
                                    </w:tabs>
                                    <w:spacing w:before="41" w:line="256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Численность/удельный вес численности педагогических и 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административно-хозяйственных работников, прошедших за </w:t>
                                  </w:r>
                                </w:p>
                                <w:p w:rsidR="003D5FBD" w:rsidRDefault="003D5FBD">
                                  <w:pPr>
                                    <w:tabs>
                                      <w:tab w:val="left" w:pos="367"/>
                                      <w:tab w:val="left" w:pos="1693"/>
                                    </w:tabs>
                                    <w:spacing w:before="40" w:after="57" w:line="247" w:lineRule="exact"/>
                                    <w:ind w:left="360" w:right="-112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последние 5 лет повышение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квалификации/профессиональную переподготовку по </w:t>
                                  </w:r>
                                </w:p>
                                <w:p w:rsidR="003D5FBD" w:rsidRDefault="003D5FBD">
                                  <w:pPr>
                                    <w:tabs>
                                      <w:tab w:val="left" w:pos="603"/>
                                      <w:tab w:val="left" w:pos="627"/>
                                    </w:tabs>
                                    <w:spacing w:after="62" w:line="247" w:lineRule="exact"/>
                                    <w:ind w:left="360" w:right="-112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профилю педагогической деятельности или иной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осуществляемой в образовательной организации </w:t>
                                  </w:r>
                                </w:p>
                                <w:p w:rsidR="003D5FBD" w:rsidRDefault="003D5FBD">
                                  <w:pPr>
                                    <w:tabs>
                                      <w:tab w:val="left" w:pos="800"/>
                                    </w:tabs>
                                    <w:spacing w:line="255" w:lineRule="exact"/>
                                    <w:ind w:left="360" w:right="-112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деятельности, в общей численности педагогических и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административно-хозяйственных работников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533" w:type="dxa"/>
                                    <w:right w:w="460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13/100 %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07" w:type="dxa"/>
                                    <w:right w:w="227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1.43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52" w:type="dxa"/>
                                    <w:right w:w="19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1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Численность/удельный вес численности педагогических и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533" w:type="dxa"/>
                                    <w:right w:w="460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13/100 % </w:t>
                                  </w:r>
                                </w:p>
                              </w:tc>
                            </w:tr>
                          </w:tbl>
                          <w:p w:rsidR="003D5FBD" w:rsidRDefault="003D5FB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3" o:spid="_x0000_s1551" type="#_x0000_t202" style="position:absolute;margin-left:79.2pt;margin-top:56.05pt;width:475.25pt;height:728pt;z-index:25224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" filled="f" stroked="f">
                <v:stroke joinstyle="round"/>
                <v:textbox inset="0,0,0,0">
                  <w:txbxContent>
                    <w:tbl>
                      <w:tblPr>
                        <w:tblW w:w="9477" w:type="dxa"/>
                        <w:tblInd w:w="10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15"/>
                        <w:gridCol w:w="6482"/>
                        <w:gridCol w:w="1980"/>
                      </w:tblGrid>
                      <w:tr w:rsidR="003D5FBD">
                        <w:trPr>
                          <w:trHeight w:hRule="exact" w:val="559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3D5FBD" w:rsidRDefault="003D5FBD"/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96" w:type="dxa"/>
                              <w:right w:w="132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419"/>
                              </w:tabs>
                              <w:spacing w:before="34" w:line="243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получающих образование в рамках профильного обучения,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в общей численности учащихся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3D5FBD" w:rsidRDefault="003D5FBD"/>
                        </w:tc>
                      </w:tr>
                      <w:tr w:rsidR="003D5FBD">
                        <w:trPr>
                          <w:trHeight w:hRule="exact" w:val="839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07" w:type="dxa"/>
                              <w:right w:w="227" w:type="dxa"/>
                            </w:tcMar>
                          </w:tcPr>
                          <w:p w:rsidR="003D5FBD" w:rsidRDefault="003D5FBD">
                            <w:pPr>
                              <w:spacing w:before="7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1.27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46" w:type="dxa"/>
                              <w:right w:w="82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4"/>
                                <w:tab w:val="left" w:pos="214"/>
                              </w:tabs>
                              <w:spacing w:before="36" w:after="55" w:line="249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Численность/удельный вес численности обучающихся с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применением дистанционных образовательных технологий, </w:t>
                            </w:r>
                          </w:p>
                          <w:p w:rsidR="003D5FBD" w:rsidRDefault="003D5FBD">
                            <w:pPr>
                              <w:spacing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электронного обучения, в общей численности обучающихся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710" w:type="dxa"/>
                              <w:right w:w="643" w:type="dxa"/>
                            </w:tcMar>
                          </w:tcPr>
                          <w:p w:rsidR="003D5FBD" w:rsidRDefault="003D5FBD">
                            <w:pPr>
                              <w:spacing w:before="7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0/0 %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835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3" w:type="dxa"/>
                              <w:right w:w="201" w:type="dxa"/>
                            </w:tcMar>
                          </w:tcPr>
                          <w:p w:rsidR="003D5FBD" w:rsidRDefault="003D5FBD">
                            <w:pPr>
                              <w:spacing w:before="7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1.28.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80" w:type="dxa"/>
                              <w:right w:w="108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25"/>
                              </w:tabs>
                              <w:spacing w:before="41" w:after="55" w:line="244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Численность/удельный вес численности учащихся в рамках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сетевой формы реализации образовательных программ, в </w:t>
                            </w:r>
                          </w:p>
                          <w:p w:rsidR="003D5FBD" w:rsidRDefault="003D5FBD">
                            <w:pPr>
                              <w:tabs>
                                <w:tab w:val="left" w:pos="1522"/>
                              </w:tabs>
                              <w:spacing w:line="218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общей численности учащихся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710" w:type="dxa"/>
                              <w:right w:w="643" w:type="dxa"/>
                            </w:tcMar>
                          </w:tcPr>
                          <w:p w:rsidR="003D5FBD" w:rsidRDefault="003D5FBD">
                            <w:pPr>
                              <w:spacing w:before="7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0/0 %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566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3" w:type="dxa"/>
                              <w:right w:w="201" w:type="dxa"/>
                            </w:tcMar>
                          </w:tcPr>
                          <w:p w:rsidR="003D5FBD" w:rsidRDefault="003D5FBD">
                            <w:pPr>
                              <w:spacing w:before="12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1.29.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431" w:type="dxa"/>
                              <w:right w:w="374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2489"/>
                              </w:tabs>
                              <w:spacing w:before="39" w:line="243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Общая численность педагогических работников, в том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числе: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873" w:type="dxa"/>
                              <w:right w:w="806" w:type="dxa"/>
                            </w:tcMar>
                          </w:tcPr>
                          <w:p w:rsidR="003D5FBD" w:rsidRDefault="003D5FBD">
                            <w:pPr>
                              <w:spacing w:before="12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</w:tr>
                      <w:tr w:rsidR="003D5FBD">
                        <w:trPr>
                          <w:trHeight w:hRule="exact" w:val="835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3" w:type="dxa"/>
                              <w:right w:w="201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1.30.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48" w:type="dxa"/>
                              <w:right w:w="283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85"/>
                              </w:tabs>
                              <w:spacing w:before="39" w:after="53" w:line="246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Численность/удельный вес численности педагогических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работников, имеющих высшее образование, в общей </w:t>
                            </w:r>
                          </w:p>
                          <w:p w:rsidR="003D5FBD" w:rsidRDefault="003D5FBD">
                            <w:pPr>
                              <w:tabs>
                                <w:tab w:val="left" w:pos="790"/>
                              </w:tabs>
                              <w:spacing w:line="218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численности педагогических работников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681" w:type="dxa"/>
                              <w:right w:w="612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8/62%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1113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3" w:type="dxa"/>
                              <w:right w:w="201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1.31.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75" w:type="dxa"/>
                              <w:right w:w="117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73"/>
                              </w:tabs>
                              <w:spacing w:before="41" w:after="57" w:line="247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Численность/удельный вес численности педагогических </w:t>
                            </w:r>
                            <w:r>
                              <w:br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работников, имеющих высшее образование педагогической </w:t>
                            </w:r>
                          </w:p>
                          <w:p w:rsidR="003D5FBD" w:rsidRDefault="003D5FBD">
                            <w:pPr>
                              <w:tabs>
                                <w:tab w:val="left" w:pos="535"/>
                                <w:tab w:val="left" w:pos="1647"/>
                              </w:tabs>
                              <w:spacing w:line="246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направленности (профиля), в общей численности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педагогических работников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653" w:type="dxa"/>
                              <w:right w:w="580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8/62 %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1113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07" w:type="dxa"/>
                              <w:right w:w="227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1.32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48" w:type="dxa"/>
                              <w:right w:w="283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333"/>
                              </w:tabs>
                              <w:spacing w:before="41" w:after="57" w:line="247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Численность/удельный вес численности педагогических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работников, имеющих среднее профессиональное </w:t>
                            </w:r>
                          </w:p>
                          <w:p w:rsidR="003D5FBD" w:rsidRDefault="003D5FBD">
                            <w:pPr>
                              <w:tabs>
                                <w:tab w:val="left" w:pos="274"/>
                                <w:tab w:val="left" w:pos="2305"/>
                              </w:tabs>
                              <w:spacing w:line="246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образование, в общей численности педагогических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работников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564" w:type="dxa"/>
                              <w:right w:w="489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5/35,7 %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1114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3" w:type="dxa"/>
                              <w:right w:w="201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1.33.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52" w:type="dxa"/>
                              <w:right w:w="193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96"/>
                                <w:tab w:val="left" w:pos="425"/>
                              </w:tabs>
                              <w:spacing w:before="41" w:after="58" w:line="247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Численность/удельный вес численности педагогических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работников, имеющих среднее профессиональное </w:t>
                            </w:r>
                          </w:p>
                          <w:p w:rsidR="003D5FBD" w:rsidRDefault="003D5FBD">
                            <w:pPr>
                              <w:tabs>
                                <w:tab w:val="left" w:pos="526"/>
                              </w:tabs>
                              <w:spacing w:line="246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образование педагогической направленности (профиля), в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общей численности педагогических работников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564" w:type="dxa"/>
                              <w:right w:w="489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4/28,6 %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1113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3" w:type="dxa"/>
                              <w:right w:w="201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1.34.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84" w:type="dxa"/>
                              <w:right w:w="127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63"/>
                              </w:tabs>
                              <w:spacing w:before="41" w:after="57" w:line="247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Численность/удельный вес численности педагогических </w:t>
                            </w:r>
                            <w:r>
                              <w:br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работников, которым по результатам аттестации присвоена </w:t>
                            </w:r>
                          </w:p>
                          <w:p w:rsidR="003D5FBD" w:rsidRDefault="003D5FBD">
                            <w:pPr>
                              <w:tabs>
                                <w:tab w:val="left" w:pos="391"/>
                                <w:tab w:val="left" w:pos="944"/>
                              </w:tabs>
                              <w:spacing w:line="246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квалификационная категория, в общей численности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педагогических работников, в том числе: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619" w:type="dxa"/>
                              <w:right w:w="554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12/93%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285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07" w:type="dxa"/>
                              <w:right w:w="227" w:type="dxa"/>
                            </w:tcMar>
                          </w:tcPr>
                          <w:p w:rsidR="003D5FBD" w:rsidRDefault="003D5FBD">
                            <w:pPr>
                              <w:spacing w:before="2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1.35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830" w:type="dxa"/>
                              <w:right w:w="2763" w:type="dxa"/>
                            </w:tcMar>
                          </w:tcPr>
                          <w:p w:rsidR="003D5FBD" w:rsidRDefault="003D5FBD">
                            <w:pPr>
                              <w:spacing w:before="31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Высшая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564" w:type="dxa"/>
                              <w:right w:w="489" w:type="dxa"/>
                            </w:tcMar>
                          </w:tcPr>
                          <w:p w:rsidR="003D5FBD" w:rsidRDefault="003D5FBD">
                            <w:pPr>
                              <w:spacing w:before="2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6/50 %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288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07" w:type="dxa"/>
                              <w:right w:w="227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1.36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878" w:type="dxa"/>
                              <w:right w:w="2815" w:type="dxa"/>
                            </w:tcMar>
                          </w:tcPr>
                          <w:p w:rsidR="003D5FBD" w:rsidRDefault="003D5FBD">
                            <w:pPr>
                              <w:spacing w:before="34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Первая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653" w:type="dxa"/>
                              <w:right w:w="580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5/38%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1114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07" w:type="dxa"/>
                              <w:right w:w="227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1.37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48" w:type="dxa"/>
                              <w:right w:w="283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346"/>
                              </w:tabs>
                              <w:spacing w:before="39" w:after="60" w:line="246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Численность/удельный вес численности педагогических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работников в общей численности педагогических </w:t>
                            </w:r>
                          </w:p>
                          <w:p w:rsidR="003D5FBD" w:rsidRDefault="003D5FBD">
                            <w:pPr>
                              <w:tabs>
                                <w:tab w:val="left" w:pos="307"/>
                                <w:tab w:val="left" w:pos="2314"/>
                              </w:tabs>
                              <w:spacing w:line="247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работников, педагогический стаж работы которых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составляет: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3D5FBD" w:rsidRDefault="003D5FBD"/>
                        </w:tc>
                      </w:tr>
                      <w:tr w:rsidR="003D5FBD">
                        <w:trPr>
                          <w:trHeight w:hRule="exact" w:val="283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07" w:type="dxa"/>
                              <w:right w:w="227" w:type="dxa"/>
                            </w:tcMar>
                          </w:tcPr>
                          <w:p w:rsidR="003D5FBD" w:rsidRDefault="003D5FBD">
                            <w:pPr>
                              <w:spacing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1.38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818" w:type="dxa"/>
                              <w:right w:w="2749" w:type="dxa"/>
                            </w:tcMar>
                          </w:tcPr>
                          <w:p w:rsidR="003D5FBD" w:rsidRDefault="003D5FBD">
                            <w:pPr>
                              <w:spacing w:before="27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До 5 лет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710" w:type="dxa"/>
                              <w:right w:w="643" w:type="dxa"/>
                            </w:tcMar>
                          </w:tcPr>
                          <w:p w:rsidR="003D5FBD" w:rsidRDefault="003D5FBD">
                            <w:pPr>
                              <w:spacing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1/7 %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287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07" w:type="dxa"/>
                              <w:right w:w="227" w:type="dxa"/>
                            </w:tcMar>
                          </w:tcPr>
                          <w:p w:rsidR="003D5FBD" w:rsidRDefault="003D5FBD">
                            <w:pPr>
                              <w:spacing w:before="2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1.39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537" w:type="dxa"/>
                              <w:right w:w="2468" w:type="dxa"/>
                            </w:tcMar>
                          </w:tcPr>
                          <w:p w:rsidR="003D5FBD" w:rsidRDefault="003D5FBD">
                            <w:pPr>
                              <w:spacing w:before="31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Свыше 30 лет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653" w:type="dxa"/>
                              <w:right w:w="580" w:type="dxa"/>
                            </w:tcMar>
                          </w:tcPr>
                          <w:p w:rsidR="003D5FBD" w:rsidRDefault="003D5FBD">
                            <w:pPr>
                              <w:spacing w:before="2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4/31 %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835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07" w:type="dxa"/>
                              <w:right w:w="227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1.40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48" w:type="dxa"/>
                              <w:right w:w="280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346"/>
                              </w:tabs>
                              <w:spacing w:before="39" w:after="55" w:line="244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Численность/удельный вес численности педагогических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работников в общей численности педагогических </w:t>
                            </w:r>
                          </w:p>
                          <w:p w:rsidR="003D5FBD" w:rsidRDefault="003D5FBD">
                            <w:pPr>
                              <w:tabs>
                                <w:tab w:val="left" w:pos="1256"/>
                              </w:tabs>
                              <w:spacing w:line="218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работников в возрасте до 30 лет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710" w:type="dxa"/>
                              <w:right w:w="643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1/7 %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839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07" w:type="dxa"/>
                              <w:right w:w="227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1.41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50" w:type="dxa"/>
                              <w:right w:w="283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341"/>
                              </w:tabs>
                              <w:spacing w:before="34" w:after="55" w:line="249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Численность/удельный вес численности педагогических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работников в общей численности педагогических </w:t>
                            </w:r>
                          </w:p>
                          <w:p w:rsidR="003D5FBD" w:rsidRDefault="003D5FBD">
                            <w:pPr>
                              <w:tabs>
                                <w:tab w:val="left" w:pos="1261"/>
                              </w:tabs>
                              <w:spacing w:line="218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работников в возрасте от 55 лет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653" w:type="dxa"/>
                              <w:right w:w="580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4/29 %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2217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07" w:type="dxa"/>
                              <w:right w:w="227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1.42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51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39"/>
                              </w:tabs>
                              <w:spacing w:before="41" w:line="256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Численность/удельный вес численности педагогических и </w:t>
                            </w:r>
                            <w:r>
                              <w:br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административно-хозяйственных работников, прошедших за </w:t>
                            </w:r>
                          </w:p>
                          <w:p w:rsidR="003D5FBD" w:rsidRDefault="003D5FBD">
                            <w:pPr>
                              <w:tabs>
                                <w:tab w:val="left" w:pos="367"/>
                                <w:tab w:val="left" w:pos="1693"/>
                              </w:tabs>
                              <w:spacing w:before="40" w:after="57" w:line="247" w:lineRule="exact"/>
                              <w:ind w:left="360" w:right="-11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последние 5 лет повышение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квалификации/профессиональную переподготовку по </w:t>
                            </w:r>
                          </w:p>
                          <w:p w:rsidR="003D5FBD" w:rsidRDefault="003D5FBD">
                            <w:pPr>
                              <w:tabs>
                                <w:tab w:val="left" w:pos="603"/>
                                <w:tab w:val="left" w:pos="627"/>
                              </w:tabs>
                              <w:spacing w:after="62" w:line="247" w:lineRule="exact"/>
                              <w:ind w:left="360" w:right="-112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профилю педагогической деятельности или иной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осуществляемой в образовательной организации </w:t>
                            </w:r>
                          </w:p>
                          <w:p w:rsidR="003D5FBD" w:rsidRDefault="003D5FBD">
                            <w:pPr>
                              <w:tabs>
                                <w:tab w:val="left" w:pos="800"/>
                              </w:tabs>
                              <w:spacing w:line="255" w:lineRule="exact"/>
                              <w:ind w:left="360" w:right="-112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деятельности, в общей численности педагогических и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административно-хозяйственных работников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533" w:type="dxa"/>
                              <w:right w:w="460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13/100 %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288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07" w:type="dxa"/>
                              <w:right w:w="227" w:type="dxa"/>
                            </w:tcMar>
                          </w:tcPr>
                          <w:p w:rsidR="003D5FBD" w:rsidRDefault="003D5FBD">
                            <w:pPr>
                              <w:spacing w:before="2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1.43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52" w:type="dxa"/>
                              <w:right w:w="193" w:type="dxa"/>
                            </w:tcMar>
                          </w:tcPr>
                          <w:p w:rsidR="003D5FBD" w:rsidRDefault="003D5FBD">
                            <w:pPr>
                              <w:spacing w:before="31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Численность/удельный вес численности педагогических и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533" w:type="dxa"/>
                              <w:right w:w="460" w:type="dxa"/>
                            </w:tcMar>
                          </w:tcPr>
                          <w:p w:rsidR="003D5FBD" w:rsidRDefault="003D5FBD">
                            <w:pPr>
                              <w:spacing w:before="2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13/100 % </w:t>
                            </w:r>
                          </w:p>
                        </w:tc>
                      </w:tr>
                    </w:tbl>
                    <w:p w:rsidR="003D5FBD" w:rsidRDefault="003D5FBD"/>
                  </w:txbxContent>
                </v:textbox>
                <w10:wrap anchorx="page" anchory="page"/>
              </v:shape>
            </w:pict>
          </mc:Fallback>
        </mc:AlternateContent>
      </w:r>
    </w:p>
    <w:p w:rsidR="00E72BC1" w:rsidRDefault="00E72BC1" w:rsidP="00E72BC1">
      <w:pPr>
        <w:spacing w:line="20" w:lineRule="exact"/>
        <w:sectPr w:rsidR="00E72BC1" w:rsidSect="003D5FBD">
          <w:pgSz w:w="11911" w:h="16841"/>
          <w:pgMar w:top="1134" w:right="850" w:bottom="0" w:left="1701" w:header="720" w:footer="720" w:gutter="0"/>
          <w:cols w:space="720"/>
        </w:sectPr>
      </w:pPr>
    </w:p>
    <w:p w:rsidR="00E72BC1" w:rsidRDefault="00981AF4" w:rsidP="00E72BC1">
      <w:pPr>
        <w:spacing w:line="20" w:lineRule="exac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251136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719455</wp:posOffset>
                </wp:positionV>
                <wp:extent cx="55880" cy="186690"/>
                <wp:effectExtent l="2540" t="0" r="0" b="0"/>
                <wp:wrapNone/>
                <wp:docPr id="51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4" o:spid="_x0000_s1552" type="#_x0000_t202" style="position:absolute;margin-left:79.7pt;margin-top:56.65pt;width:4.4pt;height:14.7pt;z-index:25225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>
                <wp:simplePos x="0" y="0"/>
                <wp:positionH relativeFrom="page">
                  <wp:posOffset>5389880</wp:posOffset>
                </wp:positionH>
                <wp:positionV relativeFrom="page">
                  <wp:posOffset>1420495</wp:posOffset>
                </wp:positionV>
                <wp:extent cx="55880" cy="186690"/>
                <wp:effectExtent l="0" t="1270" r="2540" b="2540"/>
                <wp:wrapNone/>
                <wp:docPr id="50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5" o:spid="_x0000_s1553" type="#_x0000_t202" style="position:absolute;margin-left:424.4pt;margin-top:111.85pt;width:4.4pt;height:14.7pt;z-index:25225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>
                <wp:simplePos x="0" y="0"/>
                <wp:positionH relativeFrom="page">
                  <wp:posOffset>4084955</wp:posOffset>
                </wp:positionH>
                <wp:positionV relativeFrom="page">
                  <wp:posOffset>1594485</wp:posOffset>
                </wp:positionV>
                <wp:extent cx="55880" cy="186690"/>
                <wp:effectExtent l="0" t="3810" r="2540" b="0"/>
                <wp:wrapNone/>
                <wp:docPr id="49" name="Text 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6" o:spid="_x0000_s1554" type="#_x0000_t202" style="position:absolute;margin-left:321.65pt;margin-top:125.55pt;width:4.4pt;height:14.7pt;z-index:25225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>
                <wp:simplePos x="0" y="0"/>
                <wp:positionH relativeFrom="page">
                  <wp:posOffset>5772785</wp:posOffset>
                </wp:positionH>
                <wp:positionV relativeFrom="page">
                  <wp:posOffset>719455</wp:posOffset>
                </wp:positionV>
                <wp:extent cx="55880" cy="186690"/>
                <wp:effectExtent l="635" t="0" r="635" b="0"/>
                <wp:wrapNone/>
                <wp:docPr id="48" name="Text Box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7" o:spid="_x0000_s1555" type="#_x0000_t202" style="position:absolute;margin-left:454.55pt;margin-top:56.65pt;width:4.4pt;height:14.7pt;z-index:25225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>
                <wp:simplePos x="0" y="0"/>
                <wp:positionH relativeFrom="page">
                  <wp:posOffset>4636770</wp:posOffset>
                </wp:positionH>
                <wp:positionV relativeFrom="page">
                  <wp:posOffset>1771015</wp:posOffset>
                </wp:positionV>
                <wp:extent cx="55880" cy="186690"/>
                <wp:effectExtent l="0" t="0" r="3175" b="4445"/>
                <wp:wrapNone/>
                <wp:docPr id="47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8" o:spid="_x0000_s1556" type="#_x0000_t202" style="position:absolute;margin-left:365.1pt;margin-top:139.45pt;width:4.4pt;height:14.7pt;z-index:25225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ge">
                  <wp:posOffset>1950720</wp:posOffset>
                </wp:positionV>
                <wp:extent cx="55880" cy="186690"/>
                <wp:effectExtent l="0" t="0" r="1270" b="0"/>
                <wp:wrapNone/>
                <wp:docPr id="46" name="Text Box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9" o:spid="_x0000_s1557" type="#_x0000_t202" style="position:absolute;margin-left:114pt;margin-top:153.6pt;width:4.4pt;height:14.7pt;z-index:25225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>
                <wp:simplePos x="0" y="0"/>
                <wp:positionH relativeFrom="page">
                  <wp:posOffset>3529965</wp:posOffset>
                </wp:positionH>
                <wp:positionV relativeFrom="page">
                  <wp:posOffset>1950720</wp:posOffset>
                </wp:positionV>
                <wp:extent cx="55880" cy="186690"/>
                <wp:effectExtent l="0" t="0" r="0" b="0"/>
                <wp:wrapNone/>
                <wp:docPr id="45" name="Text Box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0" o:spid="_x0000_s1558" type="#_x0000_t202" style="position:absolute;margin-left:277.95pt;margin-top:153.6pt;width:4.4pt;height:14.7pt;z-index:25225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>
                <wp:simplePos x="0" y="0"/>
                <wp:positionH relativeFrom="page">
                  <wp:posOffset>5563870</wp:posOffset>
                </wp:positionH>
                <wp:positionV relativeFrom="page">
                  <wp:posOffset>1950720</wp:posOffset>
                </wp:positionV>
                <wp:extent cx="55880" cy="186690"/>
                <wp:effectExtent l="1270" t="0" r="0" b="0"/>
                <wp:wrapNone/>
                <wp:docPr id="44" name="Text Box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1" o:spid="_x0000_s1559" type="#_x0000_t202" style="position:absolute;margin-left:438.1pt;margin-top:153.6pt;width:4.4pt;height:14.7pt;z-index:25225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>
                <wp:simplePos x="0" y="0"/>
                <wp:positionH relativeFrom="page">
                  <wp:posOffset>6533515</wp:posOffset>
                </wp:positionH>
                <wp:positionV relativeFrom="page">
                  <wp:posOffset>1950720</wp:posOffset>
                </wp:positionV>
                <wp:extent cx="55880" cy="186690"/>
                <wp:effectExtent l="0" t="0" r="1905" b="0"/>
                <wp:wrapNone/>
                <wp:docPr id="43" name="Text Box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2" o:spid="_x0000_s1560" type="#_x0000_t202" style="position:absolute;margin-left:514.45pt;margin-top:153.6pt;width:4.4pt;height:14.7pt;z-index:25225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ge">
                  <wp:posOffset>2138045</wp:posOffset>
                </wp:positionV>
                <wp:extent cx="55880" cy="186690"/>
                <wp:effectExtent l="0" t="4445" r="1270" b="0"/>
                <wp:wrapNone/>
                <wp:docPr id="42" name="Text Box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3" o:spid="_x0000_s1561" type="#_x0000_t202" style="position:absolute;margin-left:114pt;margin-top:168.35pt;width:4.4pt;height:14.7pt;z-index:25226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>
                <wp:simplePos x="0" y="0"/>
                <wp:positionH relativeFrom="page">
                  <wp:posOffset>5532120</wp:posOffset>
                </wp:positionH>
                <wp:positionV relativeFrom="page">
                  <wp:posOffset>2488565</wp:posOffset>
                </wp:positionV>
                <wp:extent cx="55880" cy="186690"/>
                <wp:effectExtent l="0" t="2540" r="3175" b="1270"/>
                <wp:wrapNone/>
                <wp:docPr id="41" name="Text Box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4" o:spid="_x0000_s1562" type="#_x0000_t202" style="position:absolute;margin-left:435.6pt;margin-top:195.95pt;width:4.4pt;height:14.7pt;z-index:2522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>
                <wp:simplePos x="0" y="0"/>
                <wp:positionH relativeFrom="page">
                  <wp:posOffset>4297045</wp:posOffset>
                </wp:positionH>
                <wp:positionV relativeFrom="page">
                  <wp:posOffset>2663825</wp:posOffset>
                </wp:positionV>
                <wp:extent cx="55880" cy="186690"/>
                <wp:effectExtent l="1270" t="0" r="0" b="0"/>
                <wp:wrapNone/>
                <wp:docPr id="40" name="Text Box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5" o:spid="_x0000_s1563" type="#_x0000_t202" style="position:absolute;margin-left:338.35pt;margin-top:209.75pt;width:4.4pt;height:14.7pt;z-index: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>
                <wp:simplePos x="0" y="0"/>
                <wp:positionH relativeFrom="page">
                  <wp:posOffset>6473825</wp:posOffset>
                </wp:positionH>
                <wp:positionV relativeFrom="page">
                  <wp:posOffset>2138045</wp:posOffset>
                </wp:positionV>
                <wp:extent cx="55880" cy="186690"/>
                <wp:effectExtent l="0" t="4445" r="4445" b="0"/>
                <wp:wrapNone/>
                <wp:docPr id="39" name="Text Box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6" o:spid="_x0000_s1564" type="#_x0000_t202" style="position:absolute;margin-left:509.75pt;margin-top:168.35pt;width:4.4pt;height:14.7pt;z-index:25226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ge">
                  <wp:posOffset>2844165</wp:posOffset>
                </wp:positionV>
                <wp:extent cx="55880" cy="186690"/>
                <wp:effectExtent l="0" t="0" r="1270" b="0"/>
                <wp:wrapNone/>
                <wp:docPr id="38" name="Text Box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7" o:spid="_x0000_s1565" type="#_x0000_t202" style="position:absolute;margin-left:114pt;margin-top:223.95pt;width:4.4pt;height:14.7pt;z-index: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>
                <wp:simplePos x="0" y="0"/>
                <wp:positionH relativeFrom="page">
                  <wp:posOffset>5332095</wp:posOffset>
                </wp:positionH>
                <wp:positionV relativeFrom="page">
                  <wp:posOffset>2844165</wp:posOffset>
                </wp:positionV>
                <wp:extent cx="55880" cy="186690"/>
                <wp:effectExtent l="0" t="0" r="3175" b="0"/>
                <wp:wrapNone/>
                <wp:docPr id="37" name="Text Box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8" o:spid="_x0000_s1566" type="#_x0000_t202" style="position:absolute;margin-left:419.85pt;margin-top:223.95pt;width:4.4pt;height:14.7pt;z-index:2522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>
                <wp:simplePos x="0" y="0"/>
                <wp:positionH relativeFrom="page">
                  <wp:posOffset>4773930</wp:posOffset>
                </wp:positionH>
                <wp:positionV relativeFrom="page">
                  <wp:posOffset>3014980</wp:posOffset>
                </wp:positionV>
                <wp:extent cx="55880" cy="186690"/>
                <wp:effectExtent l="1905" t="0" r="0" b="0"/>
                <wp:wrapNone/>
                <wp:docPr id="36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9" o:spid="_x0000_s1567" type="#_x0000_t202" style="position:absolute;margin-left:375.9pt;margin-top:237.4pt;width:4.4pt;height:14.7pt;z-index:25226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>
                <wp:simplePos x="0" y="0"/>
                <wp:positionH relativeFrom="page">
                  <wp:posOffset>6483350</wp:posOffset>
                </wp:positionH>
                <wp:positionV relativeFrom="page">
                  <wp:posOffset>2844165</wp:posOffset>
                </wp:positionV>
                <wp:extent cx="55880" cy="186690"/>
                <wp:effectExtent l="0" t="0" r="4445" b="0"/>
                <wp:wrapNone/>
                <wp:docPr id="35" name="Text Box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0" o:spid="_x0000_s1568" type="#_x0000_t202" style="position:absolute;margin-left:510.5pt;margin-top:223.95pt;width:4.4pt;height:14.7pt;z-index:2522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ge">
                  <wp:posOffset>3196590</wp:posOffset>
                </wp:positionV>
                <wp:extent cx="55880" cy="186690"/>
                <wp:effectExtent l="0" t="0" r="1270" b="0"/>
                <wp:wrapNone/>
                <wp:docPr id="34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1" o:spid="_x0000_s1569" type="#_x0000_t202" style="position:absolute;margin-left:114pt;margin-top:251.7pt;width:4.4pt;height:14.7pt;z-index:25226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>
                <wp:simplePos x="0" y="0"/>
                <wp:positionH relativeFrom="page">
                  <wp:posOffset>5368925</wp:posOffset>
                </wp:positionH>
                <wp:positionV relativeFrom="page">
                  <wp:posOffset>3196590</wp:posOffset>
                </wp:positionV>
                <wp:extent cx="55880" cy="186690"/>
                <wp:effectExtent l="0" t="0" r="4445" b="0"/>
                <wp:wrapNone/>
                <wp:docPr id="33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2" o:spid="_x0000_s1570" type="#_x0000_t202" style="position:absolute;margin-left:422.75pt;margin-top:251.7pt;width:4.4pt;height:14.7pt;z-index:25226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>
                <wp:simplePos x="0" y="0"/>
                <wp:positionH relativeFrom="page">
                  <wp:posOffset>6483350</wp:posOffset>
                </wp:positionH>
                <wp:positionV relativeFrom="page">
                  <wp:posOffset>3196590</wp:posOffset>
                </wp:positionV>
                <wp:extent cx="55880" cy="186690"/>
                <wp:effectExtent l="0" t="0" r="4445" b="0"/>
                <wp:wrapNone/>
                <wp:docPr id="32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3" o:spid="_x0000_s1571" type="#_x0000_t202" style="position:absolute;margin-left:510.5pt;margin-top:251.7pt;width:4.4pt;height:14.7pt;z-index:25227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>
                <wp:simplePos x="0" y="0"/>
                <wp:positionH relativeFrom="page">
                  <wp:posOffset>1484630</wp:posOffset>
                </wp:positionH>
                <wp:positionV relativeFrom="page">
                  <wp:posOffset>3380740</wp:posOffset>
                </wp:positionV>
                <wp:extent cx="55880" cy="186690"/>
                <wp:effectExtent l="0" t="0" r="2540" b="4445"/>
                <wp:wrapNone/>
                <wp:docPr id="31" name="Text Box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4" o:spid="_x0000_s1572" type="#_x0000_t202" style="position:absolute;margin-left:116.9pt;margin-top:266.2pt;width:4.4pt;height:14.7pt;z-index:2522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>
                <wp:simplePos x="0" y="0"/>
                <wp:positionH relativeFrom="page">
                  <wp:posOffset>5511800</wp:posOffset>
                </wp:positionH>
                <wp:positionV relativeFrom="page">
                  <wp:posOffset>3380740</wp:posOffset>
                </wp:positionV>
                <wp:extent cx="55880" cy="186690"/>
                <wp:effectExtent l="0" t="0" r="4445" b="4445"/>
                <wp:wrapNone/>
                <wp:docPr id="30" name="Text Box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5" o:spid="_x0000_s1573" type="#_x0000_t202" style="position:absolute;margin-left:434pt;margin-top:266.2pt;width:4.4pt;height:14.7pt;z-index:25227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>
                <wp:simplePos x="0" y="0"/>
                <wp:positionH relativeFrom="page">
                  <wp:posOffset>5646420</wp:posOffset>
                </wp:positionH>
                <wp:positionV relativeFrom="page">
                  <wp:posOffset>3552825</wp:posOffset>
                </wp:positionV>
                <wp:extent cx="55880" cy="186690"/>
                <wp:effectExtent l="0" t="0" r="3175" b="3810"/>
                <wp:wrapNone/>
                <wp:docPr id="29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6" o:spid="_x0000_s1574" type="#_x0000_t202" style="position:absolute;margin-left:444.6pt;margin-top:279.75pt;width:4.4pt;height:14.7pt;z-index:25227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>
                <wp:simplePos x="0" y="0"/>
                <wp:positionH relativeFrom="page">
                  <wp:posOffset>6483350</wp:posOffset>
                </wp:positionH>
                <wp:positionV relativeFrom="page">
                  <wp:posOffset>3380740</wp:posOffset>
                </wp:positionV>
                <wp:extent cx="55880" cy="186690"/>
                <wp:effectExtent l="0" t="0" r="4445" b="4445"/>
                <wp:wrapNone/>
                <wp:docPr id="28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7" o:spid="_x0000_s1575" type="#_x0000_t202" style="position:absolute;margin-left:510.5pt;margin-top:266.2pt;width:4.4pt;height:14.7pt;z-index:25227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>
                <wp:simplePos x="0" y="0"/>
                <wp:positionH relativeFrom="page">
                  <wp:posOffset>1484630</wp:posOffset>
                </wp:positionH>
                <wp:positionV relativeFrom="page">
                  <wp:posOffset>3735705</wp:posOffset>
                </wp:positionV>
                <wp:extent cx="55880" cy="186690"/>
                <wp:effectExtent l="0" t="1905" r="2540" b="1905"/>
                <wp:wrapNone/>
                <wp:docPr id="27" name="Text Box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8" o:spid="_x0000_s1576" type="#_x0000_t202" style="position:absolute;margin-left:116.9pt;margin-top:294.15pt;width:4.4pt;height:14.7pt;z-index:25227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>
                <wp:simplePos x="0" y="0"/>
                <wp:positionH relativeFrom="page">
                  <wp:posOffset>4159885</wp:posOffset>
                </wp:positionH>
                <wp:positionV relativeFrom="page">
                  <wp:posOffset>3735705</wp:posOffset>
                </wp:positionV>
                <wp:extent cx="55880" cy="186690"/>
                <wp:effectExtent l="0" t="1905" r="3810" b="1905"/>
                <wp:wrapNone/>
                <wp:docPr id="26" name="Text Box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9" o:spid="_x0000_s1577" type="#_x0000_t202" style="position:absolute;margin-left:327.55pt;margin-top:294.15pt;width:4.4pt;height:14.7pt;z-index:25227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>
                <wp:simplePos x="0" y="0"/>
                <wp:positionH relativeFrom="page">
                  <wp:posOffset>6483350</wp:posOffset>
                </wp:positionH>
                <wp:positionV relativeFrom="page">
                  <wp:posOffset>3735705</wp:posOffset>
                </wp:positionV>
                <wp:extent cx="55880" cy="186690"/>
                <wp:effectExtent l="0" t="1905" r="4445" b="1905"/>
                <wp:wrapNone/>
                <wp:docPr id="25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0" o:spid="_x0000_s1578" type="#_x0000_t202" style="position:absolute;margin-left:510.5pt;margin-top:294.15pt;width:4.4pt;height:14.7pt;z-index:25227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>
                <wp:simplePos x="0" y="0"/>
                <wp:positionH relativeFrom="page">
                  <wp:posOffset>1484630</wp:posOffset>
                </wp:positionH>
                <wp:positionV relativeFrom="page">
                  <wp:posOffset>3920490</wp:posOffset>
                </wp:positionV>
                <wp:extent cx="55880" cy="186690"/>
                <wp:effectExtent l="0" t="0" r="2540" b="0"/>
                <wp:wrapNone/>
                <wp:docPr id="24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1" o:spid="_x0000_s1579" type="#_x0000_t202" style="position:absolute;margin-left:116.9pt;margin-top:308.7pt;width:4.4pt;height:14.7pt;z-index:25227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>
                <wp:simplePos x="0" y="0"/>
                <wp:positionH relativeFrom="page">
                  <wp:posOffset>5567045</wp:posOffset>
                </wp:positionH>
                <wp:positionV relativeFrom="page">
                  <wp:posOffset>3920490</wp:posOffset>
                </wp:positionV>
                <wp:extent cx="55880" cy="186690"/>
                <wp:effectExtent l="4445" t="0" r="0" b="0"/>
                <wp:wrapNone/>
                <wp:docPr id="23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2" o:spid="_x0000_s1580" type="#_x0000_t202" style="position:absolute;margin-left:438.35pt;margin-top:308.7pt;width:4.4pt;height:14.7pt;z-index:2522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>
                <wp:simplePos x="0" y="0"/>
                <wp:positionH relativeFrom="page">
                  <wp:posOffset>3958590</wp:posOffset>
                </wp:positionH>
                <wp:positionV relativeFrom="page">
                  <wp:posOffset>4090670</wp:posOffset>
                </wp:positionV>
                <wp:extent cx="55880" cy="186690"/>
                <wp:effectExtent l="0" t="4445" r="0" b="0"/>
                <wp:wrapNone/>
                <wp:docPr id="22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3" o:spid="_x0000_s1581" type="#_x0000_t202" style="position:absolute;margin-left:311.7pt;margin-top:322.1pt;width:4.4pt;height:14.7pt;z-index:25228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>
                <wp:simplePos x="0" y="0"/>
                <wp:positionH relativeFrom="page">
                  <wp:posOffset>6483350</wp:posOffset>
                </wp:positionH>
                <wp:positionV relativeFrom="page">
                  <wp:posOffset>3920490</wp:posOffset>
                </wp:positionV>
                <wp:extent cx="55880" cy="186690"/>
                <wp:effectExtent l="0" t="0" r="4445" b="0"/>
                <wp:wrapNone/>
                <wp:docPr id="21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4" o:spid="_x0000_s1582" type="#_x0000_t202" style="position:absolute;margin-left:510.5pt;margin-top:308.7pt;width:4.4pt;height:14.7pt;z-index:2522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>
                <wp:simplePos x="0" y="0"/>
                <wp:positionH relativeFrom="page">
                  <wp:posOffset>1504315</wp:posOffset>
                </wp:positionH>
                <wp:positionV relativeFrom="page">
                  <wp:posOffset>4276725</wp:posOffset>
                </wp:positionV>
                <wp:extent cx="55880" cy="186690"/>
                <wp:effectExtent l="0" t="0" r="1905" b="3810"/>
                <wp:wrapNone/>
                <wp:docPr id="20" name="Text 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5" o:spid="_x0000_s1583" type="#_x0000_t202" style="position:absolute;margin-left:118.45pt;margin-top:336.75pt;width:4.4pt;height:14.7pt;z-index:2522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>
                <wp:simplePos x="0" y="0"/>
                <wp:positionH relativeFrom="page">
                  <wp:posOffset>5570220</wp:posOffset>
                </wp:positionH>
                <wp:positionV relativeFrom="page">
                  <wp:posOffset>4276725</wp:posOffset>
                </wp:positionV>
                <wp:extent cx="55880" cy="186690"/>
                <wp:effectExtent l="0" t="0" r="3175" b="3810"/>
                <wp:wrapNone/>
                <wp:docPr id="19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6" o:spid="_x0000_s1584" type="#_x0000_t202" style="position:absolute;margin-left:438.6pt;margin-top:336.75pt;width:4.4pt;height:14.7pt;z-index:25228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>
                <wp:simplePos x="0" y="0"/>
                <wp:positionH relativeFrom="page">
                  <wp:posOffset>4486275</wp:posOffset>
                </wp:positionH>
                <wp:positionV relativeFrom="page">
                  <wp:posOffset>4446270</wp:posOffset>
                </wp:positionV>
                <wp:extent cx="55880" cy="186690"/>
                <wp:effectExtent l="0" t="0" r="1270" b="0"/>
                <wp:wrapNone/>
                <wp:docPr id="18" name="Text Box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7" o:spid="_x0000_s1585" type="#_x0000_t202" style="position:absolute;margin-left:353.25pt;margin-top:350.1pt;width:4.4pt;height:14.7pt;z-index:25228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>
                <wp:simplePos x="0" y="0"/>
                <wp:positionH relativeFrom="page">
                  <wp:posOffset>6483350</wp:posOffset>
                </wp:positionH>
                <wp:positionV relativeFrom="page">
                  <wp:posOffset>4276725</wp:posOffset>
                </wp:positionV>
                <wp:extent cx="55880" cy="186690"/>
                <wp:effectExtent l="0" t="0" r="4445" b="3810"/>
                <wp:wrapNone/>
                <wp:docPr id="17" name="Text Box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8" o:spid="_x0000_s1586" type="#_x0000_t202" style="position:absolute;margin-left:510.5pt;margin-top:336.75pt;width:4.4pt;height:14.7pt;z-index:25228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>
                <wp:simplePos x="0" y="0"/>
                <wp:positionH relativeFrom="page">
                  <wp:posOffset>1484630</wp:posOffset>
                </wp:positionH>
                <wp:positionV relativeFrom="page">
                  <wp:posOffset>4630420</wp:posOffset>
                </wp:positionV>
                <wp:extent cx="55880" cy="186690"/>
                <wp:effectExtent l="0" t="1270" r="2540" b="2540"/>
                <wp:wrapNone/>
                <wp:docPr id="16" name="Text Box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9" o:spid="_x0000_s1587" type="#_x0000_t202" style="position:absolute;margin-left:116.9pt;margin-top:364.6pt;width:4.4pt;height:14.7pt;z-index:25228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>
                <wp:simplePos x="0" y="0"/>
                <wp:positionH relativeFrom="page">
                  <wp:posOffset>5495290</wp:posOffset>
                </wp:positionH>
                <wp:positionV relativeFrom="page">
                  <wp:posOffset>4630420</wp:posOffset>
                </wp:positionV>
                <wp:extent cx="55880" cy="186690"/>
                <wp:effectExtent l="0" t="1270" r="1905" b="2540"/>
                <wp:wrapNone/>
                <wp:docPr id="15" name="Text 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0" o:spid="_x0000_s1588" type="#_x0000_t202" style="position:absolute;margin-left:432.7pt;margin-top:364.6pt;width:4.4pt;height:14.7pt;z-index:25228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>
                <wp:simplePos x="0" y="0"/>
                <wp:positionH relativeFrom="page">
                  <wp:posOffset>6483350</wp:posOffset>
                </wp:positionH>
                <wp:positionV relativeFrom="page">
                  <wp:posOffset>4630420</wp:posOffset>
                </wp:positionV>
                <wp:extent cx="55880" cy="186690"/>
                <wp:effectExtent l="0" t="1270" r="4445" b="2540"/>
                <wp:wrapNone/>
                <wp:docPr id="14" name="Text 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1" o:spid="_x0000_s1589" type="#_x0000_t202" style="position:absolute;margin-left:510.5pt;margin-top:364.6pt;width:4.4pt;height:14.7pt;z-index:25228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ge">
                  <wp:posOffset>4815205</wp:posOffset>
                </wp:positionV>
                <wp:extent cx="55880" cy="186690"/>
                <wp:effectExtent l="0" t="0" r="1270" b="0"/>
                <wp:wrapNone/>
                <wp:docPr id="13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2" o:spid="_x0000_s1590" type="#_x0000_t202" style="position:absolute;margin-left:114pt;margin-top:379.15pt;width:4.4pt;height:14.7pt;z-index:25229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>
                <wp:simplePos x="0" y="0"/>
                <wp:positionH relativeFrom="page">
                  <wp:posOffset>5434330</wp:posOffset>
                </wp:positionH>
                <wp:positionV relativeFrom="page">
                  <wp:posOffset>5170170</wp:posOffset>
                </wp:positionV>
                <wp:extent cx="55880" cy="186690"/>
                <wp:effectExtent l="0" t="0" r="0" b="0"/>
                <wp:wrapNone/>
                <wp:docPr id="12" name="Text 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3" o:spid="_x0000_s1591" type="#_x0000_t202" style="position:absolute;margin-left:427.9pt;margin-top:407.1pt;width:4.4pt;height:14.7pt;z-index:25229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>
                <wp:simplePos x="0" y="0"/>
                <wp:positionH relativeFrom="page">
                  <wp:posOffset>4027170</wp:posOffset>
                </wp:positionH>
                <wp:positionV relativeFrom="page">
                  <wp:posOffset>5345430</wp:posOffset>
                </wp:positionV>
                <wp:extent cx="55880" cy="186690"/>
                <wp:effectExtent l="0" t="1905" r="3175" b="1905"/>
                <wp:wrapNone/>
                <wp:docPr id="11" name="Text Box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4" o:spid="_x0000_s1592" type="#_x0000_t202" style="position:absolute;margin-left:317.1pt;margin-top:420.9pt;width:4.4pt;height:14.7pt;z-index:25229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>
                <wp:simplePos x="0" y="0"/>
                <wp:positionH relativeFrom="page">
                  <wp:posOffset>6711950</wp:posOffset>
                </wp:positionH>
                <wp:positionV relativeFrom="page">
                  <wp:posOffset>4815205</wp:posOffset>
                </wp:positionV>
                <wp:extent cx="55880" cy="186690"/>
                <wp:effectExtent l="0" t="0" r="4445" b="0"/>
                <wp:wrapNone/>
                <wp:docPr id="10" name="Text Box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5" o:spid="_x0000_s1593" type="#_x0000_t202" style="position:absolute;margin-left:528.5pt;margin-top:379.15pt;width:4.4pt;height:14.7pt;z-index:25229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ge">
                  <wp:posOffset>5521960</wp:posOffset>
                </wp:positionV>
                <wp:extent cx="55880" cy="186690"/>
                <wp:effectExtent l="0" t="0" r="1270" b="0"/>
                <wp:wrapNone/>
                <wp:docPr id="9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6" o:spid="_x0000_s1594" type="#_x0000_t202" style="position:absolute;margin-left:114pt;margin-top:434.8pt;width:4.4pt;height:14.7pt;z-index:25229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>
                <wp:simplePos x="0" y="0"/>
                <wp:positionH relativeFrom="page">
                  <wp:posOffset>5351780</wp:posOffset>
                </wp:positionH>
                <wp:positionV relativeFrom="page">
                  <wp:posOffset>5699125</wp:posOffset>
                </wp:positionV>
                <wp:extent cx="55880" cy="186690"/>
                <wp:effectExtent l="0" t="3175" r="2540" b="635"/>
                <wp:wrapNone/>
                <wp:docPr id="8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7" o:spid="_x0000_s1595" type="#_x0000_t202" style="position:absolute;margin-left:421.4pt;margin-top:448.75pt;width:4.4pt;height:14.7pt;z-index:25229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>
                <wp:simplePos x="0" y="0"/>
                <wp:positionH relativeFrom="page">
                  <wp:posOffset>4187190</wp:posOffset>
                </wp:positionH>
                <wp:positionV relativeFrom="page">
                  <wp:posOffset>5871210</wp:posOffset>
                </wp:positionV>
                <wp:extent cx="55880" cy="186690"/>
                <wp:effectExtent l="0" t="3810" r="0" b="0"/>
                <wp:wrapNone/>
                <wp:docPr id="7" name="Text Box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8" o:spid="_x0000_s1596" type="#_x0000_t202" style="position:absolute;margin-left:329.7pt;margin-top:462.3pt;width:4.4pt;height:14.7pt;z-index:25229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>
                <wp:simplePos x="0" y="0"/>
                <wp:positionH relativeFrom="page">
                  <wp:posOffset>6653530</wp:posOffset>
                </wp:positionH>
                <wp:positionV relativeFrom="page">
                  <wp:posOffset>5521960</wp:posOffset>
                </wp:positionV>
                <wp:extent cx="55880" cy="186690"/>
                <wp:effectExtent l="0" t="0" r="0" b="0"/>
                <wp:wrapNone/>
                <wp:docPr id="6" name="Text Box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9" o:spid="_x0000_s1597" type="#_x0000_t202" style="position:absolute;margin-left:523.9pt;margin-top:434.8pt;width:4.4pt;height:14.7pt;z-index:25229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711835</wp:posOffset>
                </wp:positionV>
                <wp:extent cx="6035675" cy="5356225"/>
                <wp:effectExtent l="0" t="0" r="0" b="0"/>
                <wp:wrapNone/>
                <wp:docPr id="5" name="Text Box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675" cy="535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77" w:type="dxa"/>
                              <w:tblInd w:w="10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15"/>
                              <w:gridCol w:w="6481"/>
                              <w:gridCol w:w="1981"/>
                            </w:tblGrid>
                            <w:tr w:rsidR="003D5FBD">
                              <w:trPr>
                                <w:trHeight w:hRule="exact" w:val="1666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3D5FBD" w:rsidRDefault="003D5FBD"/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61" w:type="dxa"/>
                                    <w:right w:w="194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704"/>
                                    </w:tabs>
                                    <w:spacing w:before="317" w:after="57" w:line="247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повышение квалификации по применению в 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образовательном процессе федеральных государственных </w:t>
                                  </w:r>
                                </w:p>
                                <w:p w:rsidR="003D5FBD" w:rsidRDefault="003D5FBD">
                                  <w:pPr>
                                    <w:tabs>
                                      <w:tab w:val="left" w:pos="346"/>
                                      <w:tab w:val="left" w:pos="353"/>
                                    </w:tabs>
                                    <w:spacing w:line="256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образовательных стандартов, в общей численности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педагогических и административно-хозяйственных </w:t>
                                  </w:r>
                                </w:p>
                                <w:p w:rsidR="003D5FBD" w:rsidRDefault="003D5FBD">
                                  <w:pPr>
                                    <w:spacing w:before="37" w:line="218" w:lineRule="exact"/>
                                    <w:ind w:left="2391"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работников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3D5FBD" w:rsidRDefault="003D5FBD"/>
                              </w:tc>
                            </w:tr>
                            <w:tr w:rsidR="003D5FBD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9477" w:type="dxa"/>
                                  <w:gridSpan w:val="3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773" w:type="dxa"/>
                                    <w:right w:w="3702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1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2. Инфраструктура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35" w:type="dxa"/>
                                    <w:right w:w="259" w:type="dxa"/>
                                  </w:tcMar>
                                </w:tcPr>
                                <w:p w:rsidR="003D5FBD" w:rsidRDefault="003D5FBD">
                                  <w:pPr>
                                    <w:spacing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2.1.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28" w:type="dxa"/>
                                    <w:right w:w="26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9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Количество компьютеров в расчёте на одного учащегося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787" w:type="dxa"/>
                                    <w:right w:w="713" w:type="dxa"/>
                                  </w:tcMar>
                                </w:tcPr>
                                <w:p w:rsidR="003D5FBD" w:rsidRDefault="003D5FBD">
                                  <w:pPr>
                                    <w:spacing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0,08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1118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35" w:type="dxa"/>
                                    <w:right w:w="25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2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2.2.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83" w:type="dxa"/>
                                    <w:right w:w="313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211"/>
                                    </w:tabs>
                                    <w:spacing w:before="317" w:after="57" w:line="247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литературы из общего количества единиц хранения 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библиотечного фонда, состоящих на учёте, в расчёте на </w:t>
                                  </w:r>
                                </w:p>
                                <w:p w:rsidR="003D5FBD" w:rsidRDefault="003D5FBD">
                                  <w:pPr>
                                    <w:tabs>
                                      <w:tab w:val="left" w:pos="1940"/>
                                    </w:tabs>
                                    <w:spacing w:line="218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одного учащегося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873" w:type="dxa"/>
                                    <w:right w:w="806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12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74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35" w:type="dxa"/>
                                    <w:right w:w="25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2.3.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683" w:type="dxa"/>
                                    <w:right w:w="625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884"/>
                                    </w:tabs>
                                    <w:spacing w:before="34" w:line="243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Наличие в образовательной организации системы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электронного документооборота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856" w:type="dxa"/>
                                    <w:right w:w="79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4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Да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35" w:type="dxa"/>
                                    <w:right w:w="259" w:type="dxa"/>
                                  </w:tcMar>
                                </w:tcPr>
                                <w:p w:rsidR="003D5FBD" w:rsidRDefault="003D5FBD">
                                  <w:pPr>
                                    <w:spacing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2.4.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628" w:type="dxa"/>
                                    <w:right w:w="570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7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Наличие читального зала библиотеки, в том числе: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856" w:type="dxa"/>
                                    <w:right w:w="79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7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Да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3" w:type="dxa"/>
                                    <w:right w:w="201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2.4.1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96" w:type="dxa"/>
                                    <w:right w:w="134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206"/>
                                    </w:tabs>
                                    <w:spacing w:before="34" w:line="244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 обеспечением возможности работы на стационарных 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компьютерах или использования переносных компьютеров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856" w:type="dxa"/>
                                    <w:right w:w="79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4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Да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3" w:type="dxa"/>
                                    <w:right w:w="201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2.4.2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539" w:type="dxa"/>
                                    <w:right w:w="2470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1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 медиатекой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856" w:type="dxa"/>
                                    <w:right w:w="79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1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Да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559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3" w:type="dxa"/>
                                    <w:right w:w="201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2.4.3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16" w:type="dxa"/>
                                    <w:right w:w="257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2544"/>
                                    </w:tabs>
                                    <w:spacing w:before="34" w:line="243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Оснащённого средствами сканирования и распознавания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текстов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856" w:type="dxa"/>
                                    <w:right w:w="79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4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Да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44" w:type="dxa"/>
                                    <w:right w:w="170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7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2.4.4.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12" w:type="dxa"/>
                                    <w:right w:w="250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712"/>
                                    </w:tabs>
                                    <w:spacing w:before="36" w:line="242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 выходом в Интернет с компьютеров, расположенных в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помещении библиотеки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856" w:type="dxa"/>
                                    <w:right w:w="79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6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Да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73" w:type="dxa"/>
                                    <w:right w:w="201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2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2.4.5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429" w:type="dxa"/>
                                    <w:right w:w="371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1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 контролируемой распечаткой бумажных материалов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856" w:type="dxa"/>
                                    <w:right w:w="79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31" w:line="218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Да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1114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35" w:type="dxa"/>
                                    <w:right w:w="25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2.5.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46" w:type="dxa"/>
                                    <w:right w:w="77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177"/>
                                    </w:tabs>
                                    <w:spacing w:before="41" w:after="57" w:line="247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Численность/удельный вес численности учащихся, которым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обеспечена возможность пользоваться широкополосным </w:t>
                                  </w:r>
                                </w:p>
                                <w:p w:rsidR="003D5FBD" w:rsidRDefault="003D5FBD">
                                  <w:pPr>
                                    <w:tabs>
                                      <w:tab w:val="left" w:pos="387"/>
                                      <w:tab w:val="left" w:pos="2598"/>
                                    </w:tabs>
                                    <w:spacing w:line="247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Интернетом (не менее 2 Мб/с), в общей численности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учащихся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501" w:type="dxa"/>
                                    <w:right w:w="431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105/100% </w:t>
                                  </w:r>
                                </w:p>
                              </w:tc>
                            </w:tr>
                            <w:tr w:rsidR="003D5FBD">
                              <w:trPr>
                                <w:trHeight w:hRule="exact" w:val="835"/>
                              </w:trPr>
                              <w:tc>
                                <w:tcPr>
                                  <w:tcW w:w="101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35" w:type="dxa"/>
                                    <w:right w:w="259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2.6. 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79" w:type="dxa"/>
                                    <w:right w:w="315" w:type="dxa"/>
                                  </w:tcMar>
                                </w:tcPr>
                                <w:p w:rsidR="003D5FBD" w:rsidRDefault="003D5FBD">
                                  <w:pPr>
                                    <w:tabs>
                                      <w:tab w:val="left" w:pos="281"/>
                                    </w:tabs>
                                    <w:spacing w:before="39" w:after="53" w:line="246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Общая площадь помещений, в которых осуществляется 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образовательная деятельность в расчёте на одного </w:t>
                                  </w:r>
                                </w:p>
                                <w:p w:rsidR="003D5FBD" w:rsidRDefault="003D5FBD">
                                  <w:pPr>
                                    <w:tabs>
                                      <w:tab w:val="left" w:pos="2120"/>
                                    </w:tabs>
                                    <w:spacing w:line="218" w:lineRule="exact"/>
                                    <w:ind w:right="-113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обучающегося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595" w:type="dxa"/>
                                    <w:right w:w="523" w:type="dxa"/>
                                  </w:tcMar>
                                </w:tcPr>
                                <w:p w:rsidR="003D5FBD" w:rsidRDefault="003D5FBD">
                                  <w:pPr>
                                    <w:spacing w:before="5" w:line="265" w:lineRule="exact"/>
                                    <w:ind w:right="-113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20 кв.м. </w:t>
                                  </w:r>
                                </w:p>
                              </w:tc>
                            </w:tr>
                          </w:tbl>
                          <w:p w:rsidR="003D5FBD" w:rsidRDefault="003D5FB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0" o:spid="_x0000_s1598" type="#_x0000_t202" style="position:absolute;margin-left:79.2pt;margin-top:56.05pt;width:475.25pt;height:421.75pt;z-index:25229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FcqgIAAKg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" filled="f" stroked="f">
                <v:stroke joinstyle="round"/>
                <v:textbox inset="0,0,0,0">
                  <w:txbxContent>
                    <w:tbl>
                      <w:tblPr>
                        <w:tblW w:w="9477" w:type="dxa"/>
                        <w:tblInd w:w="10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15"/>
                        <w:gridCol w:w="6481"/>
                        <w:gridCol w:w="1981"/>
                      </w:tblGrid>
                      <w:tr w:rsidR="003D5FBD">
                        <w:trPr>
                          <w:trHeight w:hRule="exact" w:val="1666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3D5FBD" w:rsidRDefault="003D5FBD"/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61" w:type="dxa"/>
                              <w:right w:w="194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704"/>
                              </w:tabs>
                              <w:spacing w:before="317" w:after="57" w:line="247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повышение квалификации по применению в </w:t>
                            </w:r>
                            <w:r>
                              <w:br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образовательном процессе федеральных государственных </w:t>
                            </w:r>
                          </w:p>
                          <w:p w:rsidR="003D5FBD" w:rsidRDefault="003D5FBD">
                            <w:pPr>
                              <w:tabs>
                                <w:tab w:val="left" w:pos="346"/>
                                <w:tab w:val="left" w:pos="353"/>
                              </w:tabs>
                              <w:spacing w:line="256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образовательных стандартов, в общей численности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педагогических и административно-хозяйственных </w:t>
                            </w:r>
                          </w:p>
                          <w:p w:rsidR="003D5FBD" w:rsidRDefault="003D5FBD">
                            <w:pPr>
                              <w:spacing w:before="37" w:line="218" w:lineRule="exact"/>
                              <w:ind w:left="2391"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работников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3D5FBD" w:rsidRDefault="003D5FBD"/>
                        </w:tc>
                      </w:tr>
                      <w:tr w:rsidR="003D5FBD">
                        <w:trPr>
                          <w:trHeight w:hRule="exact" w:val="285"/>
                        </w:trPr>
                        <w:tc>
                          <w:tcPr>
                            <w:tcW w:w="9477" w:type="dxa"/>
                            <w:gridSpan w:val="3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773" w:type="dxa"/>
                              <w:right w:w="3702" w:type="dxa"/>
                            </w:tcMar>
                          </w:tcPr>
                          <w:p w:rsidR="003D5FBD" w:rsidRDefault="003D5FBD">
                            <w:pPr>
                              <w:spacing w:before="31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2. Инфраструктура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283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35" w:type="dxa"/>
                              <w:right w:w="259" w:type="dxa"/>
                            </w:tcMar>
                          </w:tcPr>
                          <w:p w:rsidR="003D5FBD" w:rsidRDefault="003D5FBD">
                            <w:pPr>
                              <w:spacing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2.1.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28" w:type="dxa"/>
                              <w:right w:w="263" w:type="dxa"/>
                            </w:tcMar>
                          </w:tcPr>
                          <w:p w:rsidR="003D5FBD" w:rsidRDefault="003D5FBD">
                            <w:pPr>
                              <w:spacing w:before="29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Количество компьютеров в расчёте на одного учащегося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787" w:type="dxa"/>
                              <w:right w:w="713" w:type="dxa"/>
                            </w:tcMar>
                          </w:tcPr>
                          <w:p w:rsidR="003D5FBD" w:rsidRDefault="003D5FBD">
                            <w:pPr>
                              <w:spacing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0,08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1118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35" w:type="dxa"/>
                              <w:right w:w="259" w:type="dxa"/>
                            </w:tcMar>
                          </w:tcPr>
                          <w:p w:rsidR="003D5FBD" w:rsidRDefault="003D5FBD">
                            <w:pPr>
                              <w:spacing w:before="12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2.2.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83" w:type="dxa"/>
                              <w:right w:w="313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211"/>
                              </w:tabs>
                              <w:spacing w:before="317" w:after="57" w:line="247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литературы из общего количества единиц хранения </w:t>
                            </w:r>
                            <w:r>
                              <w:br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библиотечного фонда, состоящих на учёте, в расчёте на </w:t>
                            </w:r>
                          </w:p>
                          <w:p w:rsidR="003D5FBD" w:rsidRDefault="003D5FBD">
                            <w:pPr>
                              <w:tabs>
                                <w:tab w:val="left" w:pos="1940"/>
                              </w:tabs>
                              <w:spacing w:line="218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одного учащегося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873" w:type="dxa"/>
                              <w:right w:w="806" w:type="dxa"/>
                            </w:tcMar>
                          </w:tcPr>
                          <w:p w:rsidR="003D5FBD" w:rsidRDefault="003D5FBD">
                            <w:pPr>
                              <w:spacing w:before="12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74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562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35" w:type="dxa"/>
                              <w:right w:w="259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2.3.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683" w:type="dxa"/>
                              <w:right w:w="625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884"/>
                              </w:tabs>
                              <w:spacing w:before="34" w:line="243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Наличие в образовательной организации системы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электронного документооборота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856" w:type="dxa"/>
                              <w:right w:w="793" w:type="dxa"/>
                            </w:tcMar>
                          </w:tcPr>
                          <w:p w:rsidR="003D5FBD" w:rsidRDefault="003D5FBD">
                            <w:pPr>
                              <w:spacing w:before="34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Да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283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35" w:type="dxa"/>
                              <w:right w:w="259" w:type="dxa"/>
                            </w:tcMar>
                          </w:tcPr>
                          <w:p w:rsidR="003D5FBD" w:rsidRDefault="003D5FBD">
                            <w:pPr>
                              <w:spacing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2.4.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628" w:type="dxa"/>
                              <w:right w:w="570" w:type="dxa"/>
                            </w:tcMar>
                          </w:tcPr>
                          <w:p w:rsidR="003D5FBD" w:rsidRDefault="003D5FBD">
                            <w:pPr>
                              <w:spacing w:before="27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Наличие читального зала библиотеки, в том числе: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856" w:type="dxa"/>
                              <w:right w:w="793" w:type="dxa"/>
                            </w:tcMar>
                          </w:tcPr>
                          <w:p w:rsidR="003D5FBD" w:rsidRDefault="003D5FBD">
                            <w:pPr>
                              <w:spacing w:before="27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Да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561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3" w:type="dxa"/>
                              <w:right w:w="201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2.4.1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96" w:type="dxa"/>
                              <w:right w:w="134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206"/>
                              </w:tabs>
                              <w:spacing w:before="34" w:line="244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С обеспечением возможности работы на стационарных </w:t>
                            </w:r>
                            <w:r>
                              <w:br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компьютерах или использования переносных компьютеров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856" w:type="dxa"/>
                              <w:right w:w="793" w:type="dxa"/>
                            </w:tcMar>
                          </w:tcPr>
                          <w:p w:rsidR="003D5FBD" w:rsidRDefault="003D5FBD">
                            <w:pPr>
                              <w:spacing w:before="34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Да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287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3" w:type="dxa"/>
                              <w:right w:w="201" w:type="dxa"/>
                            </w:tcMar>
                          </w:tcPr>
                          <w:p w:rsidR="003D5FBD" w:rsidRDefault="003D5FBD">
                            <w:pPr>
                              <w:spacing w:before="2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2.4.2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539" w:type="dxa"/>
                              <w:right w:w="2470" w:type="dxa"/>
                            </w:tcMar>
                          </w:tcPr>
                          <w:p w:rsidR="003D5FBD" w:rsidRDefault="003D5FBD">
                            <w:pPr>
                              <w:spacing w:before="31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С медиатекой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856" w:type="dxa"/>
                              <w:right w:w="793" w:type="dxa"/>
                            </w:tcMar>
                          </w:tcPr>
                          <w:p w:rsidR="003D5FBD" w:rsidRDefault="003D5FBD">
                            <w:pPr>
                              <w:spacing w:before="31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Да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559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3" w:type="dxa"/>
                              <w:right w:w="201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2.4.3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16" w:type="dxa"/>
                              <w:right w:w="257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2544"/>
                              </w:tabs>
                              <w:spacing w:before="34" w:line="243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Оснащённого средствами сканирования и распознавания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текстов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856" w:type="dxa"/>
                              <w:right w:w="793" w:type="dxa"/>
                            </w:tcMar>
                          </w:tcPr>
                          <w:p w:rsidR="003D5FBD" w:rsidRDefault="003D5FBD">
                            <w:pPr>
                              <w:spacing w:before="34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Да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561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44" w:type="dxa"/>
                              <w:right w:w="170" w:type="dxa"/>
                            </w:tcMar>
                          </w:tcPr>
                          <w:p w:rsidR="003D5FBD" w:rsidRDefault="003D5FBD">
                            <w:pPr>
                              <w:spacing w:before="7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2.4.4.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12" w:type="dxa"/>
                              <w:right w:w="250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712"/>
                              </w:tabs>
                              <w:spacing w:before="36" w:line="242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С выходом в Интернет с компьютеров, расположенных в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помещении библиотеки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856" w:type="dxa"/>
                              <w:right w:w="793" w:type="dxa"/>
                            </w:tcMar>
                          </w:tcPr>
                          <w:p w:rsidR="003D5FBD" w:rsidRDefault="003D5FBD">
                            <w:pPr>
                              <w:spacing w:before="36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Да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287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73" w:type="dxa"/>
                              <w:right w:w="201" w:type="dxa"/>
                            </w:tcMar>
                          </w:tcPr>
                          <w:p w:rsidR="003D5FBD" w:rsidRDefault="003D5FBD">
                            <w:pPr>
                              <w:spacing w:before="2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2.4.5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429" w:type="dxa"/>
                              <w:right w:w="371" w:type="dxa"/>
                            </w:tcMar>
                          </w:tcPr>
                          <w:p w:rsidR="003D5FBD" w:rsidRDefault="003D5FBD">
                            <w:pPr>
                              <w:spacing w:before="31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С контролируемой распечаткой бумажных материалов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856" w:type="dxa"/>
                              <w:right w:w="793" w:type="dxa"/>
                            </w:tcMar>
                          </w:tcPr>
                          <w:p w:rsidR="003D5FBD" w:rsidRDefault="003D5FBD">
                            <w:pPr>
                              <w:spacing w:before="31" w:line="218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Да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1114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35" w:type="dxa"/>
                              <w:right w:w="259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2.5.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46" w:type="dxa"/>
                              <w:right w:w="77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177"/>
                              </w:tabs>
                              <w:spacing w:before="41" w:after="57" w:line="247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Численность/удельный вес численности учащихся, которым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обеспечена возможность пользоваться широкополосным </w:t>
                            </w:r>
                          </w:p>
                          <w:p w:rsidR="003D5FBD" w:rsidRDefault="003D5FBD">
                            <w:pPr>
                              <w:tabs>
                                <w:tab w:val="left" w:pos="387"/>
                                <w:tab w:val="left" w:pos="2598"/>
                              </w:tabs>
                              <w:spacing w:line="247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Интернетом (не менее 2 Мб/с), в общей численности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учащихся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501" w:type="dxa"/>
                              <w:right w:w="431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105/100% </w:t>
                            </w:r>
                          </w:p>
                        </w:tc>
                      </w:tr>
                      <w:tr w:rsidR="003D5FBD">
                        <w:trPr>
                          <w:trHeight w:hRule="exact" w:val="835"/>
                        </w:trPr>
                        <w:tc>
                          <w:tcPr>
                            <w:tcW w:w="101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35" w:type="dxa"/>
                              <w:right w:w="259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2.6. </w:t>
                            </w:r>
                          </w:p>
                        </w:tc>
                        <w:tc>
                          <w:tcPr>
                            <w:tcW w:w="648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79" w:type="dxa"/>
                              <w:right w:w="315" w:type="dxa"/>
                            </w:tcMar>
                          </w:tcPr>
                          <w:p w:rsidR="003D5FBD" w:rsidRDefault="003D5FBD">
                            <w:pPr>
                              <w:tabs>
                                <w:tab w:val="left" w:pos="281"/>
                              </w:tabs>
                              <w:spacing w:before="39" w:after="53" w:line="246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Общая площадь помещений, в которых осуществляется 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образовательная деятельность в расчёте на одного </w:t>
                            </w:r>
                          </w:p>
                          <w:p w:rsidR="003D5FBD" w:rsidRDefault="003D5FBD">
                            <w:pPr>
                              <w:tabs>
                                <w:tab w:val="left" w:pos="2120"/>
                              </w:tabs>
                              <w:spacing w:line="218" w:lineRule="exact"/>
                              <w:ind w:right="-113"/>
                            </w:pPr>
                            <w: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обучающегося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595" w:type="dxa"/>
                              <w:right w:w="523" w:type="dxa"/>
                            </w:tcMar>
                          </w:tcPr>
                          <w:p w:rsidR="003D5FBD" w:rsidRDefault="003D5FBD">
                            <w:pPr>
                              <w:spacing w:before="5" w:line="265" w:lineRule="exact"/>
                              <w:ind w:right="-113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20 кв.м. </w:t>
                            </w:r>
                          </w:p>
                        </w:tc>
                      </w:tr>
                    </w:tbl>
                    <w:p w:rsidR="003D5FBD" w:rsidRDefault="003D5FB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6057265</wp:posOffset>
                </wp:positionV>
                <wp:extent cx="49530" cy="304165"/>
                <wp:effectExtent l="0" t="0" r="635" b="1270"/>
                <wp:wrapNone/>
                <wp:docPr id="4" name="Text Box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after="10"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3D5FBD" w:rsidRDefault="003D5FBD">
                            <w:pPr>
                              <w:spacing w:line="220" w:lineRule="exact"/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1" o:spid="_x0000_s1599" type="#_x0000_t202" style="position:absolute;margin-left:74.05pt;margin-top:476.95pt;width:3.9pt;height:23.95pt;z-index:25229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after="10"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3D5FBD" w:rsidRDefault="003D5FBD">
                      <w:pPr>
                        <w:spacing w:line="220" w:lineRule="exact"/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6351905</wp:posOffset>
                </wp:positionV>
                <wp:extent cx="54610" cy="179705"/>
                <wp:effectExtent l="0" t="0" r="0" b="2540"/>
                <wp:wrapNone/>
                <wp:docPr id="3" name="Text Box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55" w:lineRule="exact"/>
                            </w:pP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2" o:spid="_x0000_s1600" type="#_x0000_t202" style="position:absolute;margin-left:74.05pt;margin-top:500.15pt;width:4.3pt;height:14.15pt;z-index:25230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55" w:lineRule="exact"/>
                      </w:pPr>
                      <w:r>
                        <w:rPr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>
                <wp:simplePos x="0" y="0"/>
                <wp:positionH relativeFrom="page">
                  <wp:posOffset>7496810</wp:posOffset>
                </wp:positionH>
                <wp:positionV relativeFrom="page">
                  <wp:posOffset>8084185</wp:posOffset>
                </wp:positionV>
                <wp:extent cx="55880" cy="186690"/>
                <wp:effectExtent l="635" t="0" r="635" b="0"/>
                <wp:wrapNone/>
                <wp:docPr id="1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FBD" w:rsidRDefault="003D5FBD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3" o:spid="_x0000_s1601" type="#_x0000_t202" style="position:absolute;margin-left:590.3pt;margin-top:636.55pt;width:4.4pt;height:14.7pt;z-index:25230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" filled="f" stroked="f">
                <v:stroke joinstyle="round"/>
                <v:textbox inset="0,0,0,0">
                  <w:txbxContent>
                    <w:p w:rsidR="003D5FBD" w:rsidRDefault="003D5FBD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72BC1" w:rsidRDefault="00E72BC1">
      <w:pPr>
        <w:spacing w:line="265" w:lineRule="exact"/>
        <w:ind w:right="-113"/>
      </w:pPr>
      <w:r>
        <w:rPr>
          <w:color w:val="000000"/>
          <w:sz w:val="24"/>
          <w:szCs w:val="24"/>
        </w:rPr>
        <w:t xml:space="preserve">административно-хозяйственных работников, прошедших </w:t>
      </w:r>
    </w:p>
    <w:p w:rsidR="00E72BC1" w:rsidRDefault="00E72BC1">
      <w:pPr>
        <w:spacing w:line="20" w:lineRule="exact"/>
        <w:sectPr w:rsidR="00E72BC1">
          <w:pgSz w:w="11911" w:h="16841"/>
          <w:pgMar w:top="1113" w:right="2998" w:bottom="0" w:left="2847" w:header="720" w:footer="720" w:gutter="0"/>
          <w:cols w:space="720"/>
        </w:sectPr>
      </w:pPr>
    </w:p>
    <w:p w:rsidR="00E72BC1" w:rsidRDefault="00E72BC1">
      <w:pPr>
        <w:spacing w:before="1971" w:line="265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Количество экземпляров учебной и учебно-методической </w:t>
      </w:r>
    </w:p>
    <w:p w:rsidR="00E72BC1" w:rsidRDefault="00E72BC1">
      <w:pPr>
        <w:spacing w:line="20" w:lineRule="exact"/>
        <w:sectPr w:rsidR="00E72BC1">
          <w:type w:val="continuous"/>
          <w:pgSz w:w="11911" w:h="16841"/>
          <w:pgMar w:top="1134" w:right="3032" w:bottom="0" w:left="2883" w:header="720" w:footer="720" w:gutter="0"/>
          <w:cols w:space="720"/>
        </w:sectPr>
      </w:pPr>
    </w:p>
    <w:p w:rsidR="00E72BC1" w:rsidRDefault="004D3176">
      <w:pPr>
        <w:spacing w:before="7784" w:line="432" w:lineRule="exact"/>
        <w:ind w:right="-113"/>
      </w:pPr>
      <w:r>
        <w:rPr>
          <w:rFonts w:ascii="Courier New" w:eastAsia="Courier New" w:hAnsi="Courier New" w:cs="Courier New"/>
          <w:color w:val="000000"/>
          <w:w w:val="59"/>
          <w:sz w:val="38"/>
          <w:szCs w:val="38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4591050" cy="1285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02-03-2024 1810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2BC1" w:rsidSect="004D3176">
      <w:type w:val="continuous"/>
      <w:pgSz w:w="11911" w:h="16841"/>
      <w:pgMar w:top="1134" w:right="686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C1"/>
    <w:rsid w:val="001C1948"/>
    <w:rsid w:val="00386532"/>
    <w:rsid w:val="003D5FBD"/>
    <w:rsid w:val="004B7B05"/>
    <w:rsid w:val="004D3176"/>
    <w:rsid w:val="00666761"/>
    <w:rsid w:val="006F5B77"/>
    <w:rsid w:val="00703D64"/>
    <w:rsid w:val="0080022F"/>
    <w:rsid w:val="00981AF4"/>
    <w:rsid w:val="009C3716"/>
    <w:rsid w:val="00A52CDC"/>
    <w:rsid w:val="00BB5D2E"/>
    <w:rsid w:val="00C70DFD"/>
    <w:rsid w:val="00CF700A"/>
    <w:rsid w:val="00D6275E"/>
    <w:rsid w:val="00E72BC1"/>
    <w:rsid w:val="00F0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7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7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7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7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14003.edu3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oda%20PDF%205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E76F-B984-4A29-8019-A9C91C15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0</TotalTime>
  <Pages>7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АОШ</dc:creator>
  <cp:lastModifiedBy>АОШ</cp:lastModifiedBy>
  <cp:revision>2</cp:revision>
  <dcterms:created xsi:type="dcterms:W3CDTF">2024-11-07T18:12:00Z</dcterms:created>
  <dcterms:modified xsi:type="dcterms:W3CDTF">2024-11-07T18:12:00Z</dcterms:modified>
</cp:coreProperties>
</file>